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479F9" w14:textId="77777777" w:rsidR="00A954DB" w:rsidRDefault="00A954DB">
      <w:pPr>
        <w:pStyle w:val="ZCGDate"/>
        <w:framePr w:wrap="around"/>
      </w:pPr>
    </w:p>
    <w:p w14:paraId="45F807EB" w14:textId="4A17BE1D" w:rsidR="00B45A7C" w:rsidRDefault="00861668" w:rsidP="00861668">
      <w:pPr>
        <w:pStyle w:val="ZCGRfrences"/>
        <w:framePr w:wrap="around" w:vAnchor="margin" w:yAlign="bottom"/>
        <w:jc w:val="right"/>
      </w:pPr>
      <w:r>
        <w:t xml:space="preserve">Service Agréments - </w:t>
      </w:r>
      <w:r>
        <w:fldChar w:fldCharType="begin"/>
      </w:r>
      <w:r>
        <w:instrText xml:space="preserve"> TIME \@ "dd/MM/yyyy" </w:instrText>
      </w:r>
      <w:r>
        <w:fldChar w:fldCharType="separate"/>
      </w:r>
      <w:r w:rsidR="00D345D2">
        <w:t>29/06/2022</w:t>
      </w:r>
      <w:r>
        <w:fldChar w:fldCharType="end"/>
      </w:r>
    </w:p>
    <w:p w14:paraId="5754A0A1" w14:textId="77777777" w:rsidR="00E8419A" w:rsidRDefault="00E8419A"/>
    <w:p w14:paraId="64A32DA8" w14:textId="77777777" w:rsidR="005C7700" w:rsidRPr="0095055D" w:rsidRDefault="0095055D" w:rsidP="0095055D">
      <w:pPr>
        <w:pStyle w:val="ZCGOrganigrammeDirection"/>
        <w:framePr w:w="4791" w:h="1781" w:hRule="exact" w:wrap="around" w:y="2081"/>
        <w:spacing w:after="0"/>
        <w:rPr>
          <w:szCs w:val="18"/>
        </w:rPr>
      </w:pPr>
      <w:r w:rsidRPr="0095055D">
        <w:rPr>
          <w:caps w:val="0"/>
          <w:szCs w:val="18"/>
        </w:rPr>
        <w:t>DIRECTION DE LA PREVENTION ET PROTECTION DE L’ENFANT ET DE LA FAMILLE</w:t>
      </w:r>
    </w:p>
    <w:p w14:paraId="631B78D2" w14:textId="77777777" w:rsidR="004832BC" w:rsidRDefault="004832BC" w:rsidP="0095055D">
      <w:pPr>
        <w:pStyle w:val="ZCGOrganigramme"/>
        <w:framePr w:w="4791" w:h="1781" w:hRule="exact" w:wrap="around" w:y="2081"/>
        <w:spacing w:after="0"/>
        <w:rPr>
          <w:i w:val="0"/>
          <w:szCs w:val="18"/>
        </w:rPr>
      </w:pPr>
    </w:p>
    <w:p w14:paraId="2FF6F49F" w14:textId="77777777" w:rsidR="009E623E" w:rsidRPr="0095055D" w:rsidRDefault="00E37F2A" w:rsidP="0095055D">
      <w:pPr>
        <w:pStyle w:val="ZCGOrganigramme"/>
        <w:framePr w:w="4791" w:h="1781" w:hRule="exact" w:wrap="around" w:y="2081"/>
        <w:spacing w:after="0"/>
        <w:rPr>
          <w:i w:val="0"/>
          <w:szCs w:val="18"/>
        </w:rPr>
      </w:pPr>
      <w:r w:rsidRPr="0095055D">
        <w:rPr>
          <w:i w:val="0"/>
          <w:szCs w:val="18"/>
        </w:rPr>
        <w:t xml:space="preserve">Service </w:t>
      </w:r>
      <w:r w:rsidR="005C7700" w:rsidRPr="0095055D">
        <w:rPr>
          <w:i w:val="0"/>
          <w:szCs w:val="18"/>
        </w:rPr>
        <w:t>Agréments</w:t>
      </w:r>
      <w:r w:rsidR="00BD2B05" w:rsidRPr="0095055D">
        <w:rPr>
          <w:i w:val="0"/>
          <w:szCs w:val="18"/>
        </w:rPr>
        <w:t xml:space="preserve"> / Pôle Formation</w:t>
      </w:r>
    </w:p>
    <w:p w14:paraId="3013338E" w14:textId="77777777" w:rsidR="00A954DB" w:rsidRDefault="00A954DB" w:rsidP="00E8419A"/>
    <w:p w14:paraId="6BADA679" w14:textId="77777777" w:rsidR="003345F6" w:rsidRDefault="003345F6" w:rsidP="00EC5CD4">
      <w:pPr>
        <w:rPr>
          <w:b/>
          <w:u w:val="single"/>
        </w:rPr>
      </w:pPr>
    </w:p>
    <w:p w14:paraId="7FD872A1" w14:textId="77777777" w:rsidR="003345F6" w:rsidRDefault="003345F6" w:rsidP="00EC5CD4">
      <w:pPr>
        <w:rPr>
          <w:b/>
          <w:u w:val="single"/>
        </w:rPr>
      </w:pPr>
    </w:p>
    <w:p w14:paraId="2DB2824D" w14:textId="77777777" w:rsidR="003345F6" w:rsidRDefault="003345F6" w:rsidP="00EC5CD4">
      <w:pPr>
        <w:rPr>
          <w:b/>
          <w:u w:val="single"/>
        </w:rPr>
      </w:pPr>
    </w:p>
    <w:p w14:paraId="343D8888" w14:textId="77777777" w:rsidR="003345F6" w:rsidRDefault="003345F6" w:rsidP="00EC5CD4">
      <w:pPr>
        <w:rPr>
          <w:b/>
          <w:u w:val="single"/>
        </w:rPr>
      </w:pPr>
    </w:p>
    <w:p w14:paraId="37ABAAF7" w14:textId="77777777" w:rsidR="003345F6" w:rsidRDefault="004832BC" w:rsidP="00EC5CD4">
      <w:pPr>
        <w:rPr>
          <w:b/>
          <w:u w:val="single"/>
        </w:rPr>
      </w:pPr>
      <w:r w:rsidRPr="00952DBD">
        <w:rPr>
          <w:b/>
          <w:noProof/>
          <w:u w:val="single"/>
        </w:rPr>
        <mc:AlternateContent>
          <mc:Choice Requires="wps">
            <w:drawing>
              <wp:anchor distT="45720" distB="45720" distL="114300" distR="114300" simplePos="0" relativeHeight="251659264" behindDoc="0" locked="0" layoutInCell="1" allowOverlap="1" wp14:anchorId="6A0228A4" wp14:editId="6FDE1D6D">
                <wp:simplePos x="0" y="0"/>
                <wp:positionH relativeFrom="margin">
                  <wp:align>center</wp:align>
                </wp:positionH>
                <wp:positionV relativeFrom="paragraph">
                  <wp:posOffset>2482</wp:posOffset>
                </wp:positionV>
                <wp:extent cx="3419475" cy="337185"/>
                <wp:effectExtent l="0" t="0" r="9525" b="571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337185"/>
                        </a:xfrm>
                        <a:prstGeom prst="rect">
                          <a:avLst/>
                        </a:prstGeom>
                        <a:solidFill>
                          <a:srgbClr val="FFFFFF"/>
                        </a:solidFill>
                        <a:ln w="9525">
                          <a:noFill/>
                          <a:miter lim="800000"/>
                          <a:headEnd/>
                          <a:tailEnd/>
                        </a:ln>
                      </wps:spPr>
                      <wps:txbx>
                        <w:txbxContent>
                          <w:p w14:paraId="5A12141E" w14:textId="77777777" w:rsidR="00952DBD" w:rsidRPr="00952DBD" w:rsidRDefault="00E86151">
                            <w:pPr>
                              <w:rPr>
                                <w:b/>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548DD4" w:themeColor="text2" w:themeTint="99"/>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NOTE </w:t>
                            </w:r>
                            <w:r w:rsidR="00952DBD" w:rsidRPr="00952DBD">
                              <w:rPr>
                                <w:b/>
                                <w:color w:val="548DD4" w:themeColor="text2" w:themeTint="99"/>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D’INFORMATION</w:t>
                            </w:r>
                          </w:p>
                        </w:txbxContent>
                      </wps:txbx>
                      <wps:bodyPr rot="0" vert="horz" wrap="square" lIns="91440" tIns="45720" rIns="91440" bIns="45720" numCol="1" anchor="t" anchorCtr="0">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0228A4" id="_x0000_t202" coordsize="21600,21600" o:spt="202" path="m,l,21600r21600,l21600,xe">
                <v:stroke joinstyle="miter"/>
                <v:path gradientshapeok="t" o:connecttype="rect"/>
              </v:shapetype>
              <v:shape id="Zone de texte 2" o:spid="_x0000_s1026" type="#_x0000_t202" style="position:absolute;left:0;text-align:left;margin-left:0;margin-top:.2pt;width:269.25pt;height:26.5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" stroked="f">
                <v:textbox>
                  <w:txbxContent>
                    <w:p w14:paraId="5A12141E" w14:textId="77777777" w:rsidR="00952DBD" w:rsidRPr="00952DBD" w:rsidRDefault="00E86151">
                      <w:pPr>
                        <w:rPr>
                          <w:b/>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548DD4" w:themeColor="text2" w:themeTint="99"/>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NOTE </w:t>
                      </w:r>
                      <w:r w:rsidR="00952DBD" w:rsidRPr="00952DBD">
                        <w:rPr>
                          <w:b/>
                          <w:color w:val="548DD4" w:themeColor="text2" w:themeTint="99"/>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D’INFORMATION</w:t>
                      </w:r>
                    </w:p>
                  </w:txbxContent>
                </v:textbox>
                <w10:wrap type="square" anchorx="margin"/>
              </v:shape>
            </w:pict>
          </mc:Fallback>
        </mc:AlternateContent>
      </w:r>
    </w:p>
    <w:p w14:paraId="4FCA8C3D" w14:textId="77777777" w:rsidR="003345F6" w:rsidRDefault="003345F6" w:rsidP="00EC5CD4">
      <w:pPr>
        <w:rPr>
          <w:b/>
          <w:u w:val="single"/>
        </w:rPr>
      </w:pPr>
    </w:p>
    <w:p w14:paraId="2872D714" w14:textId="77777777" w:rsidR="003345F6" w:rsidRDefault="0095055D" w:rsidP="00EC5CD4">
      <w:pPr>
        <w:rPr>
          <w:b/>
          <w:u w:val="single"/>
        </w:rPr>
      </w:pPr>
      <w:r w:rsidRPr="00952DBD">
        <w:rPr>
          <w:b/>
          <w:noProof/>
          <w:u w:val="single"/>
        </w:rPr>
        <mc:AlternateContent>
          <mc:Choice Requires="wps">
            <w:drawing>
              <wp:anchor distT="45720" distB="45720" distL="114300" distR="114300" simplePos="0" relativeHeight="251661312" behindDoc="0" locked="0" layoutInCell="1" allowOverlap="1" wp14:anchorId="371BD67C" wp14:editId="42001E80">
                <wp:simplePos x="0" y="0"/>
                <wp:positionH relativeFrom="column">
                  <wp:posOffset>602153</wp:posOffset>
                </wp:positionH>
                <wp:positionV relativeFrom="paragraph">
                  <wp:posOffset>4272</wp:posOffset>
                </wp:positionV>
                <wp:extent cx="4457700" cy="514350"/>
                <wp:effectExtent l="0" t="0" r="0" b="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514350"/>
                        </a:xfrm>
                        <a:prstGeom prst="rect">
                          <a:avLst/>
                        </a:prstGeom>
                        <a:solidFill>
                          <a:srgbClr val="FFFFFF"/>
                        </a:solidFill>
                        <a:ln w="9525">
                          <a:noFill/>
                          <a:miter lim="800000"/>
                          <a:headEnd/>
                          <a:tailEnd/>
                        </a:ln>
                      </wps:spPr>
                      <wps:txbx>
                        <w:txbxContent>
                          <w:p w14:paraId="03AF0B7A" w14:textId="77777777" w:rsidR="00952DBD" w:rsidRPr="00952DBD" w:rsidRDefault="00952DBD" w:rsidP="0018432A">
                            <w:pPr>
                              <w:jc w:val="center"/>
                              <w:rPr>
                                <w:b/>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52DBD">
                              <w:rPr>
                                <w:b/>
                                <w:color w:val="8DB3E2" w:themeColor="text2" w:themeTint="66"/>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ACCUEIL DE STAGIAIRE AU DOMICILE D’UN ASSISTANT MATERNEL AGR</w:t>
                            </w:r>
                            <w:r w:rsidR="00657036">
                              <w:rPr>
                                <w:b/>
                                <w:color w:val="8DB3E2" w:themeColor="text2" w:themeTint="66"/>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É</w:t>
                            </w:r>
                            <w:r w:rsidR="00E1754E">
                              <w:rPr>
                                <w:b/>
                                <w:color w:val="8DB3E2" w:themeColor="text2" w:themeTint="66"/>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É</w:t>
                            </w:r>
                          </w:p>
                          <w:p w14:paraId="6D58091B" w14:textId="77777777" w:rsidR="00952DBD" w:rsidRDefault="00952D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1BD67C" id="_x0000_s1027" type="#_x0000_t202" style="position:absolute;left:0;text-align:left;margin-left:47.4pt;margin-top:.35pt;width:351pt;height:4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" stroked="f">
                <v:textbox>
                  <w:txbxContent>
                    <w:p w14:paraId="03AF0B7A" w14:textId="77777777" w:rsidR="00952DBD" w:rsidRPr="00952DBD" w:rsidRDefault="00952DBD" w:rsidP="0018432A">
                      <w:pPr>
                        <w:jc w:val="center"/>
                        <w:rPr>
                          <w:b/>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52DBD">
                        <w:rPr>
                          <w:b/>
                          <w:color w:val="8DB3E2" w:themeColor="text2" w:themeTint="66"/>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ACCUEIL DE STAGIAIRE AU DOMICILE D’UN ASSISTANT MATERNEL AGR</w:t>
                      </w:r>
                      <w:r w:rsidR="00657036">
                        <w:rPr>
                          <w:b/>
                          <w:color w:val="8DB3E2" w:themeColor="text2" w:themeTint="66"/>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É</w:t>
                      </w:r>
                      <w:r w:rsidR="00E1754E">
                        <w:rPr>
                          <w:b/>
                          <w:color w:val="8DB3E2" w:themeColor="text2" w:themeTint="66"/>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É</w:t>
                      </w:r>
                    </w:p>
                    <w:p w14:paraId="6D58091B" w14:textId="77777777" w:rsidR="00952DBD" w:rsidRDefault="00952DBD"/>
                  </w:txbxContent>
                </v:textbox>
                <w10:wrap type="square"/>
              </v:shape>
            </w:pict>
          </mc:Fallback>
        </mc:AlternateContent>
      </w:r>
    </w:p>
    <w:p w14:paraId="58B1E8B7" w14:textId="77777777" w:rsidR="003345F6" w:rsidRDefault="003345F6" w:rsidP="00EC5CD4">
      <w:pPr>
        <w:rPr>
          <w:b/>
          <w:u w:val="single"/>
        </w:rPr>
      </w:pPr>
    </w:p>
    <w:p w14:paraId="3C399523" w14:textId="77777777" w:rsidR="00A51878" w:rsidRDefault="00A51878" w:rsidP="00EC5CD4">
      <w:pPr>
        <w:rPr>
          <w:sz w:val="20"/>
          <w:szCs w:val="20"/>
        </w:rPr>
      </w:pPr>
    </w:p>
    <w:p w14:paraId="081B45B2" w14:textId="77777777" w:rsidR="0018432A" w:rsidRDefault="0018432A" w:rsidP="00EC5CD4"/>
    <w:p w14:paraId="194D794F" w14:textId="77777777" w:rsidR="00A51878" w:rsidRDefault="00A51878" w:rsidP="00EC5CD4">
      <w:r w:rsidRPr="00A51878">
        <w:t xml:space="preserve">Vous bénéficiez d’un agrément </w:t>
      </w:r>
      <w:r>
        <w:t xml:space="preserve">pour exercer la profession </w:t>
      </w:r>
      <w:r w:rsidRPr="00A51878">
        <w:t>d’assistant</w:t>
      </w:r>
      <w:r w:rsidR="00E1754E">
        <w:t xml:space="preserve"> maternel</w:t>
      </w:r>
      <w:r w:rsidRPr="00A51878">
        <w:t>. Dans le cad</w:t>
      </w:r>
      <w:r w:rsidR="0044069C">
        <w:t>re de votre activité</w:t>
      </w:r>
      <w:r w:rsidR="00E1754E">
        <w:t xml:space="preserve"> professionnelle</w:t>
      </w:r>
      <w:r w:rsidR="0044069C">
        <w:t>, vous allez accueillir un stagiaire</w:t>
      </w:r>
      <w:r w:rsidR="00D71032">
        <w:t xml:space="preserve"> et serez, à ce titre, son tuteur</w:t>
      </w:r>
      <w:r w:rsidR="0044069C">
        <w:t xml:space="preserve">. Cet accueil est possible mais </w:t>
      </w:r>
      <w:r w:rsidR="00672FDE">
        <w:t xml:space="preserve">reste, </w:t>
      </w:r>
      <w:r w:rsidR="0044069C">
        <w:t>cependant</w:t>
      </w:r>
      <w:r w:rsidR="00672FDE">
        <w:t>,</w:t>
      </w:r>
      <w:r w:rsidR="0044069C">
        <w:t xml:space="preserve"> soumis à certaines conditions.</w:t>
      </w:r>
    </w:p>
    <w:p w14:paraId="4C3395A7" w14:textId="77777777" w:rsidR="00EC5CD4" w:rsidRDefault="0018432A" w:rsidP="00EC5CD4">
      <w:pPr>
        <w:rPr>
          <w:sz w:val="20"/>
          <w:szCs w:val="20"/>
        </w:rPr>
      </w:pPr>
      <w:r w:rsidRPr="0044069C">
        <w:rPr>
          <w:noProof/>
          <w:sz w:val="20"/>
          <w:szCs w:val="20"/>
        </w:rPr>
        <mc:AlternateContent>
          <mc:Choice Requires="wps">
            <w:drawing>
              <wp:anchor distT="45720" distB="45720" distL="114300" distR="114300" simplePos="0" relativeHeight="251670528" behindDoc="0" locked="0" layoutInCell="1" allowOverlap="1" wp14:anchorId="199EEAF8" wp14:editId="00A8F71A">
                <wp:simplePos x="0" y="0"/>
                <wp:positionH relativeFrom="column">
                  <wp:posOffset>-935355</wp:posOffset>
                </wp:positionH>
                <wp:positionV relativeFrom="paragraph">
                  <wp:posOffset>156210</wp:posOffset>
                </wp:positionV>
                <wp:extent cx="2495550" cy="1404620"/>
                <wp:effectExtent l="0" t="0" r="0" b="0"/>
                <wp:wrapSquare wrapText="bothSides"/>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404620"/>
                        </a:xfrm>
                        <a:prstGeom prst="rect">
                          <a:avLst/>
                        </a:prstGeom>
                        <a:solidFill>
                          <a:schemeClr val="accent1"/>
                        </a:solidFill>
                        <a:ln w="9525">
                          <a:noFill/>
                          <a:miter lim="800000"/>
                          <a:headEnd/>
                          <a:tailEnd/>
                        </a:ln>
                      </wps:spPr>
                      <wps:txbx>
                        <w:txbxContent>
                          <w:p w14:paraId="0840309A" w14:textId="77777777" w:rsidR="0018432A" w:rsidRPr="0044069C" w:rsidRDefault="0018432A" w:rsidP="0018432A">
                            <w:pPr>
                              <w:rPr>
                                <w:color w:val="FFFFFF" w:themeColor="background1"/>
                              </w:rPr>
                            </w:pPr>
                            <w:r>
                              <w:rPr>
                                <w:b/>
                                <w:color w:val="FFFFFF" w:themeColor="background1"/>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CONDITIONS D’ACCUEIL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9EEAF8" id="_x0000_s1028" type="#_x0000_t202" style="position:absolute;left:0;text-align:left;margin-left:-73.65pt;margin-top:12.3pt;width:196.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" fillcolor="#4f81bd [3204]" stroked="f">
                <v:textbox style="mso-fit-shape-to-text:t">
                  <w:txbxContent>
                    <w:p w14:paraId="0840309A" w14:textId="77777777" w:rsidR="0018432A" w:rsidRPr="0044069C" w:rsidRDefault="0018432A" w:rsidP="0018432A">
                      <w:pPr>
                        <w:rPr>
                          <w:color w:val="FFFFFF" w:themeColor="background1"/>
                        </w:rPr>
                      </w:pPr>
                      <w:r>
                        <w:rPr>
                          <w:b/>
                          <w:color w:val="FFFFFF" w:themeColor="background1"/>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CONDITIONS D’ACCUEIL</w:t>
                      </w:r>
                    </w:p>
                  </w:txbxContent>
                </v:textbox>
                <w10:wrap type="square"/>
              </v:shape>
            </w:pict>
          </mc:Fallback>
        </mc:AlternateContent>
      </w:r>
      <w:r w:rsidR="00A51878">
        <w:rPr>
          <w:sz w:val="20"/>
          <w:szCs w:val="20"/>
        </w:rPr>
        <w:tab/>
      </w:r>
    </w:p>
    <w:p w14:paraId="72010C38" w14:textId="77777777" w:rsidR="00A51878" w:rsidRPr="009B1402" w:rsidRDefault="00A51878" w:rsidP="00EC5CD4">
      <w:pPr>
        <w:rPr>
          <w:sz w:val="20"/>
          <w:szCs w:val="20"/>
        </w:rPr>
      </w:pPr>
      <w:r>
        <w:rPr>
          <w:sz w:val="20"/>
          <w:szCs w:val="20"/>
        </w:rPr>
        <w:tab/>
      </w:r>
    </w:p>
    <w:p w14:paraId="2D3EB768" w14:textId="77777777" w:rsidR="009B1402" w:rsidRDefault="005C5D9E" w:rsidP="00BD2B05">
      <w:pPr>
        <w:pStyle w:val="Paragraphedeliste"/>
        <w:ind w:left="0"/>
        <w:rPr>
          <w:sz w:val="16"/>
          <w:szCs w:val="16"/>
        </w:rPr>
      </w:pPr>
      <w:r>
        <w:rPr>
          <w:noProof/>
          <w:sz w:val="16"/>
          <w:szCs w:val="16"/>
        </w:rPr>
        <mc:AlternateContent>
          <mc:Choice Requires="wps">
            <w:drawing>
              <wp:anchor distT="0" distB="0" distL="114300" distR="114300" simplePos="0" relativeHeight="251663360" behindDoc="0" locked="0" layoutInCell="1" allowOverlap="1" wp14:anchorId="6D1C4D1A" wp14:editId="71C6C22C">
                <wp:simplePos x="0" y="0"/>
                <wp:positionH relativeFrom="margin">
                  <wp:posOffset>1560195</wp:posOffset>
                </wp:positionH>
                <wp:positionV relativeFrom="paragraph">
                  <wp:posOffset>8890</wp:posOffset>
                </wp:positionV>
                <wp:extent cx="3981450" cy="0"/>
                <wp:effectExtent l="0" t="0" r="19050" b="19050"/>
                <wp:wrapNone/>
                <wp:docPr id="7" name="Connecteur droit 7"/>
                <wp:cNvGraphicFramePr/>
                <a:graphic xmlns:a="http://schemas.openxmlformats.org/drawingml/2006/main">
                  <a:graphicData uri="http://schemas.microsoft.com/office/word/2010/wordprocessingShape">
                    <wps:wsp>
                      <wps:cNvCnPr/>
                      <wps:spPr>
                        <a:xfrm>
                          <a:off x="0" y="0"/>
                          <a:ext cx="3981450"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F285B8" id="Connecteur droit 7"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2.85pt,.7pt" to="436.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" strokecolor="#4f81bd [3204]" strokeweight="1.5pt">
                <w10:wrap anchorx="margin"/>
              </v:line>
            </w:pict>
          </mc:Fallback>
        </mc:AlternateContent>
      </w:r>
    </w:p>
    <w:p w14:paraId="5A0EDC62" w14:textId="77777777" w:rsidR="00952DBD" w:rsidRDefault="00952DBD" w:rsidP="00BD2B05">
      <w:pPr>
        <w:pStyle w:val="Paragraphedeliste"/>
        <w:ind w:left="0"/>
        <w:rPr>
          <w:sz w:val="16"/>
          <w:szCs w:val="16"/>
        </w:rPr>
      </w:pPr>
    </w:p>
    <w:p w14:paraId="07298002" w14:textId="77777777" w:rsidR="00D357D8" w:rsidRDefault="00D71032" w:rsidP="00D71032">
      <w:r>
        <w:t>Le stagiaire qui réalise une période de formation en milieu professionnel est encadré par un tuteur</w:t>
      </w:r>
      <w:r w:rsidR="00E1754E">
        <w:t xml:space="preserve"> lequel est un</w:t>
      </w:r>
      <w:r w:rsidR="00672FDE">
        <w:t xml:space="preserve"> assistant maternel </w:t>
      </w:r>
      <w:r w:rsidR="00672FDE" w:rsidRPr="00D357D8">
        <w:rPr>
          <w:b/>
        </w:rPr>
        <w:t>agréé</w:t>
      </w:r>
      <w:r w:rsidR="00D357D8">
        <w:t>.</w:t>
      </w:r>
    </w:p>
    <w:p w14:paraId="5E208F7C" w14:textId="77777777" w:rsidR="00D357D8" w:rsidRDefault="00D357D8" w:rsidP="00D71032"/>
    <w:p w14:paraId="222D822F" w14:textId="77777777" w:rsidR="00672FDE" w:rsidRDefault="00D357D8" w:rsidP="00D71032">
      <w:r>
        <w:t>Le tuteur ou assistant</w:t>
      </w:r>
      <w:r w:rsidR="00E1754E">
        <w:t xml:space="preserve"> </w:t>
      </w:r>
      <w:r>
        <w:t>maternel agréé doit :</w:t>
      </w:r>
    </w:p>
    <w:p w14:paraId="46E7FB66" w14:textId="77777777" w:rsidR="00672FDE" w:rsidRDefault="00672FDE" w:rsidP="00672FDE">
      <w:pPr>
        <w:pStyle w:val="Paragraphedeliste"/>
        <w:numPr>
          <w:ilvl w:val="0"/>
          <w:numId w:val="4"/>
        </w:numPr>
      </w:pPr>
      <w:r>
        <w:t>assur</w:t>
      </w:r>
      <w:r w:rsidR="00D357D8">
        <w:t>er</w:t>
      </w:r>
      <w:r>
        <w:t xml:space="preserve"> l’accueil d’enfant </w:t>
      </w:r>
      <w:r w:rsidRPr="008B79FB">
        <w:rPr>
          <w:b/>
        </w:rPr>
        <w:t>depuis au moins 5 ans</w:t>
      </w:r>
      <w:r w:rsidR="00734C2E">
        <w:rPr>
          <w:rStyle w:val="Appelnotedebasdep"/>
        </w:rPr>
        <w:footnoteReference w:id="1"/>
      </w:r>
      <w:r>
        <w:t>,</w:t>
      </w:r>
    </w:p>
    <w:p w14:paraId="4CA445FB" w14:textId="77777777" w:rsidR="00D357D8" w:rsidRDefault="00D357D8" w:rsidP="00672FDE">
      <w:pPr>
        <w:pStyle w:val="Paragraphedeliste"/>
        <w:numPr>
          <w:ilvl w:val="0"/>
          <w:numId w:val="4"/>
        </w:numPr>
      </w:pPr>
      <w:proofErr w:type="gramStart"/>
      <w:r>
        <w:t>avoir</w:t>
      </w:r>
      <w:proofErr w:type="gramEnd"/>
      <w:r>
        <w:t xml:space="preserve"> souscrit une assurance responsabilité civile et professionnelle prévoyant le cas de la présence d’un stagiaire</w:t>
      </w:r>
      <w:r w:rsidR="00567B1B">
        <w:t>.</w:t>
      </w:r>
    </w:p>
    <w:p w14:paraId="551D846D" w14:textId="77777777" w:rsidR="00567B1B" w:rsidRDefault="00567B1B" w:rsidP="00672FDE">
      <w:pPr>
        <w:pStyle w:val="Paragraphedeliste"/>
        <w:numPr>
          <w:ilvl w:val="0"/>
          <w:numId w:val="4"/>
        </w:numPr>
      </w:pPr>
      <w:proofErr w:type="gramStart"/>
      <w:r>
        <w:t>informer</w:t>
      </w:r>
      <w:proofErr w:type="gramEnd"/>
      <w:r>
        <w:t xml:space="preserve"> </w:t>
      </w:r>
      <w:r w:rsidR="00580CB6">
        <w:t xml:space="preserve">par écrit </w:t>
      </w:r>
      <w:r>
        <w:t>le service Agréments</w:t>
      </w:r>
      <w:r w:rsidR="00580CB6">
        <w:t>.</w:t>
      </w:r>
    </w:p>
    <w:p w14:paraId="686E260F" w14:textId="77777777" w:rsidR="00567B1B" w:rsidRPr="000A6875" w:rsidRDefault="00567B1B" w:rsidP="00567B1B">
      <w:pPr>
        <w:tabs>
          <w:tab w:val="left" w:pos="284"/>
        </w:tabs>
        <w:rPr>
          <w:i/>
        </w:rPr>
      </w:pPr>
      <w:r w:rsidRPr="000A6875">
        <w:rPr>
          <w:i/>
          <w:sz w:val="20"/>
          <w:szCs w:val="20"/>
        </w:rPr>
        <w:t>Concernant les Maisons d’Assistants Maternels le nombre de stagiaires doit respecter la capacité d’accueil maximale prévue par l’ERP.</w:t>
      </w:r>
    </w:p>
    <w:p w14:paraId="64B6ECD5" w14:textId="77777777" w:rsidR="00D71032" w:rsidRDefault="00D71032" w:rsidP="00672FDE"/>
    <w:p w14:paraId="58A889FC" w14:textId="77777777" w:rsidR="00672FDE" w:rsidRDefault="00D357D8" w:rsidP="00D71032">
      <w:r>
        <w:t>Le stagiaire doit :</w:t>
      </w:r>
    </w:p>
    <w:p w14:paraId="54C263E2" w14:textId="77777777" w:rsidR="0044069C" w:rsidRDefault="00D357D8" w:rsidP="00D71032">
      <w:pPr>
        <w:pStyle w:val="Paragraphedeliste"/>
        <w:numPr>
          <w:ilvl w:val="0"/>
          <w:numId w:val="4"/>
        </w:numPr>
      </w:pPr>
      <w:proofErr w:type="gramStart"/>
      <w:r w:rsidRPr="00B515D7">
        <w:rPr>
          <w:b/>
        </w:rPr>
        <w:t>présenter</w:t>
      </w:r>
      <w:proofErr w:type="gramEnd"/>
      <w:r w:rsidRPr="00B515D7">
        <w:rPr>
          <w:b/>
        </w:rPr>
        <w:t xml:space="preserve"> un certificat médical</w:t>
      </w:r>
      <w:r>
        <w:t xml:space="preserve"> attestant qu’il est à jour de ses vaccinations obligatoires et recommandées pour les professionnels de la petite enfance selon le calendrier prévu à l’article L. 3111-1 du Code de la Santé publique et est indemne de toute affection contre-indiquant la vie en collectivité auprès de jeunes enfants.</w:t>
      </w:r>
    </w:p>
    <w:p w14:paraId="407EBF0D" w14:textId="77777777" w:rsidR="00D71032" w:rsidRDefault="00B515D7" w:rsidP="00D71032">
      <w:pPr>
        <w:pStyle w:val="Paragraphedeliste"/>
        <w:numPr>
          <w:ilvl w:val="0"/>
          <w:numId w:val="4"/>
        </w:numPr>
      </w:pPr>
      <w:proofErr w:type="gramStart"/>
      <w:r w:rsidRPr="00B515D7">
        <w:rPr>
          <w:b/>
        </w:rPr>
        <w:t>ne</w:t>
      </w:r>
      <w:proofErr w:type="gramEnd"/>
      <w:r w:rsidRPr="00B515D7">
        <w:rPr>
          <w:b/>
        </w:rPr>
        <w:t xml:space="preserve"> jamais être seul</w:t>
      </w:r>
      <w:r>
        <w:t xml:space="preserve"> avec un ou plusieurs enfants, la personne chargée de leur encadrement devant toujours être présente.</w:t>
      </w:r>
    </w:p>
    <w:p w14:paraId="5974296B" w14:textId="77777777" w:rsidR="0044069C" w:rsidRDefault="0044069C" w:rsidP="00BD2B05">
      <w:pPr>
        <w:pStyle w:val="Paragraphedeliste"/>
        <w:ind w:left="0"/>
        <w:rPr>
          <w:sz w:val="16"/>
          <w:szCs w:val="16"/>
        </w:rPr>
      </w:pPr>
    </w:p>
    <w:p w14:paraId="5865C397" w14:textId="77777777" w:rsidR="008B79FB" w:rsidRDefault="00B515D7" w:rsidP="00BD2B05">
      <w:pPr>
        <w:pStyle w:val="Paragraphedeliste"/>
        <w:ind w:left="0"/>
        <w:rPr>
          <w:b/>
          <w:szCs w:val="16"/>
        </w:rPr>
      </w:pPr>
      <w:r w:rsidRPr="00B515D7">
        <w:rPr>
          <w:b/>
          <w:szCs w:val="16"/>
        </w:rPr>
        <w:t>Une convention de stage</w:t>
      </w:r>
      <w:r>
        <w:rPr>
          <w:b/>
          <w:szCs w:val="16"/>
        </w:rPr>
        <w:t xml:space="preserve"> </w:t>
      </w:r>
      <w:r w:rsidR="00467D6B" w:rsidRPr="00467D6B">
        <w:rPr>
          <w:szCs w:val="16"/>
        </w:rPr>
        <w:t>fourni</w:t>
      </w:r>
      <w:r w:rsidR="008B79FB">
        <w:rPr>
          <w:szCs w:val="16"/>
        </w:rPr>
        <w:t>e</w:t>
      </w:r>
      <w:r w:rsidR="00467D6B" w:rsidRPr="00467D6B">
        <w:rPr>
          <w:szCs w:val="16"/>
        </w:rPr>
        <w:t xml:space="preserve"> par</w:t>
      </w:r>
      <w:r w:rsidR="00467D6B">
        <w:rPr>
          <w:b/>
          <w:szCs w:val="16"/>
        </w:rPr>
        <w:t xml:space="preserve"> l’organisme de formation</w:t>
      </w:r>
      <w:r w:rsidR="00467D6B">
        <w:rPr>
          <w:szCs w:val="16"/>
        </w:rPr>
        <w:t xml:space="preserve"> devra</w:t>
      </w:r>
      <w:r>
        <w:rPr>
          <w:szCs w:val="16"/>
        </w:rPr>
        <w:t xml:space="preserve"> être établie</w:t>
      </w:r>
      <w:r w:rsidR="002312A0">
        <w:rPr>
          <w:szCs w:val="16"/>
        </w:rPr>
        <w:t>.</w:t>
      </w:r>
      <w:r>
        <w:rPr>
          <w:szCs w:val="16"/>
        </w:rPr>
        <w:t xml:space="preserve"> </w:t>
      </w:r>
      <w:r w:rsidR="002312A0">
        <w:rPr>
          <w:szCs w:val="16"/>
        </w:rPr>
        <w:t>A cette convention, seront</w:t>
      </w:r>
      <w:r>
        <w:rPr>
          <w:szCs w:val="16"/>
        </w:rPr>
        <w:t xml:space="preserve"> </w:t>
      </w:r>
      <w:r w:rsidRPr="00B515D7">
        <w:rPr>
          <w:b/>
          <w:szCs w:val="16"/>
        </w:rPr>
        <w:t>annexé</w:t>
      </w:r>
      <w:r w:rsidR="002312A0">
        <w:rPr>
          <w:b/>
          <w:szCs w:val="16"/>
        </w:rPr>
        <w:t>s</w:t>
      </w:r>
      <w:r w:rsidR="00C7723A">
        <w:rPr>
          <w:b/>
          <w:szCs w:val="16"/>
        </w:rPr>
        <w:t> :</w:t>
      </w:r>
    </w:p>
    <w:p w14:paraId="530D49E7" w14:textId="77777777" w:rsidR="00C7723A" w:rsidRDefault="002312A0" w:rsidP="00C7723A">
      <w:pPr>
        <w:pStyle w:val="Paragraphedeliste"/>
        <w:numPr>
          <w:ilvl w:val="0"/>
          <w:numId w:val="5"/>
        </w:numPr>
        <w:rPr>
          <w:szCs w:val="16"/>
        </w:rPr>
      </w:pPr>
      <w:proofErr w:type="gramStart"/>
      <w:r>
        <w:rPr>
          <w:b/>
          <w:szCs w:val="16"/>
        </w:rPr>
        <w:t>le</w:t>
      </w:r>
      <w:proofErr w:type="gramEnd"/>
      <w:r>
        <w:rPr>
          <w:b/>
          <w:szCs w:val="16"/>
        </w:rPr>
        <w:t xml:space="preserve"> certificat médical du stagiaire </w:t>
      </w:r>
    </w:p>
    <w:p w14:paraId="3FD8F8C9" w14:textId="77777777" w:rsidR="00B515D7" w:rsidRPr="00B515D7" w:rsidRDefault="00C7723A" w:rsidP="00C7723A">
      <w:pPr>
        <w:pStyle w:val="Paragraphedeliste"/>
        <w:numPr>
          <w:ilvl w:val="0"/>
          <w:numId w:val="5"/>
        </w:numPr>
        <w:rPr>
          <w:szCs w:val="16"/>
        </w:rPr>
      </w:pPr>
      <w:proofErr w:type="gramStart"/>
      <w:r>
        <w:rPr>
          <w:szCs w:val="16"/>
        </w:rPr>
        <w:t>le</w:t>
      </w:r>
      <w:r w:rsidR="00DA3988">
        <w:rPr>
          <w:szCs w:val="16"/>
        </w:rPr>
        <w:t>s</w:t>
      </w:r>
      <w:proofErr w:type="gramEnd"/>
      <w:r>
        <w:rPr>
          <w:szCs w:val="16"/>
        </w:rPr>
        <w:t xml:space="preserve"> </w:t>
      </w:r>
      <w:r w:rsidR="00B515D7">
        <w:rPr>
          <w:szCs w:val="16"/>
        </w:rPr>
        <w:t>document</w:t>
      </w:r>
      <w:r w:rsidR="00DA3988">
        <w:rPr>
          <w:szCs w:val="16"/>
        </w:rPr>
        <w:t>s</w:t>
      </w:r>
      <w:r w:rsidR="00B515D7">
        <w:rPr>
          <w:szCs w:val="16"/>
        </w:rPr>
        <w:t xml:space="preserve"> </w:t>
      </w:r>
      <w:r w:rsidR="00B515D7" w:rsidRPr="00B515D7">
        <w:rPr>
          <w:szCs w:val="16"/>
        </w:rPr>
        <w:t>attestant</w:t>
      </w:r>
      <w:r w:rsidR="00B515D7">
        <w:rPr>
          <w:b/>
          <w:szCs w:val="16"/>
        </w:rPr>
        <w:t xml:space="preserve"> l’accord de</w:t>
      </w:r>
      <w:r w:rsidR="00DA3988">
        <w:rPr>
          <w:b/>
          <w:szCs w:val="16"/>
        </w:rPr>
        <w:t xml:space="preserve"> chaque</w:t>
      </w:r>
      <w:r w:rsidR="00B515D7">
        <w:rPr>
          <w:b/>
          <w:szCs w:val="16"/>
        </w:rPr>
        <w:t xml:space="preserve"> parent</w:t>
      </w:r>
      <w:r w:rsidR="00224D8A">
        <w:rPr>
          <w:b/>
          <w:szCs w:val="16"/>
        </w:rPr>
        <w:t xml:space="preserve"> employeur </w:t>
      </w:r>
      <w:r w:rsidR="008B79FB">
        <w:rPr>
          <w:szCs w:val="16"/>
        </w:rPr>
        <w:t>quant à la présence d</w:t>
      </w:r>
      <w:r w:rsidR="00DA3988">
        <w:rPr>
          <w:szCs w:val="16"/>
        </w:rPr>
        <w:t>u</w:t>
      </w:r>
      <w:r w:rsidR="008B79FB">
        <w:rPr>
          <w:szCs w:val="16"/>
        </w:rPr>
        <w:t xml:space="preserve"> stagiaire</w:t>
      </w:r>
      <w:r w:rsidR="00E1754E">
        <w:rPr>
          <w:szCs w:val="16"/>
        </w:rPr>
        <w:t xml:space="preserve"> (le document devra préciser les coordonnées du parent employeur, </w:t>
      </w:r>
      <w:r w:rsidR="007A1EFC">
        <w:rPr>
          <w:szCs w:val="16"/>
        </w:rPr>
        <w:t>les nom et prénom du tuteur (assistant maternel accueillant), les nom et prénom du stagiaire et la période de stage)</w:t>
      </w:r>
      <w:r w:rsidR="00B515D7">
        <w:rPr>
          <w:szCs w:val="16"/>
        </w:rPr>
        <w:t>.</w:t>
      </w:r>
    </w:p>
    <w:p w14:paraId="01CD1702" w14:textId="77777777" w:rsidR="00B515D7" w:rsidRDefault="00B515D7" w:rsidP="00BD2B05">
      <w:pPr>
        <w:pStyle w:val="Paragraphedeliste"/>
        <w:ind w:left="0"/>
        <w:rPr>
          <w:szCs w:val="16"/>
        </w:rPr>
      </w:pPr>
    </w:p>
    <w:p w14:paraId="33F84EFD" w14:textId="77777777" w:rsidR="00B515D7" w:rsidRDefault="0018432A" w:rsidP="00B515D7">
      <w:pPr>
        <w:rPr>
          <w:sz w:val="20"/>
          <w:szCs w:val="20"/>
        </w:rPr>
      </w:pPr>
      <w:r w:rsidRPr="0044069C">
        <w:rPr>
          <w:noProof/>
          <w:sz w:val="20"/>
          <w:szCs w:val="20"/>
        </w:rPr>
        <mc:AlternateContent>
          <mc:Choice Requires="wps">
            <w:drawing>
              <wp:anchor distT="45720" distB="45720" distL="114300" distR="114300" simplePos="0" relativeHeight="251668480" behindDoc="0" locked="0" layoutInCell="1" allowOverlap="1" wp14:anchorId="711414BB" wp14:editId="2A6C48CA">
                <wp:simplePos x="0" y="0"/>
                <wp:positionH relativeFrom="column">
                  <wp:posOffset>-916305</wp:posOffset>
                </wp:positionH>
                <wp:positionV relativeFrom="paragraph">
                  <wp:posOffset>148590</wp:posOffset>
                </wp:positionV>
                <wp:extent cx="2495550" cy="1404620"/>
                <wp:effectExtent l="0" t="0" r="0" b="0"/>
                <wp:wrapSquare wrapText="bothSides"/>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404620"/>
                        </a:xfrm>
                        <a:prstGeom prst="rect">
                          <a:avLst/>
                        </a:prstGeom>
                        <a:solidFill>
                          <a:schemeClr val="accent1"/>
                        </a:solidFill>
                        <a:ln w="9525">
                          <a:noFill/>
                          <a:miter lim="800000"/>
                          <a:headEnd/>
                          <a:tailEnd/>
                        </a:ln>
                      </wps:spPr>
                      <wps:txbx>
                        <w:txbxContent>
                          <w:p w14:paraId="73DDE304" w14:textId="77777777" w:rsidR="00B515D7" w:rsidRPr="0044069C" w:rsidRDefault="00E86151" w:rsidP="00B515D7">
                            <w:pPr>
                              <w:rPr>
                                <w:color w:val="FFFFFF" w:themeColor="background1"/>
                              </w:rPr>
                            </w:pPr>
                            <w:r>
                              <w:rPr>
                                <w:b/>
                                <w:color w:val="FFFFFF" w:themeColor="background1"/>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1414BB" id="_x0000_s1029" type="#_x0000_t202" style="position:absolute;left:0;text-align:left;margin-left:-72.15pt;margin-top:11.7pt;width:196.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" fillcolor="#4f81bd [3204]" stroked="f">
                <v:textbox style="mso-fit-shape-to-text:t">
                  <w:txbxContent>
                    <w:p w14:paraId="73DDE304" w14:textId="77777777" w:rsidR="00B515D7" w:rsidRPr="0044069C" w:rsidRDefault="00E86151" w:rsidP="00B515D7">
                      <w:pPr>
                        <w:rPr>
                          <w:color w:val="FFFFFF" w:themeColor="background1"/>
                        </w:rPr>
                      </w:pPr>
                      <w:r>
                        <w:rPr>
                          <w:b/>
                          <w:color w:val="FFFFFF" w:themeColor="background1"/>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INFORMATION</w:t>
                      </w:r>
                    </w:p>
                  </w:txbxContent>
                </v:textbox>
                <w10:wrap type="square"/>
              </v:shape>
            </w:pict>
          </mc:Fallback>
        </mc:AlternateContent>
      </w:r>
      <w:r w:rsidR="00B515D7">
        <w:rPr>
          <w:sz w:val="20"/>
          <w:szCs w:val="20"/>
        </w:rPr>
        <w:tab/>
      </w:r>
    </w:p>
    <w:p w14:paraId="57FB20A5" w14:textId="77777777" w:rsidR="00B515D7" w:rsidRPr="009B1402" w:rsidRDefault="00B515D7" w:rsidP="00B515D7">
      <w:pPr>
        <w:rPr>
          <w:sz w:val="20"/>
          <w:szCs w:val="20"/>
        </w:rPr>
      </w:pPr>
      <w:r>
        <w:rPr>
          <w:sz w:val="20"/>
          <w:szCs w:val="20"/>
        </w:rPr>
        <w:tab/>
      </w:r>
    </w:p>
    <w:p w14:paraId="58203787" w14:textId="77777777" w:rsidR="00B515D7" w:rsidRDefault="005C5D9E" w:rsidP="00B515D7">
      <w:pPr>
        <w:pStyle w:val="Paragraphedeliste"/>
        <w:ind w:left="0"/>
        <w:rPr>
          <w:sz w:val="16"/>
          <w:szCs w:val="16"/>
        </w:rPr>
      </w:pPr>
      <w:r>
        <w:rPr>
          <w:noProof/>
          <w:sz w:val="16"/>
          <w:szCs w:val="16"/>
        </w:rPr>
        <mc:AlternateContent>
          <mc:Choice Requires="wps">
            <w:drawing>
              <wp:anchor distT="0" distB="0" distL="114300" distR="114300" simplePos="0" relativeHeight="251666432" behindDoc="0" locked="0" layoutInCell="1" allowOverlap="1" wp14:anchorId="173134CB" wp14:editId="55C30731">
                <wp:simplePos x="0" y="0"/>
                <wp:positionH relativeFrom="margin">
                  <wp:posOffset>1569720</wp:posOffset>
                </wp:positionH>
                <wp:positionV relativeFrom="paragraph">
                  <wp:posOffset>12700</wp:posOffset>
                </wp:positionV>
                <wp:extent cx="4010025" cy="9525"/>
                <wp:effectExtent l="0" t="0" r="28575" b="28575"/>
                <wp:wrapNone/>
                <wp:docPr id="10" name="Connecteur droit 10"/>
                <wp:cNvGraphicFramePr/>
                <a:graphic xmlns:a="http://schemas.openxmlformats.org/drawingml/2006/main">
                  <a:graphicData uri="http://schemas.microsoft.com/office/word/2010/wordprocessingShape">
                    <wps:wsp>
                      <wps:cNvCnPr/>
                      <wps:spPr>
                        <a:xfrm>
                          <a:off x="0" y="0"/>
                          <a:ext cx="4010025" cy="9525"/>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4DD776" id="Connecteur droit 10"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3.6pt,1pt" to="439.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" strokecolor="#4f81bd [3204]" strokeweight="1.5pt">
                <w10:wrap anchorx="margin"/>
              </v:line>
            </w:pict>
          </mc:Fallback>
        </mc:AlternateContent>
      </w:r>
    </w:p>
    <w:p w14:paraId="66FF0ADC" w14:textId="77777777" w:rsidR="00B515D7" w:rsidRDefault="00B515D7" w:rsidP="00B515D7">
      <w:pPr>
        <w:pStyle w:val="Paragraphedeliste"/>
        <w:ind w:left="0"/>
        <w:rPr>
          <w:sz w:val="16"/>
          <w:szCs w:val="16"/>
        </w:rPr>
      </w:pPr>
    </w:p>
    <w:p w14:paraId="61508B70" w14:textId="77777777" w:rsidR="00567B1B" w:rsidRPr="00567B1B" w:rsidRDefault="00467D6B">
      <w:pPr>
        <w:tabs>
          <w:tab w:val="left" w:pos="284"/>
        </w:tabs>
        <w:rPr>
          <w:b/>
          <w:sz w:val="24"/>
        </w:rPr>
      </w:pPr>
      <w:r>
        <w:rPr>
          <w:szCs w:val="20"/>
        </w:rPr>
        <w:t xml:space="preserve">Le </w:t>
      </w:r>
      <w:r w:rsidR="00E86151" w:rsidRPr="00E86151">
        <w:rPr>
          <w:szCs w:val="20"/>
        </w:rPr>
        <w:t>Pôle Formation se tient à votre disposition pour de plus amples informations sur l’accueil de stagiaire à votre domicile</w:t>
      </w:r>
      <w:r w:rsidR="005C0AAD">
        <w:rPr>
          <w:szCs w:val="20"/>
        </w:rPr>
        <w:t xml:space="preserve"> : </w:t>
      </w:r>
      <w:hyperlink r:id="rId8" w:history="1">
        <w:r w:rsidR="00946CE1" w:rsidRPr="0098446B">
          <w:rPr>
            <w:rStyle w:val="Lienhypertexte"/>
            <w:szCs w:val="20"/>
          </w:rPr>
          <w:t>formation_agrements@departement-touraine.fr</w:t>
        </w:r>
      </w:hyperlink>
      <w:r w:rsidR="00861668">
        <w:rPr>
          <w:szCs w:val="20"/>
        </w:rPr>
        <w:t xml:space="preserve"> ou au </w:t>
      </w:r>
      <w:r w:rsidR="00946CE1">
        <w:rPr>
          <w:szCs w:val="20"/>
        </w:rPr>
        <w:t>02</w:t>
      </w:r>
      <w:r w:rsidR="00861668">
        <w:rPr>
          <w:szCs w:val="20"/>
        </w:rPr>
        <w:t>.</w:t>
      </w:r>
      <w:r w:rsidR="00946CE1">
        <w:rPr>
          <w:szCs w:val="20"/>
        </w:rPr>
        <w:t>47</w:t>
      </w:r>
      <w:r w:rsidR="00861668">
        <w:rPr>
          <w:szCs w:val="20"/>
        </w:rPr>
        <w:t>.</w:t>
      </w:r>
      <w:r w:rsidR="00946CE1">
        <w:rPr>
          <w:szCs w:val="20"/>
        </w:rPr>
        <w:t>31</w:t>
      </w:r>
      <w:r w:rsidR="00861668">
        <w:rPr>
          <w:szCs w:val="20"/>
        </w:rPr>
        <w:t>.</w:t>
      </w:r>
      <w:r w:rsidR="00946CE1">
        <w:rPr>
          <w:szCs w:val="20"/>
        </w:rPr>
        <w:t>48</w:t>
      </w:r>
      <w:r w:rsidR="00861668">
        <w:rPr>
          <w:szCs w:val="20"/>
        </w:rPr>
        <w:t>.</w:t>
      </w:r>
      <w:r w:rsidR="00946CE1">
        <w:rPr>
          <w:szCs w:val="20"/>
        </w:rPr>
        <w:t>19.</w:t>
      </w:r>
    </w:p>
    <w:sectPr w:rsidR="00567B1B" w:rsidRPr="00567B1B" w:rsidSect="00770787">
      <w:footerReference w:type="default" r:id="rId9"/>
      <w:headerReference w:type="first" r:id="rId10"/>
      <w:pgSz w:w="11907" w:h="16840" w:code="9"/>
      <w:pgMar w:top="1418" w:right="851" w:bottom="794" w:left="2268" w:header="567" w:footer="794" w:gutter="0"/>
      <w:paperSrc w:first="2" w:other="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9609A" w14:textId="77777777" w:rsidR="000334CE" w:rsidRDefault="000334CE">
      <w:r>
        <w:separator/>
      </w:r>
    </w:p>
    <w:p w14:paraId="688BAC24" w14:textId="77777777" w:rsidR="000334CE" w:rsidRDefault="000334CE"/>
    <w:p w14:paraId="5157C3C2" w14:textId="77777777" w:rsidR="000334CE" w:rsidRDefault="000334CE"/>
  </w:endnote>
  <w:endnote w:type="continuationSeparator" w:id="0">
    <w:p w14:paraId="597F9D7C" w14:textId="77777777" w:rsidR="000334CE" w:rsidRDefault="000334CE">
      <w:r>
        <w:continuationSeparator/>
      </w:r>
    </w:p>
    <w:p w14:paraId="0FC9721F" w14:textId="77777777" w:rsidR="000334CE" w:rsidRDefault="000334CE"/>
    <w:p w14:paraId="3E2BBB18" w14:textId="77777777" w:rsidR="000334CE" w:rsidRDefault="000334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028391"/>
      <w:docPartObj>
        <w:docPartGallery w:val="Page Numbers (Bottom of Page)"/>
        <w:docPartUnique/>
      </w:docPartObj>
    </w:sdtPr>
    <w:sdtEndPr/>
    <w:sdtContent>
      <w:p w14:paraId="20E29CE3" w14:textId="77777777" w:rsidR="00692CA7" w:rsidRDefault="00692CA7">
        <w:pPr>
          <w:pStyle w:val="Pieddepage"/>
          <w:jc w:val="right"/>
        </w:pPr>
        <w:r>
          <w:fldChar w:fldCharType="begin"/>
        </w:r>
        <w:r>
          <w:instrText>PAGE   \* MERGEFORMAT</w:instrText>
        </w:r>
        <w:r>
          <w:fldChar w:fldCharType="separate"/>
        </w:r>
        <w:r w:rsidR="000A6875">
          <w:rPr>
            <w:noProof/>
          </w:rPr>
          <w:t>2</w:t>
        </w:r>
        <w:r>
          <w:fldChar w:fldCharType="end"/>
        </w:r>
      </w:p>
    </w:sdtContent>
  </w:sdt>
  <w:p w14:paraId="30A9757A" w14:textId="77777777" w:rsidR="00692CA7" w:rsidRDefault="00692CA7">
    <w:pPr>
      <w:pStyle w:val="Pieddepage"/>
    </w:pPr>
  </w:p>
  <w:p w14:paraId="700C87F5" w14:textId="77777777" w:rsidR="000C28CF" w:rsidRDefault="000C28CF"/>
  <w:p w14:paraId="2BC8BC83" w14:textId="77777777" w:rsidR="000C28CF" w:rsidRDefault="000C28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C9FEC" w14:textId="77777777" w:rsidR="000334CE" w:rsidRDefault="000334CE">
      <w:r>
        <w:separator/>
      </w:r>
    </w:p>
    <w:p w14:paraId="4CAFCCCB" w14:textId="77777777" w:rsidR="000334CE" w:rsidRDefault="000334CE"/>
    <w:p w14:paraId="0F505A18" w14:textId="77777777" w:rsidR="000334CE" w:rsidRDefault="000334CE"/>
  </w:footnote>
  <w:footnote w:type="continuationSeparator" w:id="0">
    <w:p w14:paraId="5D658C94" w14:textId="77777777" w:rsidR="000334CE" w:rsidRDefault="000334CE">
      <w:r>
        <w:continuationSeparator/>
      </w:r>
    </w:p>
    <w:p w14:paraId="1BCEFF41" w14:textId="77777777" w:rsidR="000334CE" w:rsidRDefault="000334CE"/>
    <w:p w14:paraId="6F233342" w14:textId="77777777" w:rsidR="000334CE" w:rsidRDefault="000334CE"/>
  </w:footnote>
  <w:footnote w:id="1">
    <w:p w14:paraId="6FFF4696" w14:textId="77777777" w:rsidR="00734C2E" w:rsidRDefault="00734C2E" w:rsidP="00734C2E">
      <w:pPr>
        <w:pStyle w:val="Notedebasdepage"/>
      </w:pPr>
      <w:r>
        <w:rPr>
          <w:rStyle w:val="Appelnotedebasdep"/>
        </w:rPr>
        <w:footnoteRef/>
      </w:r>
      <w:r>
        <w:t xml:space="preserve"> </w:t>
      </w:r>
      <w:r w:rsidRPr="004832BC">
        <w:rPr>
          <w:sz w:val="18"/>
        </w:rPr>
        <w:t>Cette expérience est obligatoire pour accueillir un stagiaire en formation CAP AEPE ou dans le cadre du stage proposé en complément de la formation obligatoire des assistants maternels. Elle est fortement recommandée pour tout autre stage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C99AB" w14:textId="77777777" w:rsidR="006B5EE4" w:rsidRPr="006B5EE4" w:rsidRDefault="006B5EE4" w:rsidP="006B5EE4">
    <w:pPr>
      <w:pStyle w:val="En-tte"/>
    </w:pPr>
    <w:r w:rsidRPr="006B5EE4">
      <w:t>Courrier_Ttes_Directions.dotx- version 15/07/2015- DSI</w:t>
    </w:r>
  </w:p>
  <w:p w14:paraId="0A20091F" w14:textId="77777777" w:rsidR="00A954DB" w:rsidRPr="004A4419" w:rsidRDefault="00A954DB" w:rsidP="006B5EE4">
    <w:pPr>
      <w:pStyle w:val="En-tte"/>
      <w:rPr>
        <w:vanish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66C69"/>
    <w:multiLevelType w:val="hybridMultilevel"/>
    <w:tmpl w:val="6B7C06C2"/>
    <w:lvl w:ilvl="0" w:tplc="A32E8A2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54B4721"/>
    <w:multiLevelType w:val="hybridMultilevel"/>
    <w:tmpl w:val="EBEEC8C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 w15:restartNumberingAfterBreak="0">
    <w:nsid w:val="375C7F26"/>
    <w:multiLevelType w:val="singleLevel"/>
    <w:tmpl w:val="47DAC33E"/>
    <w:lvl w:ilvl="0">
      <w:numFmt w:val="bullet"/>
      <w:lvlText w:val="-"/>
      <w:lvlJc w:val="left"/>
      <w:pPr>
        <w:tabs>
          <w:tab w:val="num" w:pos="360"/>
        </w:tabs>
        <w:ind w:left="360" w:hanging="360"/>
      </w:pPr>
      <w:rPr>
        <w:rFonts w:ascii="Times New Roman" w:hAnsi="Times New Roman" w:cs="Times New Roman" w:hint="default"/>
      </w:rPr>
    </w:lvl>
  </w:abstractNum>
  <w:abstractNum w:abstractNumId="3" w15:restartNumberingAfterBreak="0">
    <w:nsid w:val="3DDA12D7"/>
    <w:multiLevelType w:val="hybridMultilevel"/>
    <w:tmpl w:val="4B9C151A"/>
    <w:lvl w:ilvl="0" w:tplc="A566A1E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B385F1E"/>
    <w:multiLevelType w:val="hybridMultilevel"/>
    <w:tmpl w:val="40ECF772"/>
    <w:lvl w:ilvl="0" w:tplc="EDBE2F8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931173">
    <w:abstractNumId w:val="0"/>
  </w:num>
  <w:num w:numId="2" w16cid:durableId="1459839052">
    <w:abstractNumId w:val="2"/>
  </w:num>
  <w:num w:numId="3" w16cid:durableId="594442562">
    <w:abstractNumId w:val="3"/>
  </w:num>
  <w:num w:numId="4" w16cid:durableId="593632987">
    <w:abstractNumId w:val="4"/>
  </w:num>
  <w:num w:numId="5" w16cid:durableId="1757052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4B7"/>
    <w:rsid w:val="00012A65"/>
    <w:rsid w:val="00016D19"/>
    <w:rsid w:val="00023F74"/>
    <w:rsid w:val="000334CE"/>
    <w:rsid w:val="000526B6"/>
    <w:rsid w:val="000778C8"/>
    <w:rsid w:val="00082A98"/>
    <w:rsid w:val="000A6875"/>
    <w:rsid w:val="000B0AA0"/>
    <w:rsid w:val="000B225D"/>
    <w:rsid w:val="000B29F2"/>
    <w:rsid w:val="000B513E"/>
    <w:rsid w:val="000C28CF"/>
    <w:rsid w:val="000D0305"/>
    <w:rsid w:val="000D4F4E"/>
    <w:rsid w:val="000F6D0C"/>
    <w:rsid w:val="0010688E"/>
    <w:rsid w:val="00106D52"/>
    <w:rsid w:val="0016364C"/>
    <w:rsid w:val="0018432A"/>
    <w:rsid w:val="00184B97"/>
    <w:rsid w:val="001D0E40"/>
    <w:rsid w:val="001E79C7"/>
    <w:rsid w:val="001F325D"/>
    <w:rsid w:val="001F760A"/>
    <w:rsid w:val="00224D8A"/>
    <w:rsid w:val="002279F5"/>
    <w:rsid w:val="002312A0"/>
    <w:rsid w:val="0024420F"/>
    <w:rsid w:val="002714B7"/>
    <w:rsid w:val="002A2C43"/>
    <w:rsid w:val="002D67B9"/>
    <w:rsid w:val="002E33B6"/>
    <w:rsid w:val="002E636F"/>
    <w:rsid w:val="0030621C"/>
    <w:rsid w:val="0031448D"/>
    <w:rsid w:val="003345F6"/>
    <w:rsid w:val="003375ED"/>
    <w:rsid w:val="00360FF4"/>
    <w:rsid w:val="00370769"/>
    <w:rsid w:val="003B7357"/>
    <w:rsid w:val="003C0911"/>
    <w:rsid w:val="003C5D80"/>
    <w:rsid w:val="003E1CDE"/>
    <w:rsid w:val="004050E0"/>
    <w:rsid w:val="00440686"/>
    <w:rsid w:val="0044069C"/>
    <w:rsid w:val="0044664D"/>
    <w:rsid w:val="00464087"/>
    <w:rsid w:val="00467D6B"/>
    <w:rsid w:val="004832BC"/>
    <w:rsid w:val="004A4419"/>
    <w:rsid w:val="004C7895"/>
    <w:rsid w:val="004E0BA0"/>
    <w:rsid w:val="00501AF8"/>
    <w:rsid w:val="00524B83"/>
    <w:rsid w:val="00567B1B"/>
    <w:rsid w:val="00580CB6"/>
    <w:rsid w:val="005A29C7"/>
    <w:rsid w:val="005C0AAD"/>
    <w:rsid w:val="005C26AF"/>
    <w:rsid w:val="005C3F37"/>
    <w:rsid w:val="005C5D9E"/>
    <w:rsid w:val="005C7700"/>
    <w:rsid w:val="005E3A63"/>
    <w:rsid w:val="005F6CE2"/>
    <w:rsid w:val="006300B5"/>
    <w:rsid w:val="00657036"/>
    <w:rsid w:val="006603BF"/>
    <w:rsid w:val="006716F0"/>
    <w:rsid w:val="00672FDE"/>
    <w:rsid w:val="0068637B"/>
    <w:rsid w:val="00692CA7"/>
    <w:rsid w:val="00695F19"/>
    <w:rsid w:val="006966CC"/>
    <w:rsid w:val="006A62FB"/>
    <w:rsid w:val="006B3C9C"/>
    <w:rsid w:val="006B5EE4"/>
    <w:rsid w:val="006E02F1"/>
    <w:rsid w:val="00717471"/>
    <w:rsid w:val="00734C2E"/>
    <w:rsid w:val="00741839"/>
    <w:rsid w:val="00753021"/>
    <w:rsid w:val="00770787"/>
    <w:rsid w:val="007A1EFC"/>
    <w:rsid w:val="007E3A0F"/>
    <w:rsid w:val="00857C65"/>
    <w:rsid w:val="00861668"/>
    <w:rsid w:val="008750FF"/>
    <w:rsid w:val="008B79FB"/>
    <w:rsid w:val="008C5C02"/>
    <w:rsid w:val="008F0B03"/>
    <w:rsid w:val="0090083A"/>
    <w:rsid w:val="009110C7"/>
    <w:rsid w:val="009125D4"/>
    <w:rsid w:val="00913F2B"/>
    <w:rsid w:val="00926510"/>
    <w:rsid w:val="00946CE1"/>
    <w:rsid w:val="0095055D"/>
    <w:rsid w:val="00952DBD"/>
    <w:rsid w:val="00996AB2"/>
    <w:rsid w:val="009B1402"/>
    <w:rsid w:val="009B33BF"/>
    <w:rsid w:val="009C6F71"/>
    <w:rsid w:val="009D11C5"/>
    <w:rsid w:val="009E491E"/>
    <w:rsid w:val="009E623E"/>
    <w:rsid w:val="00A13F60"/>
    <w:rsid w:val="00A44D12"/>
    <w:rsid w:val="00A51878"/>
    <w:rsid w:val="00A907B4"/>
    <w:rsid w:val="00A90906"/>
    <w:rsid w:val="00A954DB"/>
    <w:rsid w:val="00AB492D"/>
    <w:rsid w:val="00AB67ED"/>
    <w:rsid w:val="00AC561C"/>
    <w:rsid w:val="00AD4028"/>
    <w:rsid w:val="00AE255E"/>
    <w:rsid w:val="00AE33B2"/>
    <w:rsid w:val="00AE662F"/>
    <w:rsid w:val="00B45A7C"/>
    <w:rsid w:val="00B515D7"/>
    <w:rsid w:val="00B5202B"/>
    <w:rsid w:val="00B86BF3"/>
    <w:rsid w:val="00BA0217"/>
    <w:rsid w:val="00BB5D95"/>
    <w:rsid w:val="00BC13FE"/>
    <w:rsid w:val="00BD2B05"/>
    <w:rsid w:val="00C7723A"/>
    <w:rsid w:val="00C92EBF"/>
    <w:rsid w:val="00CA1E6D"/>
    <w:rsid w:val="00CB3881"/>
    <w:rsid w:val="00CC4CF3"/>
    <w:rsid w:val="00D05C43"/>
    <w:rsid w:val="00D345D2"/>
    <w:rsid w:val="00D357D8"/>
    <w:rsid w:val="00D519B8"/>
    <w:rsid w:val="00D71032"/>
    <w:rsid w:val="00DA2996"/>
    <w:rsid w:val="00DA3988"/>
    <w:rsid w:val="00DB5733"/>
    <w:rsid w:val="00DC7B4E"/>
    <w:rsid w:val="00E1754E"/>
    <w:rsid w:val="00E20E57"/>
    <w:rsid w:val="00E37F2A"/>
    <w:rsid w:val="00E8419A"/>
    <w:rsid w:val="00E86151"/>
    <w:rsid w:val="00EB139E"/>
    <w:rsid w:val="00EB35F4"/>
    <w:rsid w:val="00EC5CD4"/>
    <w:rsid w:val="00EE51D2"/>
    <w:rsid w:val="00F37E4E"/>
    <w:rsid w:val="00F411DA"/>
    <w:rsid w:val="00F57DD8"/>
    <w:rsid w:val="00F61156"/>
    <w:rsid w:val="00F75CF2"/>
    <w:rsid w:val="00F907FD"/>
    <w:rsid w:val="00FA4C98"/>
    <w:rsid w:val="00FC567F"/>
    <w:rsid w:val="00FD5A19"/>
    <w:rsid w:val="00FE16E8"/>
    <w:rsid w:val="00FE2B4C"/>
    <w:rsid w:val="00FE75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007EA"/>
  <w15:docId w15:val="{23E1BDF4-A7F8-4BEC-BAF1-726B38952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cs="Arial"/>
      <w:sz w:val="22"/>
      <w:szCs w:val="22"/>
    </w:rPr>
  </w:style>
  <w:style w:type="paragraph" w:styleId="Titre1">
    <w:name w:val="heading 1"/>
    <w:basedOn w:val="Normal"/>
    <w:next w:val="Normal"/>
    <w:qFormat/>
    <w:pPr>
      <w:keepNext/>
      <w:spacing w:before="240" w:after="60"/>
      <w:jc w:val="center"/>
      <w:outlineLvl w:val="0"/>
    </w:pPr>
    <w:rPr>
      <w:b/>
      <w:bCs/>
      <w:kern w:val="28"/>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semiHidden/>
    <w:rPr>
      <w:sz w:val="16"/>
      <w:szCs w:val="16"/>
    </w:rPr>
  </w:style>
  <w:style w:type="paragraph" w:styleId="Commentaire">
    <w:name w:val="annotation text"/>
    <w:basedOn w:val="Normal"/>
    <w:semiHidden/>
    <w:rPr>
      <w:sz w:val="20"/>
      <w:szCs w:val="20"/>
    </w:rPr>
  </w:style>
  <w:style w:type="paragraph" w:customStyle="1" w:styleId="ZCGSignature">
    <w:name w:val="ZCGSignature"/>
    <w:pPr>
      <w:keepNext/>
      <w:ind w:left="3969"/>
      <w:jc w:val="center"/>
    </w:pPr>
    <w:rPr>
      <w:rFonts w:ascii="Arial" w:hAnsi="Arial" w:cs="Arial"/>
      <w:noProof/>
      <w:sz w:val="22"/>
      <w:szCs w:val="22"/>
    </w:rPr>
  </w:style>
  <w:style w:type="paragraph" w:styleId="Pieddepage">
    <w:name w:val="footer"/>
    <w:basedOn w:val="Normal"/>
    <w:link w:val="PieddepageCar"/>
    <w:uiPriority w:val="99"/>
    <w:pPr>
      <w:tabs>
        <w:tab w:val="center" w:pos="3827"/>
        <w:tab w:val="right" w:pos="7371"/>
      </w:tabs>
    </w:pPr>
  </w:style>
  <w:style w:type="paragraph" w:customStyle="1" w:styleId="ZCGOrganigrammeAdresse">
    <w:name w:val="ZCGOrganigrammeAdresse"/>
    <w:basedOn w:val="Normal"/>
    <w:qFormat/>
    <w:rsid w:val="00B45A7C"/>
    <w:pPr>
      <w:framePr w:w="10773" w:wrap="around" w:hAnchor="page" w:x="455" w:yAlign="bottom" w:anchorLock="1"/>
      <w:jc w:val="left"/>
    </w:pPr>
    <w:rPr>
      <w:caps/>
      <w:sz w:val="14"/>
    </w:rPr>
  </w:style>
  <w:style w:type="paragraph" w:customStyle="1" w:styleId="ZCGCadreAdresse">
    <w:name w:val="ZCGCadreAdresse"/>
    <w:rsid w:val="008750FF"/>
    <w:pPr>
      <w:framePr w:w="5387" w:h="2268" w:hRule="exact" w:hSpace="170" w:wrap="around" w:vAnchor="page" w:hAnchor="page" w:x="5671" w:y="2269" w:anchorLock="1"/>
      <w:ind w:left="113" w:right="113"/>
    </w:pPr>
    <w:rPr>
      <w:rFonts w:ascii="Arial" w:hAnsi="Arial" w:cs="Arial"/>
      <w:noProof/>
      <w:sz w:val="22"/>
      <w:szCs w:val="22"/>
    </w:rPr>
  </w:style>
  <w:style w:type="paragraph" w:customStyle="1" w:styleId="ZCGLePrsident">
    <w:name w:val="ZCGLePrésident"/>
    <w:rsid w:val="00C92EBF"/>
    <w:pPr>
      <w:framePr w:w="5387" w:h="340" w:hRule="exact" w:hSpace="142" w:wrap="around" w:vAnchor="page" w:hAnchor="page" w:x="5671" w:y="1589" w:anchorLock="1"/>
      <w:ind w:left="113" w:right="113"/>
    </w:pPr>
    <w:rPr>
      <w:rFonts w:ascii="Arial" w:hAnsi="Arial" w:cs="Arial"/>
      <w:noProof/>
      <w:sz w:val="22"/>
      <w:szCs w:val="18"/>
    </w:rPr>
  </w:style>
  <w:style w:type="paragraph" w:customStyle="1" w:styleId="ZCGRfrences">
    <w:name w:val="ZCGRéférences"/>
    <w:rsid w:val="00F61156"/>
    <w:pPr>
      <w:framePr w:w="10773" w:wrap="around" w:vAnchor="page" w:hAnchor="page" w:x="455" w:y="15310" w:anchorLock="1"/>
    </w:pPr>
    <w:rPr>
      <w:rFonts w:ascii="Arial" w:hAnsi="Arial" w:cs="Arial"/>
      <w:noProof/>
      <w:spacing w:val="-6"/>
      <w:sz w:val="16"/>
      <w:szCs w:val="16"/>
    </w:rPr>
  </w:style>
  <w:style w:type="paragraph" w:customStyle="1" w:styleId="ZCGObjet">
    <w:name w:val="ZCGObjet"/>
    <w:basedOn w:val="Normal"/>
    <w:pPr>
      <w:tabs>
        <w:tab w:val="left" w:pos="851"/>
      </w:tabs>
      <w:ind w:left="851" w:hanging="851"/>
      <w:jc w:val="left"/>
    </w:pPr>
    <w:rPr>
      <w:u w:val="single"/>
    </w:rPr>
  </w:style>
  <w:style w:type="paragraph" w:customStyle="1" w:styleId="ZCGOBJET0">
    <w:name w:val="ZCGOBJET"/>
    <w:basedOn w:val="Normal"/>
    <w:pPr>
      <w:tabs>
        <w:tab w:val="left" w:pos="851"/>
      </w:tabs>
      <w:ind w:left="851" w:hanging="851"/>
    </w:pPr>
  </w:style>
  <w:style w:type="paragraph" w:customStyle="1" w:styleId="ZCGDate">
    <w:name w:val="ZCGDate"/>
    <w:basedOn w:val="ZCGCadreAdresse"/>
    <w:rsid w:val="00C92EBF"/>
    <w:pPr>
      <w:framePr w:h="340" w:hRule="exact" w:hSpace="113" w:wrap="around" w:y="1135"/>
    </w:pPr>
  </w:style>
  <w:style w:type="paragraph" w:customStyle="1" w:styleId="ZCGFORMPOL">
    <w:name w:val="ZCGFORMPOL"/>
    <w:pPr>
      <w:keepNext/>
      <w:jc w:val="both"/>
    </w:pPr>
    <w:rPr>
      <w:rFonts w:ascii="Arial" w:hAnsi="Arial" w:cs="Arial"/>
      <w:noProof/>
      <w:sz w:val="22"/>
      <w:szCs w:val="22"/>
    </w:rPr>
  </w:style>
  <w:style w:type="character" w:customStyle="1" w:styleId="ZCGOBJETSOULIGNE">
    <w:name w:val="ZCGOBJETSOULIGNE"/>
    <w:rPr>
      <w:u w:val="single"/>
    </w:rPr>
  </w:style>
  <w:style w:type="paragraph" w:customStyle="1" w:styleId="ZCGcivilitePres">
    <w:name w:val="ZCGcivilitePres"/>
    <w:basedOn w:val="Normal"/>
  </w:style>
  <w:style w:type="paragraph" w:styleId="En-tte">
    <w:name w:val="header"/>
    <w:basedOn w:val="Normal"/>
    <w:rsid w:val="006B5EE4"/>
    <w:pPr>
      <w:tabs>
        <w:tab w:val="center" w:pos="4536"/>
        <w:tab w:val="right" w:pos="9072"/>
      </w:tabs>
      <w:jc w:val="right"/>
    </w:pPr>
    <w:rPr>
      <w:vanish/>
      <w:color w:val="FF0000"/>
      <w:sz w:val="12"/>
    </w:rPr>
  </w:style>
  <w:style w:type="paragraph" w:customStyle="1" w:styleId="Isignature">
    <w:name w:val="Isignature"/>
    <w:rsid w:val="00913F2B"/>
    <w:pPr>
      <w:ind w:left="3402"/>
      <w:jc w:val="center"/>
    </w:pPr>
    <w:rPr>
      <w:rFonts w:ascii="Arial" w:hAnsi="Arial"/>
      <w:noProof/>
      <w:sz w:val="22"/>
    </w:rPr>
  </w:style>
  <w:style w:type="paragraph" w:customStyle="1" w:styleId="CFPsignature">
    <w:name w:val="CFPsignature"/>
    <w:basedOn w:val="ZCGSignature"/>
    <w:qFormat/>
    <w:rsid w:val="00AE662F"/>
    <w:pPr>
      <w:keepLines/>
    </w:pPr>
  </w:style>
  <w:style w:type="character" w:styleId="Textedelespacerserv">
    <w:name w:val="Placeholder Text"/>
    <w:basedOn w:val="Policepardfaut"/>
    <w:uiPriority w:val="99"/>
    <w:semiHidden/>
    <w:rsid w:val="00F57DD8"/>
    <w:rPr>
      <w:color w:val="808080"/>
    </w:rPr>
  </w:style>
  <w:style w:type="character" w:customStyle="1" w:styleId="PieddepageCar">
    <w:name w:val="Pied de page Car"/>
    <w:basedOn w:val="Policepardfaut"/>
    <w:link w:val="Pieddepage"/>
    <w:uiPriority w:val="99"/>
    <w:rsid w:val="00692CA7"/>
    <w:rPr>
      <w:rFonts w:ascii="Arial" w:hAnsi="Arial" w:cs="Arial"/>
      <w:sz w:val="22"/>
      <w:szCs w:val="22"/>
    </w:rPr>
  </w:style>
  <w:style w:type="paragraph" w:styleId="Paragraphedeliste">
    <w:name w:val="List Paragraph"/>
    <w:basedOn w:val="Normal"/>
    <w:uiPriority w:val="34"/>
    <w:qFormat/>
    <w:rsid w:val="004A4419"/>
    <w:pPr>
      <w:ind w:left="720"/>
      <w:contextualSpacing/>
    </w:pPr>
  </w:style>
  <w:style w:type="paragraph" w:styleId="Textedebulles">
    <w:name w:val="Balloon Text"/>
    <w:basedOn w:val="Normal"/>
    <w:link w:val="TextedebullesCar"/>
    <w:uiPriority w:val="99"/>
    <w:semiHidden/>
    <w:unhideWhenUsed/>
    <w:rsid w:val="004A4419"/>
    <w:rPr>
      <w:rFonts w:ascii="Tahoma" w:hAnsi="Tahoma" w:cs="Tahoma"/>
      <w:sz w:val="16"/>
      <w:szCs w:val="16"/>
    </w:rPr>
  </w:style>
  <w:style w:type="character" w:customStyle="1" w:styleId="TextedebullesCar">
    <w:name w:val="Texte de bulles Car"/>
    <w:basedOn w:val="Policepardfaut"/>
    <w:link w:val="Textedebulles"/>
    <w:uiPriority w:val="99"/>
    <w:semiHidden/>
    <w:rsid w:val="004A4419"/>
    <w:rPr>
      <w:rFonts w:ascii="Tahoma" w:hAnsi="Tahoma" w:cs="Tahoma"/>
      <w:sz w:val="16"/>
      <w:szCs w:val="16"/>
    </w:rPr>
  </w:style>
  <w:style w:type="paragraph" w:customStyle="1" w:styleId="ZCGOrganigramme">
    <w:name w:val="ZCGOrganigramme"/>
    <w:basedOn w:val="Normal"/>
    <w:qFormat/>
    <w:rsid w:val="001F760A"/>
    <w:pPr>
      <w:framePr w:w="4536" w:h="2268" w:hRule="exact" w:wrap="around" w:vAnchor="page" w:hAnchor="page" w:x="455" w:y="2269" w:anchorLock="1"/>
      <w:spacing w:after="200"/>
      <w:jc w:val="left"/>
    </w:pPr>
    <w:rPr>
      <w:i/>
      <w:sz w:val="18"/>
    </w:rPr>
  </w:style>
  <w:style w:type="paragraph" w:customStyle="1" w:styleId="ZCGOrganigrammeDirection">
    <w:name w:val="ZCGOrganigrammeDirection"/>
    <w:basedOn w:val="ZCGOrganigramme"/>
    <w:qFormat/>
    <w:rsid w:val="001F760A"/>
    <w:pPr>
      <w:framePr w:wrap="around"/>
    </w:pPr>
    <w:rPr>
      <w:i w:val="0"/>
      <w:caps/>
    </w:rPr>
  </w:style>
  <w:style w:type="character" w:styleId="Lienhypertexte">
    <w:name w:val="Hyperlink"/>
    <w:basedOn w:val="Policepardfaut"/>
    <w:uiPriority w:val="99"/>
    <w:unhideWhenUsed/>
    <w:rsid w:val="00DA3988"/>
    <w:rPr>
      <w:color w:val="0000FF" w:themeColor="hyperlink"/>
      <w:u w:val="single"/>
    </w:rPr>
  </w:style>
  <w:style w:type="paragraph" w:styleId="Notedebasdepage">
    <w:name w:val="footnote text"/>
    <w:basedOn w:val="Normal"/>
    <w:link w:val="NotedebasdepageCar"/>
    <w:uiPriority w:val="99"/>
    <w:semiHidden/>
    <w:unhideWhenUsed/>
    <w:rsid w:val="004832BC"/>
    <w:rPr>
      <w:sz w:val="20"/>
      <w:szCs w:val="20"/>
    </w:rPr>
  </w:style>
  <w:style w:type="character" w:customStyle="1" w:styleId="NotedebasdepageCar">
    <w:name w:val="Note de bas de page Car"/>
    <w:basedOn w:val="Policepardfaut"/>
    <w:link w:val="Notedebasdepage"/>
    <w:uiPriority w:val="99"/>
    <w:semiHidden/>
    <w:rsid w:val="004832BC"/>
    <w:rPr>
      <w:rFonts w:ascii="Arial" w:hAnsi="Arial" w:cs="Arial"/>
    </w:rPr>
  </w:style>
  <w:style w:type="character" w:styleId="Appelnotedebasdep">
    <w:name w:val="footnote reference"/>
    <w:basedOn w:val="Policepardfaut"/>
    <w:uiPriority w:val="99"/>
    <w:semiHidden/>
    <w:unhideWhenUsed/>
    <w:rsid w:val="004832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01216">
      <w:bodyDiv w:val="1"/>
      <w:marLeft w:val="0"/>
      <w:marRight w:val="0"/>
      <w:marTop w:val="0"/>
      <w:marBottom w:val="0"/>
      <w:divBdr>
        <w:top w:val="none" w:sz="0" w:space="0" w:color="auto"/>
        <w:left w:val="none" w:sz="0" w:space="0" w:color="auto"/>
        <w:bottom w:val="none" w:sz="0" w:space="0" w:color="auto"/>
        <w:right w:val="none" w:sz="0" w:space="0" w:color="auto"/>
      </w:divBdr>
    </w:div>
    <w:div w:id="1184393245">
      <w:bodyDiv w:val="1"/>
      <w:marLeft w:val="0"/>
      <w:marRight w:val="0"/>
      <w:marTop w:val="0"/>
      <w:marBottom w:val="0"/>
      <w:divBdr>
        <w:top w:val="none" w:sz="0" w:space="0" w:color="auto"/>
        <w:left w:val="none" w:sz="0" w:space="0" w:color="auto"/>
        <w:bottom w:val="none" w:sz="0" w:space="0" w:color="auto"/>
        <w:right w:val="none" w:sz="0" w:space="0" w:color="auto"/>
      </w:divBdr>
    </w:div>
    <w:div w:id="1590113122">
      <w:bodyDiv w:val="1"/>
      <w:marLeft w:val="0"/>
      <w:marRight w:val="0"/>
      <w:marTop w:val="0"/>
      <w:marBottom w:val="0"/>
      <w:divBdr>
        <w:top w:val="none" w:sz="0" w:space="0" w:color="auto"/>
        <w:left w:val="none" w:sz="0" w:space="0" w:color="auto"/>
        <w:bottom w:val="none" w:sz="0" w:space="0" w:color="auto"/>
        <w:right w:val="none" w:sz="0" w:space="0" w:color="auto"/>
      </w:divBdr>
    </w:div>
    <w:div w:id="198411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mation_agrements@departement-tourain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istri\Template\DPES\C_Dga1_Dpes_smaj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6F5F1-3138-46DF-8740-9E3D37F6F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C_Dga1_Dpes_smaje</Template>
  <TotalTime>0</TotalTime>
  <Pages>1</Pages>
  <Words>332</Words>
  <Characters>1829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Courrier</vt:lpstr>
    </vt:vector>
  </TitlesOfParts>
  <Manager>dgsa@departement-touraine.fr</Manager>
  <Company>Touraine Le département</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Courrier</dc:title>
  <dc:subject>Charte graphique 2015</dc:subject>
  <dc:creator>VIEIRA Françoise</dc:creator>
  <dc:description>Forme Personnelle ou Administrative</dc:description>
  <cp:lastModifiedBy>User</cp:lastModifiedBy>
  <cp:revision>2</cp:revision>
  <cp:lastPrinted>2022-06-29T14:37:00Z</cp:lastPrinted>
  <dcterms:created xsi:type="dcterms:W3CDTF">2022-06-29T14:37:00Z</dcterms:created>
  <dcterms:modified xsi:type="dcterms:W3CDTF">2022-06-29T14:37:00Z</dcterms:modified>
  <cp:category>Modèle</cp:category>
</cp:coreProperties>
</file>