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6896"/>
        <w:gridCol w:w="2836"/>
      </w:tblGrid>
      <w:tr w:rsidR="00F96A53" w:rsidRPr="00B25FD7" w:rsidTr="00F96A53">
        <w:trPr>
          <w:trHeight w:val="567"/>
        </w:trPr>
        <w:tc>
          <w:tcPr>
            <w:tcW w:w="3543" w:type="pct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2F1DF6" w:rsidRPr="00B25FD7" w:rsidRDefault="00C95070" w:rsidP="00DB1B13">
            <w:pPr>
              <w:pStyle w:val="Titel"/>
            </w:pPr>
            <w:bookmarkStart w:id="0" w:name="_GoBack"/>
            <w:bookmarkEnd w:id="0"/>
            <w:r>
              <w:t>M Pokora - « </w:t>
            </w:r>
            <w:r w:rsidRPr="00B25FD7">
              <w:t>T</w:t>
            </w:r>
            <w:r>
              <w:t>ombé »</w:t>
            </w:r>
          </w:p>
        </w:tc>
        <w:tc>
          <w:tcPr>
            <w:tcW w:w="1457" w:type="pct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2F1DF6" w:rsidRPr="00B25FD7" w:rsidRDefault="002F1DF6" w:rsidP="00805CAB">
            <w:pPr>
              <w:pStyle w:val="diffusion"/>
              <w:spacing w:before="0"/>
              <w:ind w:left="0" w:right="53"/>
              <w:jc w:val="left"/>
              <w:rPr>
                <w:rStyle w:val="Datemiseenligne"/>
              </w:rPr>
            </w:pPr>
            <w:r w:rsidRPr="00B25FD7">
              <w:rPr>
                <w:rFonts w:cs="Tahoma"/>
                <w:b/>
                <w:color w:val="365F91"/>
              </w:rPr>
              <w:t>Date du cours </w:t>
            </w:r>
            <w:r w:rsidRPr="00B25FD7">
              <w:rPr>
                <w:rFonts w:cs="Tahoma"/>
                <w:color w:val="365F91"/>
              </w:rPr>
              <w:t>:</w:t>
            </w:r>
            <w:r w:rsidRPr="00B25FD7">
              <w:rPr>
                <w:rStyle w:val="Datemiseenligne"/>
              </w:rPr>
              <w:t xml:space="preserve"> . . / . . / . . . .</w:t>
            </w:r>
          </w:p>
        </w:tc>
      </w:tr>
    </w:tbl>
    <w:p w:rsidR="002F1DF6" w:rsidRPr="00B67B3A" w:rsidRDefault="00DB1B13" w:rsidP="00B67B3A">
      <w:pPr>
        <w:pStyle w:val="Kop1"/>
      </w:pPr>
      <w:r>
        <w:t>À vue d’œil</w:t>
      </w:r>
    </w:p>
    <w:p w:rsidR="002F1DF6" w:rsidRDefault="002F1DF6" w:rsidP="0009259C">
      <w:pPr>
        <w:pStyle w:val="Kop2"/>
      </w:pPr>
      <w:r w:rsidRPr="0009259C">
        <w:t xml:space="preserve">Activité 1 : </w:t>
      </w:r>
      <w:r w:rsidR="002D212B">
        <w:t xml:space="preserve">complétez le tableau avec </w:t>
      </w:r>
      <w:r w:rsidR="002D212B" w:rsidRPr="002311CF">
        <w:t>les</w:t>
      </w:r>
      <w:r w:rsidR="002D212B">
        <w:t xml:space="preserve"> informations demandées</w:t>
      </w:r>
      <w:r w:rsidR="0077395C">
        <w:t>.</w:t>
      </w:r>
    </w:p>
    <w:p w:rsidR="002D212B" w:rsidRPr="00F0052C" w:rsidRDefault="002D212B" w:rsidP="002D212B">
      <w:pPr>
        <w:rPr>
          <w:sz w:val="16"/>
        </w:rPr>
      </w:pPr>
    </w:p>
    <w:tbl>
      <w:tblPr>
        <w:tblStyle w:val="Tabelraster"/>
        <w:tblW w:w="0" w:type="auto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4A0" w:firstRow="1" w:lastRow="0" w:firstColumn="1" w:lastColumn="0" w:noHBand="0" w:noVBand="1"/>
      </w:tblPr>
      <w:tblGrid>
        <w:gridCol w:w="2411"/>
        <w:gridCol w:w="2405"/>
        <w:gridCol w:w="2400"/>
        <w:gridCol w:w="2406"/>
      </w:tblGrid>
      <w:tr w:rsidR="0077395C" w:rsidTr="002311CF">
        <w:tc>
          <w:tcPr>
            <w:tcW w:w="2443" w:type="dxa"/>
            <w:shd w:val="clear" w:color="auto" w:fill="DBE5F1" w:themeFill="accent1" w:themeFillTint="33"/>
          </w:tcPr>
          <w:p w:rsidR="0077395C" w:rsidRPr="002311CF" w:rsidRDefault="002311CF" w:rsidP="002311CF">
            <w:pPr>
              <w:jc w:val="center"/>
              <w:rPr>
                <w:b/>
                <w:bCs/>
              </w:rPr>
            </w:pPr>
            <w:r w:rsidRPr="002311CF">
              <w:rPr>
                <w:b/>
                <w:bCs/>
              </w:rPr>
              <w:t>L’</w:t>
            </w:r>
            <w:r w:rsidR="002D212B" w:rsidRPr="002311CF">
              <w:rPr>
                <w:b/>
                <w:bCs/>
              </w:rPr>
              <w:t>homme</w:t>
            </w:r>
          </w:p>
        </w:tc>
        <w:tc>
          <w:tcPr>
            <w:tcW w:w="2443" w:type="dxa"/>
            <w:shd w:val="clear" w:color="auto" w:fill="DBE5F1" w:themeFill="accent1" w:themeFillTint="33"/>
          </w:tcPr>
          <w:p w:rsidR="0077395C" w:rsidRPr="002311CF" w:rsidRDefault="002311CF" w:rsidP="002311CF">
            <w:pPr>
              <w:jc w:val="center"/>
              <w:rPr>
                <w:b/>
                <w:bCs/>
              </w:rPr>
            </w:pPr>
            <w:r w:rsidRPr="002311CF">
              <w:rPr>
                <w:b/>
                <w:bCs/>
              </w:rPr>
              <w:t>L</w:t>
            </w:r>
            <w:r w:rsidR="002D212B" w:rsidRPr="002311CF">
              <w:rPr>
                <w:b/>
                <w:bCs/>
              </w:rPr>
              <w:t>a femme</w:t>
            </w:r>
          </w:p>
        </w:tc>
        <w:tc>
          <w:tcPr>
            <w:tcW w:w="2443" w:type="dxa"/>
            <w:shd w:val="clear" w:color="auto" w:fill="DBE5F1" w:themeFill="accent1" w:themeFillTint="33"/>
          </w:tcPr>
          <w:p w:rsidR="0077395C" w:rsidRPr="002311CF" w:rsidRDefault="002D212B" w:rsidP="002311CF">
            <w:pPr>
              <w:jc w:val="center"/>
              <w:rPr>
                <w:b/>
                <w:bCs/>
              </w:rPr>
            </w:pPr>
            <w:r w:rsidRPr="002311CF">
              <w:rPr>
                <w:b/>
                <w:bCs/>
              </w:rPr>
              <w:t>L</w:t>
            </w:r>
            <w:r w:rsidR="002311CF" w:rsidRPr="002311CF">
              <w:rPr>
                <w:b/>
                <w:bCs/>
              </w:rPr>
              <w:t>es l</w:t>
            </w:r>
            <w:r w:rsidRPr="002311CF">
              <w:rPr>
                <w:b/>
                <w:bCs/>
              </w:rPr>
              <w:t>ieux</w:t>
            </w:r>
          </w:p>
        </w:tc>
        <w:tc>
          <w:tcPr>
            <w:tcW w:w="2443" w:type="dxa"/>
            <w:shd w:val="clear" w:color="auto" w:fill="DBE5F1" w:themeFill="accent1" w:themeFillTint="33"/>
          </w:tcPr>
          <w:p w:rsidR="0022413B" w:rsidRPr="002311CF" w:rsidRDefault="002311CF" w:rsidP="002311CF">
            <w:pPr>
              <w:jc w:val="center"/>
              <w:rPr>
                <w:b/>
                <w:bCs/>
              </w:rPr>
            </w:pPr>
            <w:r w:rsidRPr="002311CF">
              <w:rPr>
                <w:b/>
                <w:bCs/>
              </w:rPr>
              <w:t>Les a</w:t>
            </w:r>
            <w:r w:rsidR="0022413B" w:rsidRPr="002311CF">
              <w:rPr>
                <w:b/>
                <w:bCs/>
              </w:rPr>
              <w:t>ctions faites</w:t>
            </w:r>
          </w:p>
          <w:p w:rsidR="0077395C" w:rsidRPr="002311CF" w:rsidRDefault="0022413B" w:rsidP="002311CF">
            <w:pPr>
              <w:jc w:val="center"/>
              <w:rPr>
                <w:b/>
                <w:bCs/>
              </w:rPr>
            </w:pPr>
            <w:r w:rsidRPr="002311CF">
              <w:rPr>
                <w:b/>
                <w:bCs/>
              </w:rPr>
              <w:t>par le couple</w:t>
            </w:r>
          </w:p>
        </w:tc>
      </w:tr>
      <w:tr w:rsidR="002D212B" w:rsidTr="004F0375">
        <w:trPr>
          <w:trHeight w:val="1474"/>
        </w:trPr>
        <w:tc>
          <w:tcPr>
            <w:tcW w:w="2443" w:type="dxa"/>
          </w:tcPr>
          <w:p w:rsidR="002D212B" w:rsidRDefault="002D212B" w:rsidP="002311CF">
            <w:pPr>
              <w:jc w:val="center"/>
            </w:pPr>
          </w:p>
          <w:p w:rsidR="002D212B" w:rsidRDefault="002D212B" w:rsidP="002311CF">
            <w:pPr>
              <w:jc w:val="center"/>
            </w:pPr>
          </w:p>
          <w:p w:rsidR="002D212B" w:rsidRDefault="002D212B" w:rsidP="002311CF">
            <w:pPr>
              <w:jc w:val="center"/>
            </w:pPr>
          </w:p>
          <w:p w:rsidR="002D212B" w:rsidRDefault="002D212B" w:rsidP="002311CF">
            <w:pPr>
              <w:jc w:val="center"/>
            </w:pPr>
          </w:p>
          <w:p w:rsidR="002D212B" w:rsidRDefault="002D212B" w:rsidP="004F0375"/>
          <w:p w:rsidR="002D212B" w:rsidRDefault="002D212B" w:rsidP="004F0375"/>
        </w:tc>
        <w:tc>
          <w:tcPr>
            <w:tcW w:w="2443" w:type="dxa"/>
          </w:tcPr>
          <w:p w:rsidR="002D212B" w:rsidRDefault="002D212B" w:rsidP="002311CF">
            <w:pPr>
              <w:jc w:val="center"/>
            </w:pPr>
          </w:p>
        </w:tc>
        <w:tc>
          <w:tcPr>
            <w:tcW w:w="2443" w:type="dxa"/>
          </w:tcPr>
          <w:p w:rsidR="002D212B" w:rsidRDefault="002D212B" w:rsidP="002311CF">
            <w:pPr>
              <w:jc w:val="center"/>
            </w:pPr>
          </w:p>
        </w:tc>
        <w:tc>
          <w:tcPr>
            <w:tcW w:w="2443" w:type="dxa"/>
          </w:tcPr>
          <w:p w:rsidR="002D212B" w:rsidRDefault="002D212B" w:rsidP="002311CF">
            <w:pPr>
              <w:ind w:firstLine="708"/>
              <w:jc w:val="center"/>
            </w:pPr>
          </w:p>
        </w:tc>
      </w:tr>
    </w:tbl>
    <w:p w:rsidR="001C4A6F" w:rsidRPr="00B67B3A" w:rsidRDefault="009F58EF" w:rsidP="001C4A6F">
      <w:pPr>
        <w:pStyle w:val="Kop1"/>
      </w:pPr>
      <w:r>
        <w:t>Au creux de l’oreille</w:t>
      </w:r>
    </w:p>
    <w:p w:rsidR="009F58EF" w:rsidRDefault="009F58EF" w:rsidP="001C4A6F">
      <w:pPr>
        <w:pStyle w:val="Kop2"/>
      </w:pPr>
      <w:r>
        <w:t>Activité 2</w:t>
      </w:r>
      <w:r w:rsidR="001C4A6F" w:rsidRPr="0009259C">
        <w:t> :</w:t>
      </w:r>
      <w:r>
        <w:t xml:space="preserve"> à l’aide des syllabes données, reconstituez le refrain de la chanson.</w:t>
      </w:r>
    </w:p>
    <w:p w:rsidR="000C30FA" w:rsidRPr="000C30FA" w:rsidRDefault="000C30FA" w:rsidP="000C30FA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0"/>
      </w:tblGrid>
      <w:tr w:rsidR="000C30FA" w:rsidTr="000C30FA">
        <w:tc>
          <w:tcPr>
            <w:tcW w:w="1069" w:type="dxa"/>
          </w:tcPr>
          <w:p w:rsidR="000C30FA" w:rsidRDefault="001311F8" w:rsidP="009F58EF">
            <w:pPr>
              <w:rPr>
                <w:color w:val="222222"/>
                <w:sz w:val="21"/>
                <w:szCs w:val="21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19DB2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10795</wp:posOffset>
                      </wp:positionV>
                      <wp:extent cx="623570" cy="694690"/>
                      <wp:effectExtent l="19050" t="0" r="24130" b="0"/>
                      <wp:wrapNone/>
                      <wp:docPr id="17" name="Cœu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3570" cy="694690"/>
                              </a:xfrm>
                              <a:prstGeom prst="hear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30FA" w:rsidRDefault="000C30FA" w:rsidP="000C30FA">
                                  <w:pPr>
                                    <w:jc w:val="center"/>
                                  </w:pPr>
                                  <w:r>
                                    <w:t>bé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9DB28" id="Cœur 17" o:spid="_x0000_s1026" style="position:absolute;margin-left:-4.2pt;margin-top:.85pt;width:49.1pt;height:54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3570,6946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" adj="-11796480,,5400" path="m311785,173673v129910,-405236,636561,,,521017c-324776,173673,181875,-231563,311785,173673xe" fillcolor="window" strokecolor="#7f7f7f" strokeweight=".25pt">
                      <v:stroke joinstyle="miter"/>
                      <v:formulas/>
                      <v:path arrowok="t" o:connecttype="custom" o:connectlocs="311785,173673;311785,694690;311785,173673" o:connectangles="0,0,0" textboxrect="0,0,623570,694690"/>
                      <v:textbox>
                        <w:txbxContent>
                          <w:p w:rsidR="000C30FA" w:rsidRDefault="000C30FA" w:rsidP="000C30FA">
                            <w:pPr>
                              <w:jc w:val="center"/>
                            </w:pPr>
                            <w:r>
                              <w:t>bé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30FA" w:rsidRDefault="000C30FA" w:rsidP="009F58EF">
            <w:pPr>
              <w:rPr>
                <w:color w:val="222222"/>
                <w:sz w:val="21"/>
                <w:szCs w:val="21"/>
              </w:rPr>
            </w:pPr>
          </w:p>
          <w:p w:rsidR="000C30FA" w:rsidRDefault="000C30FA" w:rsidP="009F58EF">
            <w:pPr>
              <w:rPr>
                <w:color w:val="222222"/>
                <w:sz w:val="21"/>
                <w:szCs w:val="21"/>
              </w:rPr>
            </w:pPr>
          </w:p>
          <w:p w:rsidR="000C30FA" w:rsidRDefault="000C30FA" w:rsidP="009F58EF">
            <w:pPr>
              <w:rPr>
                <w:color w:val="222222"/>
                <w:sz w:val="21"/>
                <w:szCs w:val="21"/>
              </w:rPr>
            </w:pPr>
          </w:p>
        </w:tc>
        <w:tc>
          <w:tcPr>
            <w:tcW w:w="1069" w:type="dxa"/>
          </w:tcPr>
          <w:p w:rsidR="000C30FA" w:rsidRDefault="001311F8" w:rsidP="009F58EF">
            <w:pPr>
              <w:rPr>
                <w:color w:val="222222"/>
                <w:sz w:val="21"/>
                <w:szCs w:val="21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E1C52E5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10160</wp:posOffset>
                      </wp:positionV>
                      <wp:extent cx="623570" cy="694690"/>
                      <wp:effectExtent l="19050" t="0" r="24130" b="0"/>
                      <wp:wrapNone/>
                      <wp:docPr id="18" name="Cœu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3570" cy="694690"/>
                              </a:xfrm>
                              <a:prstGeom prst="hear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30FA" w:rsidRDefault="000C30FA" w:rsidP="000C30FA">
                                  <w:pPr>
                                    <w:jc w:val="center"/>
                                  </w:pPr>
                                  <w:r>
                                    <w:t>ché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C52E5" id="Cœur 18" o:spid="_x0000_s1027" style="position:absolute;margin-left:-3.65pt;margin-top:.8pt;width:49.1pt;height:5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3570,6946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" adj="-11796480,,5400" path="m311785,173673v129910,-405236,636561,,,521017c-324776,173673,181875,-231563,311785,173673xe" fillcolor="window" strokecolor="#7f7f7f" strokeweight=".25pt">
                      <v:stroke joinstyle="miter"/>
                      <v:formulas/>
                      <v:path arrowok="t" o:connecttype="custom" o:connectlocs="311785,173673;311785,694690;311785,173673" o:connectangles="0,0,0" textboxrect="0,0,623570,694690"/>
                      <v:textbox>
                        <w:txbxContent>
                          <w:p w:rsidR="000C30FA" w:rsidRDefault="000C30FA" w:rsidP="000C30FA">
                            <w:pPr>
                              <w:jc w:val="center"/>
                            </w:pPr>
                            <w:r>
                              <w:t>ché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9" w:type="dxa"/>
          </w:tcPr>
          <w:p w:rsidR="000C30FA" w:rsidRDefault="001311F8" w:rsidP="009F58EF">
            <w:pPr>
              <w:rPr>
                <w:color w:val="222222"/>
                <w:sz w:val="21"/>
                <w:szCs w:val="21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D5B8E8D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19685</wp:posOffset>
                      </wp:positionV>
                      <wp:extent cx="623570" cy="694690"/>
                      <wp:effectExtent l="19050" t="0" r="24130" b="0"/>
                      <wp:wrapNone/>
                      <wp:docPr id="19" name="Cœu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3570" cy="694690"/>
                              </a:xfrm>
                              <a:prstGeom prst="hear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30FA" w:rsidRDefault="000C30FA" w:rsidP="000C30FA">
                                  <w:pPr>
                                    <w:jc w:val="center"/>
                                  </w:pPr>
                                  <w:r>
                                    <w:t>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B8E8D" id="Cœur 19" o:spid="_x0000_s1028" style="position:absolute;margin-left:-3.55pt;margin-top:1.55pt;width:49.1pt;height:54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3570,6946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" adj="-11796480,,5400" path="m311785,173673v129910,-405236,636561,,,521017c-324776,173673,181875,-231563,311785,173673xe" fillcolor="window" strokecolor="#7f7f7f" strokeweight=".25pt">
                      <v:stroke joinstyle="miter"/>
                      <v:formulas/>
                      <v:path arrowok="t" o:connecttype="custom" o:connectlocs="311785,173673;311785,694690;311785,173673" o:connectangles="0,0,0" textboxrect="0,0,623570,694690"/>
                      <v:textbox>
                        <w:txbxContent>
                          <w:p w:rsidR="000C30FA" w:rsidRDefault="000C30FA" w:rsidP="000C30FA">
                            <w:pPr>
                              <w:jc w:val="center"/>
                            </w:pPr>
                            <w:r>
                              <w:t>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9" w:type="dxa"/>
          </w:tcPr>
          <w:p w:rsidR="000C30FA" w:rsidRDefault="001311F8" w:rsidP="009F58EF">
            <w:pPr>
              <w:rPr>
                <w:color w:val="222222"/>
                <w:sz w:val="21"/>
                <w:szCs w:val="21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14A4353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19685</wp:posOffset>
                      </wp:positionV>
                      <wp:extent cx="623570" cy="694690"/>
                      <wp:effectExtent l="19050" t="0" r="24130" b="0"/>
                      <wp:wrapNone/>
                      <wp:docPr id="20" name="Cœu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3570" cy="694690"/>
                              </a:xfrm>
                              <a:prstGeom prst="hear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30FA" w:rsidRDefault="000C30FA" w:rsidP="000C30FA">
                                  <w:pPr>
                                    <w:jc w:val="center"/>
                                  </w:pPr>
                                  <w:r>
                                    <w:t>fer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A4353" id="Cœur 20" o:spid="_x0000_s1029" style="position:absolute;margin-left:-3.7pt;margin-top:1.55pt;width:49.1pt;height:5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3570,6946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" adj="-11796480,,5400" path="m311785,173673v129910,-405236,636561,,,521017c-324776,173673,181875,-231563,311785,173673xe" fillcolor="window" strokecolor="#7f7f7f" strokeweight=".25pt">
                      <v:stroke joinstyle="miter"/>
                      <v:formulas/>
                      <v:path arrowok="t" o:connecttype="custom" o:connectlocs="311785,173673;311785,694690;311785,173673" o:connectangles="0,0,0" textboxrect="0,0,623570,694690"/>
                      <v:textbox>
                        <w:txbxContent>
                          <w:p w:rsidR="000C30FA" w:rsidRDefault="000C30FA" w:rsidP="000C30FA">
                            <w:pPr>
                              <w:jc w:val="center"/>
                            </w:pPr>
                            <w:r>
                              <w:t>fer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9" w:type="dxa"/>
          </w:tcPr>
          <w:p w:rsidR="000C30FA" w:rsidRDefault="001311F8" w:rsidP="009F58EF">
            <w:pPr>
              <w:rPr>
                <w:color w:val="222222"/>
                <w:sz w:val="21"/>
                <w:szCs w:val="21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79407F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10160</wp:posOffset>
                      </wp:positionV>
                      <wp:extent cx="623570" cy="694690"/>
                      <wp:effectExtent l="19050" t="0" r="24130" b="0"/>
                      <wp:wrapNone/>
                      <wp:docPr id="21" name="Cœu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3570" cy="694690"/>
                              </a:xfrm>
                              <a:prstGeom prst="hear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30FA" w:rsidRDefault="000C30FA" w:rsidP="000C30FA">
                                  <w:pPr>
                                    <w:jc w:val="center"/>
                                  </w:pPr>
                                  <w:r>
                                    <w:t>ga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407F6" id="Cœur 21" o:spid="_x0000_s1030" style="position:absolute;margin-left:-4.25pt;margin-top:.8pt;width:49.1pt;height:5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3570,6946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" adj="-11796480,,5400" path="m311785,173673v129910,-405236,636561,,,521017c-324776,173673,181875,-231563,311785,173673xe" fillcolor="window" strokecolor="#7f7f7f" strokeweight=".25pt">
                      <v:stroke joinstyle="miter"/>
                      <v:formulas/>
                      <v:path arrowok="t" o:connecttype="custom" o:connectlocs="311785,173673;311785,694690;311785,173673" o:connectangles="0,0,0" textboxrect="0,0,623570,694690"/>
                      <v:textbox>
                        <w:txbxContent>
                          <w:p w:rsidR="000C30FA" w:rsidRDefault="000C30FA" w:rsidP="000C30FA">
                            <w:pPr>
                              <w:jc w:val="center"/>
                            </w:pPr>
                            <w:r>
                              <w:t>ga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9" w:type="dxa"/>
          </w:tcPr>
          <w:p w:rsidR="000C30FA" w:rsidRDefault="001311F8" w:rsidP="009F58EF">
            <w:pPr>
              <w:rPr>
                <w:color w:val="222222"/>
                <w:sz w:val="21"/>
                <w:szCs w:val="21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26DF10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10160</wp:posOffset>
                      </wp:positionV>
                      <wp:extent cx="623570" cy="694690"/>
                      <wp:effectExtent l="19050" t="0" r="24130" b="0"/>
                      <wp:wrapNone/>
                      <wp:docPr id="22" name="Cœu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3570" cy="694690"/>
                              </a:xfrm>
                              <a:prstGeom prst="hear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30FA" w:rsidRDefault="000C30FA" w:rsidP="000C30FA">
                                  <w:pPr>
                                    <w:jc w:val="center"/>
                                  </w:pPr>
                                  <w:r>
                                    <w:t>gné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DF103" id="Cœur 22" o:spid="_x0000_s1031" style="position:absolute;margin-left:-2.95pt;margin-top:.8pt;width:49.1pt;height:54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3570,6946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" adj="-11796480,,5400" path="m311785,173673v129910,-405236,636561,,,521017c-324776,173673,181875,-231563,311785,173673xe" fillcolor="window" strokecolor="#7f7f7f" strokeweight=".25pt">
                      <v:stroke joinstyle="miter"/>
                      <v:formulas/>
                      <v:path arrowok="t" o:connecttype="custom" o:connectlocs="311785,173673;311785,694690;311785,173673" o:connectangles="0,0,0" textboxrect="0,0,623570,694690"/>
                      <v:textbox>
                        <w:txbxContent>
                          <w:p w:rsidR="000C30FA" w:rsidRDefault="000C30FA" w:rsidP="000C30FA">
                            <w:pPr>
                              <w:jc w:val="center"/>
                            </w:pPr>
                            <w:r>
                              <w:t>gné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9" w:type="dxa"/>
          </w:tcPr>
          <w:p w:rsidR="000C30FA" w:rsidRDefault="001311F8" w:rsidP="009F58EF">
            <w:pPr>
              <w:rPr>
                <w:color w:val="222222"/>
                <w:sz w:val="21"/>
                <w:szCs w:val="21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FFD61E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10160</wp:posOffset>
                      </wp:positionV>
                      <wp:extent cx="623570" cy="694690"/>
                      <wp:effectExtent l="19050" t="0" r="24130" b="0"/>
                      <wp:wrapNone/>
                      <wp:docPr id="23" name="Cœu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3570" cy="694690"/>
                              </a:xfrm>
                              <a:prstGeom prst="hear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30FA" w:rsidRDefault="000C30FA" w:rsidP="000C30FA">
                                  <w:pPr>
                                    <w:jc w:val="center"/>
                                  </w:pPr>
                                  <w:r>
                                    <w:t>mer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D61E8" id="Cœur 23" o:spid="_x0000_s1032" style="position:absolute;margin-left:-4.3pt;margin-top:.8pt;width:49.1pt;height:54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3570,6946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" adj="-11796480,,5400" path="m311785,173673v129910,-405236,636561,,,521017c-324776,173673,181875,-231563,311785,173673xe" fillcolor="window" strokecolor="#7f7f7f" strokeweight=".25pt">
                      <v:stroke joinstyle="miter"/>
                      <v:formulas/>
                      <v:path arrowok="t" o:connecttype="custom" o:connectlocs="311785,173673;311785,694690;311785,173673" o:connectangles="0,0,0" textboxrect="0,0,623570,694690"/>
                      <v:textbox>
                        <w:txbxContent>
                          <w:p w:rsidR="000C30FA" w:rsidRDefault="000C30FA" w:rsidP="000C30FA">
                            <w:pPr>
                              <w:jc w:val="center"/>
                            </w:pPr>
                            <w:r>
                              <w:t>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9" w:type="dxa"/>
          </w:tcPr>
          <w:p w:rsidR="000C30FA" w:rsidRDefault="001311F8" w:rsidP="009F58EF">
            <w:pPr>
              <w:rPr>
                <w:color w:val="222222"/>
                <w:sz w:val="21"/>
                <w:szCs w:val="21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7755A8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19685</wp:posOffset>
                      </wp:positionV>
                      <wp:extent cx="623570" cy="694690"/>
                      <wp:effectExtent l="19050" t="0" r="24130" b="0"/>
                      <wp:wrapNone/>
                      <wp:docPr id="24" name="Cœu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3570" cy="694690"/>
                              </a:xfrm>
                              <a:prstGeom prst="hear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30FA" w:rsidRDefault="000C30FA" w:rsidP="000C30FA">
                                  <w:pPr>
                                    <w:jc w:val="center"/>
                                  </w:pPr>
                                  <w:r>
                                    <w:t>tom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55A88" id="Cœur 24" o:spid="_x0000_s1033" style="position:absolute;margin-left:-4.15pt;margin-top:1.55pt;width:49.1pt;height:54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3570,6946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" adj="-11796480,,5400" path="m311785,173673v129910,-405236,636561,,,521017c-324776,173673,181875,-231563,311785,173673xe" fillcolor="window" strokecolor="#7f7f7f" strokeweight=".25pt">
                      <v:stroke joinstyle="miter"/>
                      <v:formulas/>
                      <v:path arrowok="t" o:connecttype="custom" o:connectlocs="311785,173673;311785,694690;311785,173673" o:connectangles="0,0,0" textboxrect="0,0,623570,694690"/>
                      <v:textbox>
                        <w:txbxContent>
                          <w:p w:rsidR="000C30FA" w:rsidRDefault="000C30FA" w:rsidP="000C30FA">
                            <w:pPr>
                              <w:jc w:val="center"/>
                            </w:pPr>
                            <w:r>
                              <w:t>tom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0" w:type="dxa"/>
          </w:tcPr>
          <w:p w:rsidR="000C30FA" w:rsidRDefault="001311F8" w:rsidP="009F58EF">
            <w:pPr>
              <w:rPr>
                <w:color w:val="222222"/>
                <w:sz w:val="21"/>
                <w:szCs w:val="21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54237C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19685</wp:posOffset>
                      </wp:positionV>
                      <wp:extent cx="623570" cy="694690"/>
                      <wp:effectExtent l="19050" t="0" r="24130" b="0"/>
                      <wp:wrapNone/>
                      <wp:docPr id="25" name="Cœu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3570" cy="694690"/>
                              </a:xfrm>
                              <a:prstGeom prst="hear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30FA" w:rsidRDefault="000C30FA" w:rsidP="000C30FA">
                                  <w:pPr>
                                    <w:jc w:val="center"/>
                                  </w:pPr>
                                  <w:r>
                                    <w:t>tou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237C3" id="Cœur 25" o:spid="_x0000_s1034" style="position:absolute;margin-left:-4.35pt;margin-top:1.55pt;width:49.1pt;height:54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3570,6946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" adj="-11796480,,5400" path="m311785,173673v129910,-405236,636561,,,521017c-324776,173673,181875,-231563,311785,173673xe" fillcolor="window" strokecolor="#7f7f7f" strokeweight=".25pt">
                      <v:stroke joinstyle="miter"/>
                      <v:formulas/>
                      <v:path arrowok="t" o:connecttype="custom" o:connectlocs="311785,173673;311785,694690;311785,173673" o:connectangles="0,0,0" textboxrect="0,0,623570,694690"/>
                      <v:textbox>
                        <w:txbxContent>
                          <w:p w:rsidR="000C30FA" w:rsidRDefault="000C30FA" w:rsidP="000C30FA">
                            <w:pPr>
                              <w:jc w:val="center"/>
                            </w:pPr>
                            <w:r>
                              <w:t>tou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F58EF" w:rsidRDefault="009F58EF" w:rsidP="009F58EF">
      <w:pPr>
        <w:rPr>
          <w:color w:val="222222"/>
          <w:sz w:val="21"/>
          <w:szCs w:val="21"/>
        </w:rPr>
      </w:pPr>
    </w:p>
    <w:p w:rsidR="000C30FA" w:rsidRDefault="009F58EF" w:rsidP="000C30FA">
      <w:pPr>
        <w:jc w:val="center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Je suis </w:t>
      </w:r>
      <w:r w:rsidR="000C30FA">
        <w:rPr>
          <w:color w:val="222222"/>
          <w:sz w:val="21"/>
          <w:szCs w:val="21"/>
        </w:rPr>
        <w:t>_ _ _ _ _</w:t>
      </w:r>
      <w:r w:rsidR="00F8046B">
        <w:rPr>
          <w:color w:val="222222"/>
          <w:sz w:val="21"/>
          <w:szCs w:val="21"/>
        </w:rPr>
        <w:t xml:space="preserve"> </w:t>
      </w:r>
      <w:r>
        <w:rPr>
          <w:color w:val="222222"/>
          <w:sz w:val="21"/>
          <w:szCs w:val="21"/>
        </w:rPr>
        <w:t xml:space="preserve">, </w:t>
      </w:r>
      <w:r w:rsidR="000C30FA">
        <w:rPr>
          <w:color w:val="222222"/>
          <w:sz w:val="21"/>
          <w:szCs w:val="21"/>
        </w:rPr>
        <w:t>_ _ _ _ _</w:t>
      </w:r>
      <w:r w:rsidR="00F8046B">
        <w:rPr>
          <w:color w:val="222222"/>
          <w:sz w:val="21"/>
          <w:szCs w:val="21"/>
        </w:rPr>
        <w:t xml:space="preserve"> </w:t>
      </w:r>
      <w:r>
        <w:rPr>
          <w:color w:val="222222"/>
          <w:sz w:val="21"/>
          <w:szCs w:val="21"/>
        </w:rPr>
        <w:t xml:space="preserve">, </w:t>
      </w:r>
      <w:r w:rsidR="000C30FA">
        <w:rPr>
          <w:color w:val="222222"/>
          <w:sz w:val="21"/>
          <w:szCs w:val="21"/>
        </w:rPr>
        <w:t>_ _ _ _ _</w:t>
      </w:r>
      <w:r>
        <w:rPr>
          <w:color w:val="222222"/>
          <w:sz w:val="21"/>
          <w:szCs w:val="21"/>
        </w:rPr>
        <w:br/>
        <w:t xml:space="preserve">Je suis </w:t>
      </w:r>
      <w:r w:rsidR="000C30FA">
        <w:rPr>
          <w:color w:val="222222"/>
          <w:sz w:val="21"/>
          <w:szCs w:val="21"/>
        </w:rPr>
        <w:t>_ _ _ _ _ _</w:t>
      </w:r>
      <w:r>
        <w:rPr>
          <w:color w:val="222222"/>
          <w:sz w:val="21"/>
          <w:szCs w:val="21"/>
        </w:rPr>
        <w:t xml:space="preserve">, bravo ma reine tu as </w:t>
      </w:r>
      <w:r w:rsidR="000C30FA">
        <w:rPr>
          <w:color w:val="222222"/>
          <w:sz w:val="21"/>
          <w:szCs w:val="21"/>
        </w:rPr>
        <w:t>_ _ _ _ _</w:t>
      </w:r>
    </w:p>
    <w:p w:rsidR="009F58EF" w:rsidRDefault="009F58EF" w:rsidP="000C30FA">
      <w:pPr>
        <w:jc w:val="center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Je n'suis qu'un fou, un fou à </w:t>
      </w:r>
      <w:r w:rsidR="000C30FA">
        <w:rPr>
          <w:color w:val="222222"/>
          <w:sz w:val="21"/>
          <w:szCs w:val="21"/>
        </w:rPr>
        <w:t xml:space="preserve">_ _ _ _ _ _ _ _ </w:t>
      </w:r>
      <w:r>
        <w:rPr>
          <w:color w:val="222222"/>
          <w:sz w:val="21"/>
          <w:szCs w:val="21"/>
        </w:rPr>
        <w:t xml:space="preserve">, je suis </w:t>
      </w:r>
      <w:r w:rsidR="000C30FA">
        <w:rPr>
          <w:color w:val="222222"/>
          <w:sz w:val="21"/>
          <w:szCs w:val="21"/>
        </w:rPr>
        <w:t>_ _ _ _ _</w:t>
      </w:r>
      <w:r w:rsidR="00F8046B">
        <w:rPr>
          <w:color w:val="222222"/>
          <w:sz w:val="21"/>
          <w:szCs w:val="21"/>
        </w:rPr>
        <w:t xml:space="preserve"> </w:t>
      </w:r>
      <w:r>
        <w:rPr>
          <w:color w:val="222222"/>
          <w:sz w:val="21"/>
          <w:szCs w:val="21"/>
        </w:rPr>
        <w:t xml:space="preserve">, je suis </w:t>
      </w:r>
      <w:r w:rsidR="000C30FA">
        <w:rPr>
          <w:color w:val="222222"/>
          <w:sz w:val="21"/>
          <w:szCs w:val="21"/>
        </w:rPr>
        <w:t>_ _ _ _ _</w:t>
      </w:r>
      <w:r w:rsidR="00F8046B">
        <w:rPr>
          <w:color w:val="222222"/>
          <w:sz w:val="21"/>
          <w:szCs w:val="21"/>
        </w:rPr>
        <w:t xml:space="preserve"> </w:t>
      </w:r>
      <w:r w:rsidR="000C30FA">
        <w:rPr>
          <w:color w:val="222222"/>
          <w:sz w:val="21"/>
          <w:szCs w:val="21"/>
        </w:rPr>
        <w:t>.</w:t>
      </w:r>
    </w:p>
    <w:p w:rsidR="001C4A6F" w:rsidRPr="001146F2" w:rsidRDefault="00F0052C" w:rsidP="001C4A6F">
      <w:pPr>
        <w:pStyle w:val="Kop1"/>
      </w:pPr>
      <w:r w:rsidRPr="001146F2">
        <w:t>Au cœur de l’action</w:t>
      </w:r>
    </w:p>
    <w:p w:rsidR="001C4A6F" w:rsidRPr="001146F2" w:rsidRDefault="001C4A6F" w:rsidP="00F0052C">
      <w:pPr>
        <w:pStyle w:val="Kop2"/>
        <w:jc w:val="both"/>
        <w:rPr>
          <w:rFonts w:eastAsia="Arial Unicode MS"/>
          <w:color w:val="FF0000"/>
        </w:rPr>
      </w:pPr>
      <w:r w:rsidRPr="001146F2">
        <w:t xml:space="preserve">Activité </w:t>
      </w:r>
      <w:r w:rsidR="00F0052C" w:rsidRPr="001146F2">
        <w:t>3</w:t>
      </w:r>
      <w:r w:rsidRPr="001146F2">
        <w:t xml:space="preserve"> : </w:t>
      </w:r>
      <w:r w:rsidR="00CA3855" w:rsidRPr="001146F2">
        <w:rPr>
          <w:rFonts w:eastAsia="Arial Unicode MS"/>
        </w:rPr>
        <w:t>votre ami(e) organise une fête déguisée. Vous lui répondez : vous acceptez son invitation et vous</w:t>
      </w:r>
      <w:r w:rsidR="00B36512">
        <w:rPr>
          <w:rFonts w:eastAsia="Arial Unicode MS"/>
        </w:rPr>
        <w:t xml:space="preserve"> </w:t>
      </w:r>
      <w:r w:rsidR="00F721D2" w:rsidRPr="001146F2">
        <w:rPr>
          <w:rFonts w:eastAsia="Arial Unicode MS"/>
        </w:rPr>
        <w:t xml:space="preserve">dites </w:t>
      </w:r>
      <w:r w:rsidR="00CA3855" w:rsidRPr="001146F2">
        <w:rPr>
          <w:rFonts w:eastAsia="Arial Unicode MS"/>
        </w:rPr>
        <w:t>que vous viendrez avec votre amoureux</w:t>
      </w:r>
      <w:r w:rsidR="00F721D2" w:rsidRPr="001146F2">
        <w:rPr>
          <w:rFonts w:eastAsia="Arial Unicode MS"/>
        </w:rPr>
        <w:t xml:space="preserve"> ou votre amoureuse</w:t>
      </w:r>
      <w:r w:rsidR="00CA3855" w:rsidRPr="001146F2">
        <w:rPr>
          <w:rFonts w:eastAsia="Arial Unicode MS"/>
        </w:rPr>
        <w:t>. Vous parlez de vos déguisements et demandez des précisions sur le lieu et l’heure de la fête.</w:t>
      </w:r>
    </w:p>
    <w:p w:rsidR="00F0052C" w:rsidRPr="00F0052C" w:rsidRDefault="00F0052C" w:rsidP="00F0052C">
      <w:pPr>
        <w:rPr>
          <w:sz w:val="18"/>
        </w:rPr>
      </w:pPr>
    </w:p>
    <w:tbl>
      <w:tblPr>
        <w:tblStyle w:val="Tabelraster"/>
        <w:tblW w:w="0" w:type="auto"/>
        <w:tblBorders>
          <w:top w:val="single" w:sz="12" w:space="0" w:color="DBE5F1" w:themeColor="accent1" w:themeTint="33"/>
          <w:left w:val="single" w:sz="12" w:space="0" w:color="DBE5F1" w:themeColor="accent1" w:themeTint="33"/>
          <w:bottom w:val="single" w:sz="12" w:space="0" w:color="DBE5F1" w:themeColor="accent1" w:themeTint="33"/>
          <w:right w:val="single" w:sz="12" w:space="0" w:color="DBE5F1" w:themeColor="accent1" w:themeTint="33"/>
          <w:insideH w:val="single" w:sz="12" w:space="0" w:color="DBE5F1" w:themeColor="accent1" w:themeTint="33"/>
          <w:insideV w:val="single" w:sz="12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9602"/>
      </w:tblGrid>
      <w:tr w:rsidR="00F0052C" w:rsidTr="008E475B">
        <w:tc>
          <w:tcPr>
            <w:tcW w:w="9622" w:type="dxa"/>
            <w:shd w:val="clear" w:color="auto" w:fill="DBE5F1" w:themeFill="accent1" w:themeFillTint="33"/>
          </w:tcPr>
          <w:p w:rsidR="00F0052C" w:rsidRPr="004F0375" w:rsidRDefault="00F0052C" w:rsidP="00F0052C">
            <w:pPr>
              <w:rPr>
                <w:rFonts w:ascii="Candara" w:hAnsi="Candara"/>
                <w:b/>
                <w:bCs/>
                <w:color w:val="595959" w:themeColor="text1" w:themeTint="A6"/>
              </w:rPr>
            </w:pPr>
            <w:r w:rsidRPr="004F0375">
              <w:rPr>
                <w:rFonts w:ascii="Candara" w:hAnsi="Candara" w:cs="Tahoma"/>
                <w:b/>
                <w:bCs/>
                <w:color w:val="595959" w:themeColor="text1" w:themeTint="A6"/>
              </w:rPr>
              <w:t>À</w:t>
            </w:r>
            <w:r w:rsidRPr="004F0375">
              <w:rPr>
                <w:rFonts w:ascii="Candara" w:hAnsi="Candara"/>
                <w:b/>
                <w:bCs/>
                <w:color w:val="595959" w:themeColor="text1" w:themeTint="A6"/>
              </w:rPr>
              <w:t> :</w:t>
            </w:r>
            <w:r w:rsidR="00432109" w:rsidRPr="004F0375">
              <w:rPr>
                <w:rFonts w:ascii="Candara" w:hAnsi="Candara"/>
                <w:b/>
                <w:bCs/>
                <w:color w:val="595959" w:themeColor="text1" w:themeTint="A6"/>
              </w:rPr>
              <w:t xml:space="preserve"> Paul</w:t>
            </w:r>
          </w:p>
        </w:tc>
      </w:tr>
      <w:tr w:rsidR="00F0052C" w:rsidTr="008E475B">
        <w:tc>
          <w:tcPr>
            <w:tcW w:w="9622" w:type="dxa"/>
            <w:shd w:val="clear" w:color="auto" w:fill="DBE5F1" w:themeFill="accent1" w:themeFillTint="33"/>
          </w:tcPr>
          <w:p w:rsidR="00F0052C" w:rsidRPr="004F0375" w:rsidRDefault="00F0052C" w:rsidP="00F0052C">
            <w:pPr>
              <w:rPr>
                <w:rFonts w:ascii="Candara" w:hAnsi="Candara"/>
                <w:b/>
                <w:bCs/>
                <w:color w:val="595959" w:themeColor="text1" w:themeTint="A6"/>
              </w:rPr>
            </w:pPr>
            <w:r w:rsidRPr="004F0375">
              <w:rPr>
                <w:rFonts w:ascii="Candara" w:hAnsi="Candara"/>
                <w:b/>
                <w:bCs/>
                <w:color w:val="595959" w:themeColor="text1" w:themeTint="A6"/>
              </w:rPr>
              <w:t>De :</w:t>
            </w:r>
            <w:r w:rsidR="008E475B">
              <w:rPr>
                <w:rFonts w:ascii="Candara" w:hAnsi="Candara"/>
                <w:b/>
                <w:bCs/>
                <w:color w:val="595959" w:themeColor="text1" w:themeTint="A6"/>
              </w:rPr>
              <w:t xml:space="preserve"> </w:t>
            </w:r>
            <w:r w:rsidR="004F0375">
              <w:rPr>
                <w:rFonts w:ascii="Candara" w:hAnsi="Candara"/>
                <w:b/>
                <w:bCs/>
                <w:color w:val="595959" w:themeColor="text1" w:themeTint="A6"/>
              </w:rPr>
              <w:t>&lt;M</w:t>
            </w:r>
            <w:r w:rsidR="00432109" w:rsidRPr="004F0375">
              <w:rPr>
                <w:rFonts w:ascii="Candara" w:hAnsi="Candara"/>
                <w:b/>
                <w:bCs/>
                <w:color w:val="595959" w:themeColor="text1" w:themeTint="A6"/>
              </w:rPr>
              <w:t>oi&gt;</w:t>
            </w:r>
          </w:p>
        </w:tc>
      </w:tr>
      <w:tr w:rsidR="00F0052C" w:rsidTr="008E475B">
        <w:tc>
          <w:tcPr>
            <w:tcW w:w="9622" w:type="dxa"/>
            <w:shd w:val="clear" w:color="auto" w:fill="DBE5F1" w:themeFill="accent1" w:themeFillTint="33"/>
          </w:tcPr>
          <w:p w:rsidR="00F0052C" w:rsidRPr="004F0375" w:rsidRDefault="00F0052C" w:rsidP="00F0052C">
            <w:pPr>
              <w:rPr>
                <w:rFonts w:ascii="Candara" w:hAnsi="Candara"/>
                <w:b/>
                <w:bCs/>
                <w:color w:val="595959" w:themeColor="text1" w:themeTint="A6"/>
              </w:rPr>
            </w:pPr>
            <w:r w:rsidRPr="004F0375">
              <w:rPr>
                <w:rFonts w:ascii="Candara" w:hAnsi="Candara"/>
                <w:b/>
                <w:bCs/>
                <w:color w:val="595959" w:themeColor="text1" w:themeTint="A6"/>
              </w:rPr>
              <w:t xml:space="preserve">Objet : </w:t>
            </w:r>
            <w:r w:rsidR="00432109" w:rsidRPr="004F0375">
              <w:rPr>
                <w:rFonts w:ascii="Candara" w:hAnsi="Candara"/>
                <w:b/>
                <w:bCs/>
                <w:color w:val="595959" w:themeColor="text1" w:themeTint="A6"/>
              </w:rPr>
              <w:t>Soirée déguisée</w:t>
            </w:r>
          </w:p>
        </w:tc>
      </w:tr>
      <w:tr w:rsidR="00F0052C" w:rsidTr="008E475B">
        <w:tc>
          <w:tcPr>
            <w:tcW w:w="9622" w:type="dxa"/>
          </w:tcPr>
          <w:p w:rsidR="00F0052C" w:rsidRDefault="00F0052C" w:rsidP="00F0052C"/>
          <w:p w:rsidR="00F0052C" w:rsidRDefault="00F0052C" w:rsidP="00F0052C"/>
          <w:p w:rsidR="00F0052C" w:rsidRDefault="00F0052C" w:rsidP="00F0052C"/>
          <w:p w:rsidR="00F0052C" w:rsidRDefault="00F0052C" w:rsidP="00F0052C"/>
          <w:p w:rsidR="00F0052C" w:rsidRDefault="00F0052C" w:rsidP="00F0052C"/>
          <w:p w:rsidR="00F0052C" w:rsidRDefault="00F0052C" w:rsidP="00F0052C"/>
          <w:p w:rsidR="00F0052C" w:rsidRDefault="00F0052C" w:rsidP="00F0052C"/>
          <w:p w:rsidR="00F0052C" w:rsidRDefault="00F0052C" w:rsidP="00F0052C"/>
          <w:p w:rsidR="00F0052C" w:rsidRDefault="00F0052C" w:rsidP="00F0052C"/>
          <w:p w:rsidR="00F0052C" w:rsidRDefault="00F0052C" w:rsidP="00F0052C"/>
          <w:p w:rsidR="00F0052C" w:rsidRDefault="00F0052C" w:rsidP="00F0052C"/>
        </w:tc>
      </w:tr>
    </w:tbl>
    <w:p w:rsidR="007F6CF9" w:rsidRDefault="007F6CF9" w:rsidP="004F0375"/>
    <w:sectPr w:rsidR="007F6CF9" w:rsidSect="004F0375">
      <w:headerReference w:type="default" r:id="rId7"/>
      <w:footerReference w:type="default" r:id="rId8"/>
      <w:pgSz w:w="11900" w:h="16840"/>
      <w:pgMar w:top="1417" w:right="1134" w:bottom="851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B1C" w:rsidRDefault="00242B1C" w:rsidP="002F1DF6">
      <w:r>
        <w:separator/>
      </w:r>
    </w:p>
  </w:endnote>
  <w:endnote w:type="continuationSeparator" w:id="0">
    <w:p w:rsidR="00242B1C" w:rsidRDefault="00242B1C" w:rsidP="002F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4A0" w:firstRow="1" w:lastRow="0" w:firstColumn="1" w:lastColumn="0" w:noHBand="0" w:noVBand="1"/>
    </w:tblPr>
    <w:tblGrid>
      <w:gridCol w:w="3849"/>
      <w:gridCol w:w="1803"/>
      <w:gridCol w:w="3980"/>
    </w:tblGrid>
    <w:tr w:rsidR="0009259C" w:rsidRPr="00B25FD7" w:rsidTr="009752BB">
      <w:trPr>
        <w:trHeight w:val="284"/>
        <w:jc w:val="center"/>
      </w:trPr>
      <w:tc>
        <w:tcPr>
          <w:tcW w:w="1998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09259C" w:rsidRPr="00B25FD7" w:rsidRDefault="0009259C" w:rsidP="00805CAB">
          <w:pPr>
            <w:pStyle w:val="Voettekst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 w:val="restart"/>
          <w:shd w:val="clear" w:color="auto" w:fill="auto"/>
          <w:vAlign w:val="center"/>
        </w:tcPr>
        <w:p w:rsidR="0009259C" w:rsidRPr="00B25FD7" w:rsidRDefault="0009259C" w:rsidP="00B25FD7">
          <w:pPr>
            <w:pStyle w:val="Voettekst"/>
            <w:jc w:val="center"/>
            <w:rPr>
              <w:rFonts w:cs="Tahoma"/>
              <w:color w:val="7F7F7F"/>
              <w:sz w:val="16"/>
              <w:szCs w:val="20"/>
            </w:rPr>
          </w:pPr>
          <w:r w:rsidRPr="00B25FD7">
            <w:rPr>
              <w:color w:val="7F7F7F"/>
              <w:sz w:val="16"/>
              <w:szCs w:val="18"/>
            </w:rPr>
            <w:t xml:space="preserve">Page </w:t>
          </w:r>
          <w:r w:rsidR="003C11F1"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PAGE</w:instrText>
          </w:r>
          <w:r w:rsidR="003C11F1"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1311F8">
            <w:rPr>
              <w:b/>
              <w:bCs/>
              <w:noProof/>
              <w:color w:val="7F7F7F"/>
              <w:sz w:val="16"/>
              <w:szCs w:val="18"/>
            </w:rPr>
            <w:t>1</w:t>
          </w:r>
          <w:r w:rsidR="003C11F1"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  <w:r w:rsidRPr="00B25FD7">
            <w:rPr>
              <w:color w:val="7F7F7F"/>
              <w:sz w:val="16"/>
              <w:szCs w:val="18"/>
            </w:rPr>
            <w:t xml:space="preserve"> sur </w:t>
          </w:r>
          <w:r w:rsidR="003C11F1"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NUMPAGES</w:instrText>
          </w:r>
          <w:r w:rsidR="003C11F1"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1311F8">
            <w:rPr>
              <w:b/>
              <w:bCs/>
              <w:noProof/>
              <w:color w:val="7F7F7F"/>
              <w:sz w:val="16"/>
              <w:szCs w:val="18"/>
            </w:rPr>
            <w:t>1</w:t>
          </w:r>
          <w:r w:rsidR="003C11F1"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</w:p>
      </w:tc>
      <w:tc>
        <w:tcPr>
          <w:tcW w:w="2066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09259C" w:rsidRPr="00B25FD7" w:rsidRDefault="0009259C" w:rsidP="00B25FD7">
          <w:pPr>
            <w:pStyle w:val="Voettekst"/>
            <w:jc w:val="right"/>
            <w:rPr>
              <w:rFonts w:cs="Tahoma"/>
              <w:color w:val="7F7F7F"/>
              <w:sz w:val="16"/>
              <w:szCs w:val="20"/>
            </w:rPr>
          </w:pPr>
        </w:p>
      </w:tc>
    </w:tr>
    <w:tr w:rsidR="0009259C" w:rsidRPr="00B25FD7" w:rsidTr="009752BB">
      <w:trPr>
        <w:trHeight w:val="284"/>
        <w:jc w:val="center"/>
      </w:trPr>
      <w:tc>
        <w:tcPr>
          <w:tcW w:w="1998" w:type="pct"/>
          <w:tcBorders>
            <w:top w:val="single" w:sz="4" w:space="0" w:color="A6A6A6"/>
          </w:tcBorders>
          <w:shd w:val="clear" w:color="auto" w:fill="auto"/>
        </w:tcPr>
        <w:p w:rsidR="0009259C" w:rsidRPr="00B25FD7" w:rsidRDefault="00F0052C" w:rsidP="00805CAB">
          <w:pPr>
            <w:pStyle w:val="Voettekst"/>
            <w:rPr>
              <w:rFonts w:cs="Tahoma"/>
              <w:color w:val="7F7F7F"/>
              <w:sz w:val="16"/>
              <w:szCs w:val="20"/>
            </w:rPr>
          </w:pPr>
          <w:r>
            <w:rPr>
              <w:rFonts w:cs="Tahoma"/>
              <w:color w:val="7F7F7F"/>
              <w:sz w:val="16"/>
              <w:szCs w:val="20"/>
            </w:rPr>
            <w:t>Tatiana Bésory</w:t>
          </w:r>
        </w:p>
      </w:tc>
      <w:tc>
        <w:tcPr>
          <w:tcW w:w="936" w:type="pct"/>
          <w:vMerge/>
          <w:shd w:val="clear" w:color="auto" w:fill="auto"/>
          <w:vAlign w:val="center"/>
        </w:tcPr>
        <w:p w:rsidR="0009259C" w:rsidRPr="00B25FD7" w:rsidRDefault="0009259C" w:rsidP="00B25FD7">
          <w:pPr>
            <w:pStyle w:val="Voettekst"/>
            <w:jc w:val="center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2066" w:type="pct"/>
          <w:tcBorders>
            <w:top w:val="single" w:sz="4" w:space="0" w:color="A6A6A6"/>
          </w:tcBorders>
          <w:shd w:val="clear" w:color="auto" w:fill="auto"/>
        </w:tcPr>
        <w:p w:rsidR="0009259C" w:rsidRPr="00B25FD7" w:rsidRDefault="00E00564" w:rsidP="00B25FD7">
          <w:pPr>
            <w:pStyle w:val="Voettekst"/>
            <w:jc w:val="right"/>
            <w:rPr>
              <w:color w:val="7F7F7F"/>
              <w:sz w:val="16"/>
              <w:szCs w:val="18"/>
            </w:rPr>
          </w:pPr>
          <w:r>
            <w:rPr>
              <w:color w:val="7F7F7F"/>
              <w:sz w:val="16"/>
              <w:szCs w:val="18"/>
            </w:rPr>
            <w:t>CAVILAM – Alliance Française</w:t>
          </w:r>
        </w:p>
      </w:tc>
    </w:tr>
  </w:tbl>
  <w:p w:rsidR="0009259C" w:rsidRDefault="0009259C" w:rsidP="002F1DF6">
    <w:pPr>
      <w:pStyle w:val="Voettekst"/>
      <w:tabs>
        <w:tab w:val="clear" w:pos="4703"/>
        <w:tab w:val="clear" w:pos="9406"/>
        <w:tab w:val="left" w:pos="74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B1C" w:rsidRDefault="00242B1C" w:rsidP="002F1DF6">
      <w:r>
        <w:separator/>
      </w:r>
    </w:p>
  </w:footnote>
  <w:footnote w:type="continuationSeparator" w:id="0">
    <w:p w:rsidR="00242B1C" w:rsidRDefault="00242B1C" w:rsidP="002F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3175"/>
      <w:gridCol w:w="576"/>
    </w:tblGrid>
    <w:tr w:rsidR="0009259C" w:rsidRPr="00B25FD7" w:rsidTr="0002564F">
      <w:trPr>
        <w:trHeight w:val="71"/>
        <w:jc w:val="right"/>
      </w:trPr>
      <w:tc>
        <w:tcPr>
          <w:tcW w:w="3175" w:type="dxa"/>
          <w:shd w:val="clear" w:color="auto" w:fill="auto"/>
        </w:tcPr>
        <w:p w:rsidR="0009259C" w:rsidRPr="00B25FD7" w:rsidRDefault="008E475B" w:rsidP="0002564F">
          <w:pPr>
            <w:pStyle w:val="Koptekst"/>
            <w:jc w:val="right"/>
            <w:rPr>
              <w:noProof/>
              <w:color w:val="A6A6A6"/>
              <w:sz w:val="16"/>
            </w:rPr>
          </w:pPr>
          <w:r w:rsidRPr="00C95070">
            <w:rPr>
              <w:noProof/>
              <w:color w:val="A6A6A6"/>
              <w:sz w:val="16"/>
            </w:rPr>
            <w:fldChar w:fldCharType="begin"/>
          </w:r>
          <w:r w:rsidRPr="00C95070">
            <w:rPr>
              <w:noProof/>
              <w:color w:val="A6A6A6"/>
              <w:sz w:val="16"/>
            </w:rPr>
            <w:instrText xml:space="preserve"> STYLEREF Titre \* MERGEFORMAT </w:instrText>
          </w:r>
          <w:r w:rsidRPr="00C95070">
            <w:rPr>
              <w:noProof/>
              <w:color w:val="A6A6A6"/>
              <w:sz w:val="16"/>
            </w:rPr>
            <w:fldChar w:fldCharType="separate"/>
          </w:r>
          <w:r w:rsidR="001311F8">
            <w:rPr>
              <w:b/>
              <w:bCs/>
              <w:noProof/>
              <w:color w:val="A6A6A6"/>
              <w:sz w:val="16"/>
              <w:lang w:val="nl-NL"/>
            </w:rPr>
            <w:t>Fout! Gebruik het tabblad Start om Titre toe te passen op de tekst die u hier wilt weergeven.</w:t>
          </w:r>
          <w:r w:rsidRPr="00C95070">
            <w:rPr>
              <w:noProof/>
              <w:color w:val="A6A6A6"/>
              <w:sz w:val="16"/>
            </w:rPr>
            <w:fldChar w:fldCharType="end"/>
          </w:r>
        </w:p>
      </w:tc>
      <w:tc>
        <w:tcPr>
          <w:tcW w:w="0" w:type="auto"/>
          <w:shd w:val="clear" w:color="auto" w:fill="auto"/>
          <w:vAlign w:val="center"/>
        </w:tcPr>
        <w:p w:rsidR="0009259C" w:rsidRPr="00B25FD7" w:rsidRDefault="0016561D" w:rsidP="009F58EF">
          <w:pPr>
            <w:jc w:val="right"/>
          </w:pPr>
          <w:r>
            <w:rPr>
              <w:noProof/>
              <w:lang w:val="nl-NL" w:eastAsia="nl-NL"/>
            </w:rPr>
            <w:drawing>
              <wp:inline distT="0" distB="0" distL="0" distR="0">
                <wp:extent cx="219075" cy="219075"/>
                <wp:effectExtent l="0" t="0" r="9525" b="9525"/>
                <wp:docPr id="4" name="Image 4" descr="SYSTEME:Users:vmoisan:Desktop:Gabarit BNF:A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YSTEME:Users:vmoisan:Desktop:Gabarit BNF:A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259C" w:rsidRDefault="009F58EF" w:rsidP="002F1DF6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page">
            <wp:align>center</wp:align>
          </wp:positionH>
          <wp:positionV relativeFrom="page">
            <wp:posOffset>-36195</wp:posOffset>
          </wp:positionV>
          <wp:extent cx="8010525" cy="826770"/>
          <wp:effectExtent l="0" t="0" r="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05pt;height:34.4pt" o:bullet="t">
        <v:imagedata r:id="rId1" o:title="Fleche"/>
      </v:shape>
    </w:pict>
  </w:numPicBullet>
  <w:abstractNum w:abstractNumId="0" w15:restartNumberingAfterBreak="0">
    <w:nsid w:val="FFFFFF1D"/>
    <w:multiLevelType w:val="multilevel"/>
    <w:tmpl w:val="691E4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909EE"/>
    <w:multiLevelType w:val="hybridMultilevel"/>
    <w:tmpl w:val="B792112C"/>
    <w:lvl w:ilvl="0" w:tplc="0BBEF568">
      <w:start w:val="1"/>
      <w:numFmt w:val="bullet"/>
      <w:pStyle w:val="Kop2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C1472"/>
    <w:multiLevelType w:val="hybridMultilevel"/>
    <w:tmpl w:val="4DFAD7B2"/>
    <w:lvl w:ilvl="0" w:tplc="26FCE4E2">
      <w:start w:val="2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948EE"/>
    <w:multiLevelType w:val="hybridMultilevel"/>
    <w:tmpl w:val="0E3A3E6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AB46997"/>
    <w:multiLevelType w:val="hybridMultilevel"/>
    <w:tmpl w:val="C89828A6"/>
    <w:lvl w:ilvl="0" w:tplc="27460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E3C0F"/>
    <w:multiLevelType w:val="hybridMultilevel"/>
    <w:tmpl w:val="B3E4CAB0"/>
    <w:lvl w:ilvl="0" w:tplc="78D630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13"/>
    <w:rsid w:val="0002564F"/>
    <w:rsid w:val="00054A5E"/>
    <w:rsid w:val="00060F35"/>
    <w:rsid w:val="0009259C"/>
    <w:rsid w:val="000C30FA"/>
    <w:rsid w:val="000D2D9F"/>
    <w:rsid w:val="000D49E7"/>
    <w:rsid w:val="000F5FBE"/>
    <w:rsid w:val="001146F2"/>
    <w:rsid w:val="00123B36"/>
    <w:rsid w:val="00126AE4"/>
    <w:rsid w:val="001311F8"/>
    <w:rsid w:val="0016561D"/>
    <w:rsid w:val="001C4A6F"/>
    <w:rsid w:val="001D1AE5"/>
    <w:rsid w:val="0022413B"/>
    <w:rsid w:val="00227F99"/>
    <w:rsid w:val="002311CF"/>
    <w:rsid w:val="00242B1C"/>
    <w:rsid w:val="00287247"/>
    <w:rsid w:val="002D1CBF"/>
    <w:rsid w:val="002D212B"/>
    <w:rsid w:val="002F1DF6"/>
    <w:rsid w:val="003849FD"/>
    <w:rsid w:val="00392052"/>
    <w:rsid w:val="003C11F1"/>
    <w:rsid w:val="00404629"/>
    <w:rsid w:val="00432109"/>
    <w:rsid w:val="0043411A"/>
    <w:rsid w:val="004814D4"/>
    <w:rsid w:val="004B5A3D"/>
    <w:rsid w:val="004C7AF7"/>
    <w:rsid w:val="004F0375"/>
    <w:rsid w:val="004F40BA"/>
    <w:rsid w:val="005345A3"/>
    <w:rsid w:val="006D0F77"/>
    <w:rsid w:val="0076665A"/>
    <w:rsid w:val="0077395C"/>
    <w:rsid w:val="00784123"/>
    <w:rsid w:val="007B64FE"/>
    <w:rsid w:val="007F6CF9"/>
    <w:rsid w:val="00805CAB"/>
    <w:rsid w:val="00876428"/>
    <w:rsid w:val="008B2EAE"/>
    <w:rsid w:val="008D1F8B"/>
    <w:rsid w:val="008E475B"/>
    <w:rsid w:val="0090020C"/>
    <w:rsid w:val="009752BB"/>
    <w:rsid w:val="00991E6E"/>
    <w:rsid w:val="009926D2"/>
    <w:rsid w:val="00997013"/>
    <w:rsid w:val="009F58EF"/>
    <w:rsid w:val="00A00A6C"/>
    <w:rsid w:val="00A077E0"/>
    <w:rsid w:val="00AB11C5"/>
    <w:rsid w:val="00AC2264"/>
    <w:rsid w:val="00B0580F"/>
    <w:rsid w:val="00B25FD7"/>
    <w:rsid w:val="00B36512"/>
    <w:rsid w:val="00B5445C"/>
    <w:rsid w:val="00B67B3A"/>
    <w:rsid w:val="00C23319"/>
    <w:rsid w:val="00C4005E"/>
    <w:rsid w:val="00C41F1D"/>
    <w:rsid w:val="00C65498"/>
    <w:rsid w:val="00C95070"/>
    <w:rsid w:val="00CA258C"/>
    <w:rsid w:val="00CA3855"/>
    <w:rsid w:val="00CD5FAB"/>
    <w:rsid w:val="00D6659E"/>
    <w:rsid w:val="00D9650C"/>
    <w:rsid w:val="00DB1B13"/>
    <w:rsid w:val="00E00564"/>
    <w:rsid w:val="00E225F7"/>
    <w:rsid w:val="00E26D40"/>
    <w:rsid w:val="00E624C0"/>
    <w:rsid w:val="00F0052C"/>
    <w:rsid w:val="00F33788"/>
    <w:rsid w:val="00F50A97"/>
    <w:rsid w:val="00F721D2"/>
    <w:rsid w:val="00F7725C"/>
    <w:rsid w:val="00F8046B"/>
    <w:rsid w:val="00F96A53"/>
    <w:rsid w:val="00FB143B"/>
    <w:rsid w:val="00FC4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A95744-4B25-4B5A-85B4-FF0B53E9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FAB"/>
    <w:pPr>
      <w:spacing w:line="276" w:lineRule="auto"/>
    </w:pPr>
    <w:rPr>
      <w:rFonts w:ascii="Tahoma" w:hAnsi="Tahoma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 w:cs="Tahoma"/>
      <w:smallCaps/>
      <w:color w:val="365F91"/>
      <w:sz w:val="2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09259C"/>
    <w:pPr>
      <w:numPr>
        <w:numId w:val="4"/>
      </w:numPr>
      <w:spacing w:before="60"/>
      <w:outlineLvl w:val="1"/>
    </w:pPr>
    <w:rPr>
      <w:b/>
      <w:smallCaps w:val="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F1DF6"/>
  </w:style>
  <w:style w:type="paragraph" w:styleId="Voettekst">
    <w:name w:val="footer"/>
    <w:basedOn w:val="Standaard"/>
    <w:link w:val="VoettekstCh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Kop1Char">
    <w:name w:val="Kop 1 Char"/>
    <w:link w:val="Kop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Kop2Char">
    <w:name w:val="Kop 2 Char"/>
    <w:link w:val="Kop2"/>
    <w:uiPriority w:val="9"/>
    <w:rsid w:val="0009259C"/>
    <w:rPr>
      <w:rFonts w:ascii="Tahoma" w:eastAsia="Times New Roman" w:hAnsi="Tahoma" w:cs="Tahoma"/>
      <w:b/>
      <w:color w:val="365F91"/>
      <w:szCs w:val="24"/>
      <w:lang w:val="fr-FR" w:eastAsia="en-US"/>
    </w:rPr>
  </w:style>
  <w:style w:type="paragraph" w:styleId="Titel">
    <w:name w:val="Title"/>
    <w:aliases w:val="Titre fiche"/>
    <w:basedOn w:val="Standaard"/>
    <w:next w:val="Standaard"/>
    <w:link w:val="TitelChar"/>
    <w:uiPriority w:val="10"/>
    <w:qFormat/>
    <w:rsid w:val="002F1DF6"/>
    <w:rPr>
      <w:rFonts w:eastAsia="Times New Roman" w:cs="Tahoma"/>
      <w:b/>
      <w:smallCaps/>
      <w:color w:val="365F91"/>
      <w:sz w:val="32"/>
    </w:rPr>
  </w:style>
  <w:style w:type="character" w:customStyle="1" w:styleId="TitelChar">
    <w:name w:val="Titel Char"/>
    <w:aliases w:val="Titre fiche Char"/>
    <w:link w:val="Titel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Tabelraster">
    <w:name w:val="Table Grid"/>
    <w:basedOn w:val="Standaardtabel"/>
    <w:uiPriority w:val="59"/>
    <w:rsid w:val="002F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fusion">
    <w:name w:val="diffusion"/>
    <w:basedOn w:val="Standaard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6D4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E26D40"/>
    <w:rPr>
      <w:rFonts w:ascii="Lucida Grande" w:hAnsi="Lucida Grande" w:cs="Lucida Grande"/>
      <w:sz w:val="18"/>
      <w:szCs w:val="18"/>
      <w:lang w:val="fr-FR" w:eastAsia="en-US"/>
    </w:rPr>
  </w:style>
  <w:style w:type="paragraph" w:styleId="Lijstalinea">
    <w:name w:val="List Paragraph"/>
    <w:basedOn w:val="Standaard"/>
    <w:uiPriority w:val="72"/>
    <w:rsid w:val="009752BB"/>
    <w:pPr>
      <w:ind w:left="720"/>
      <w:contextualSpacing/>
    </w:pPr>
  </w:style>
  <w:style w:type="character" w:styleId="Hyperlink">
    <w:name w:val="Hyperlink"/>
    <w:uiPriority w:val="99"/>
    <w:unhideWhenUsed/>
    <w:rsid w:val="00B5445C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311C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311CF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311CF"/>
    <w:rPr>
      <w:rFonts w:ascii="Tahoma" w:hAnsi="Tahom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11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11CF"/>
    <w:rPr>
      <w:rFonts w:ascii="Tahoma" w:hAnsi="Tahom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FESSEURS\RESSOURCES\3_Chanson\Clips%20Chansons\Gabarit-PDC_2016\Gabarit-PDC-Ap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Gabarit-PDC-App</Template>
  <TotalTime>0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Links>
    <vt:vector size="12" baseType="variant"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https://www.istockphoto.com/fr</vt:lpwstr>
      </vt:variant>
      <vt:variant>
        <vt:lpwstr/>
      </vt:variant>
      <vt:variant>
        <vt:i4>1179741</vt:i4>
      </vt:variant>
      <vt:variant>
        <vt:i4>0</vt:i4>
      </vt:variant>
      <vt:variant>
        <vt:i4>0</vt:i4>
      </vt:variant>
      <vt:variant>
        <vt:i4>5</vt:i4>
      </vt:variant>
      <vt:variant>
        <vt:lpwstr>https://openclipart.org/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BESORY  Tatiana</dc:creator>
  <cp:lastModifiedBy>E.M.P. Vena</cp:lastModifiedBy>
  <cp:revision>2</cp:revision>
  <cp:lastPrinted>2019-12-23T14:43:00Z</cp:lastPrinted>
  <dcterms:created xsi:type="dcterms:W3CDTF">2020-01-29T10:46:00Z</dcterms:created>
  <dcterms:modified xsi:type="dcterms:W3CDTF">2020-01-29T10:46:00Z</dcterms:modified>
</cp:coreProperties>
</file>