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E75" w:rsidRDefault="008058FC" w:rsidP="00405E75">
      <w:pPr>
        <w:pStyle w:val="Titel"/>
      </w:pPr>
      <w:bookmarkStart w:id="0" w:name="_GoBack"/>
      <w:bookmarkEnd w:id="0"/>
      <w:r>
        <w:t>« Le coach »</w:t>
      </w:r>
    </w:p>
    <w:p w:rsidR="00E21A5C" w:rsidRDefault="00E21A5C" w:rsidP="00E21A5C"/>
    <w:p w:rsidR="00E21A5C" w:rsidRDefault="005A5B1C" w:rsidP="00090704">
      <w:pPr>
        <w:pStyle w:val="Kop1"/>
      </w:pPr>
      <w:r>
        <w:t>Pour donner le « la »</w:t>
      </w:r>
    </w:p>
    <w:p w:rsidR="00AD379D" w:rsidRPr="00AD379D" w:rsidRDefault="00AD379D" w:rsidP="00AD379D">
      <w:pPr>
        <w:pStyle w:val="Kop2"/>
        <w:numPr>
          <w:ilvl w:val="0"/>
          <w:numId w:val="0"/>
        </w:numPr>
        <w:tabs>
          <w:tab w:val="left" w:pos="8400"/>
        </w:tabs>
        <w:ind w:left="714"/>
      </w:pPr>
    </w:p>
    <w:p w:rsidR="00AD379D" w:rsidRPr="00ED5010" w:rsidRDefault="009E1191" w:rsidP="00AD379D">
      <w:pPr>
        <w:pStyle w:val="Kop2"/>
        <w:tabs>
          <w:tab w:val="left" w:pos="8400"/>
        </w:tabs>
        <w:ind w:left="714" w:hanging="357"/>
      </w:pPr>
      <w:r>
        <w:rPr>
          <w:rFonts w:eastAsia="Arial Unicode MS"/>
        </w:rPr>
        <w:t>Groupe A : s</w:t>
      </w:r>
      <w:r w:rsidR="00AD379D" w:rsidRPr="00ED5010">
        <w:rPr>
          <w:rFonts w:eastAsia="Arial Unicode MS"/>
        </w:rPr>
        <w:t xml:space="preserve">électionnez les phrases qu’on peut entendre dans un cours de fitness. </w:t>
      </w:r>
      <w:r w:rsidR="00AD379D">
        <w:rPr>
          <w:rFonts w:eastAsia="Arial Unicode MS"/>
        </w:rPr>
        <w:t>Expliquez le contexte.</w:t>
      </w:r>
    </w:p>
    <w:p w:rsidR="00AD379D" w:rsidRDefault="00AD379D" w:rsidP="00AD379D">
      <w:pPr>
        <w:tabs>
          <w:tab w:val="left" w:pos="8400"/>
        </w:tabs>
      </w:pPr>
    </w:p>
    <w:tbl>
      <w:tblPr>
        <w:tblStyle w:val="Tabelraster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AD379D" w:rsidRPr="00732A24" w:rsidTr="00AD379D">
        <w:trPr>
          <w:trHeight w:val="1361"/>
          <w:jc w:val="center"/>
        </w:trPr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Allez, plus vite !</w:t>
            </w:r>
          </w:p>
        </w:tc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Cours !</w:t>
            </w:r>
          </w:p>
        </w:tc>
      </w:tr>
      <w:tr w:rsidR="00AD379D" w:rsidRPr="00732A24" w:rsidTr="00AD379D">
        <w:trPr>
          <w:trHeight w:val="1361"/>
          <w:jc w:val="center"/>
        </w:trPr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3,</w:t>
            </w:r>
            <w:r>
              <w:rPr>
                <w:sz w:val="56"/>
                <w:szCs w:val="56"/>
              </w:rPr>
              <w:t xml:space="preserve"> </w:t>
            </w:r>
            <w:r w:rsidRPr="00732A24">
              <w:rPr>
                <w:sz w:val="56"/>
                <w:szCs w:val="56"/>
              </w:rPr>
              <w:t>2,</w:t>
            </w:r>
            <w:r>
              <w:rPr>
                <w:sz w:val="56"/>
                <w:szCs w:val="56"/>
              </w:rPr>
              <w:t xml:space="preserve"> </w:t>
            </w:r>
            <w:r w:rsidRPr="00732A24">
              <w:rPr>
                <w:sz w:val="56"/>
                <w:szCs w:val="56"/>
              </w:rPr>
              <w:t>1,</w:t>
            </w:r>
            <w:r>
              <w:rPr>
                <w:sz w:val="56"/>
                <w:szCs w:val="56"/>
              </w:rPr>
              <w:t xml:space="preserve"> </w:t>
            </w:r>
            <w:r w:rsidRPr="00732A24">
              <w:rPr>
                <w:sz w:val="56"/>
                <w:szCs w:val="56"/>
              </w:rPr>
              <w:t>partez !</w:t>
            </w:r>
          </w:p>
        </w:tc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Fais une passe</w:t>
            </w:r>
          </w:p>
        </w:tc>
      </w:tr>
      <w:tr w:rsidR="00AD379D" w:rsidRPr="00732A24" w:rsidTr="00AD379D">
        <w:trPr>
          <w:trHeight w:val="1361"/>
          <w:jc w:val="center"/>
        </w:trPr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Ton chrono est bon !</w:t>
            </w:r>
          </w:p>
        </w:tc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Soufflez !</w:t>
            </w:r>
          </w:p>
        </w:tc>
      </w:tr>
      <w:tr w:rsidR="00AD379D" w:rsidRPr="00732A24" w:rsidTr="00AD379D">
        <w:trPr>
          <w:trHeight w:val="1361"/>
          <w:jc w:val="center"/>
        </w:trPr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N’oubliez pas de boire !</w:t>
            </w:r>
          </w:p>
        </w:tc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Soulève les épaules !</w:t>
            </w:r>
          </w:p>
        </w:tc>
      </w:tr>
      <w:tr w:rsidR="00AD379D" w:rsidRPr="00732A24" w:rsidTr="00AD379D">
        <w:trPr>
          <w:trHeight w:val="1361"/>
          <w:jc w:val="center"/>
        </w:trPr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À la semaine prochaine !</w:t>
            </w:r>
          </w:p>
        </w:tc>
        <w:tc>
          <w:tcPr>
            <w:tcW w:w="6804" w:type="dxa"/>
            <w:vAlign w:val="center"/>
          </w:tcPr>
          <w:p w:rsidR="00AD379D" w:rsidRPr="00732A24" w:rsidRDefault="00AD379D" w:rsidP="00835C14">
            <w:pPr>
              <w:tabs>
                <w:tab w:val="left" w:pos="8400"/>
              </w:tabs>
              <w:jc w:val="center"/>
              <w:rPr>
                <w:sz w:val="56"/>
                <w:szCs w:val="56"/>
              </w:rPr>
            </w:pPr>
            <w:r w:rsidRPr="00732A24">
              <w:rPr>
                <w:sz w:val="56"/>
                <w:szCs w:val="56"/>
              </w:rPr>
              <w:t>À droite, à gauche !</w:t>
            </w:r>
          </w:p>
        </w:tc>
      </w:tr>
    </w:tbl>
    <w:p w:rsidR="00AD379D" w:rsidRPr="00AB5A0E" w:rsidRDefault="00AD379D" w:rsidP="00AD379D">
      <w:pPr>
        <w:tabs>
          <w:tab w:val="left" w:pos="8400"/>
        </w:tabs>
      </w:pPr>
    </w:p>
    <w:p w:rsidR="00AD379D" w:rsidRPr="00AD379D" w:rsidRDefault="00AD379D" w:rsidP="00AD379D"/>
    <w:p w:rsidR="00E624C0" w:rsidRDefault="009E1191" w:rsidP="005A5B1C">
      <w:pPr>
        <w:pStyle w:val="Kop2"/>
        <w:tabs>
          <w:tab w:val="left" w:pos="8400"/>
        </w:tabs>
        <w:ind w:left="714" w:hanging="357"/>
        <w:rPr>
          <w:rFonts w:eastAsia="Arial Unicode MS"/>
        </w:rPr>
      </w:pPr>
      <w:r>
        <w:rPr>
          <w:rFonts w:eastAsia="Arial Unicode MS"/>
        </w:rPr>
        <w:t>Groupe B : s</w:t>
      </w:r>
      <w:r w:rsidR="00FD357D" w:rsidRPr="00FD357D">
        <w:rPr>
          <w:rFonts w:eastAsia="Arial Unicode MS"/>
        </w:rPr>
        <w:t>électionnez la tenue</w:t>
      </w:r>
      <w:r w:rsidR="00876FDC">
        <w:rPr>
          <w:rFonts w:eastAsia="Arial Unicode MS"/>
        </w:rPr>
        <w:t xml:space="preserve"> vestimentaire la mieux adaptée à </w:t>
      </w:r>
      <w:r w:rsidR="00FD357D" w:rsidRPr="00FD357D">
        <w:rPr>
          <w:rFonts w:eastAsia="Arial Unicode MS"/>
        </w:rPr>
        <w:t xml:space="preserve">un cours de </w:t>
      </w:r>
      <w:r w:rsidR="00FD357D">
        <w:rPr>
          <w:rFonts w:eastAsia="Arial Unicode MS"/>
        </w:rPr>
        <w:t>fitness.</w:t>
      </w:r>
      <w:r w:rsidR="00B66316">
        <w:rPr>
          <w:rFonts w:eastAsia="Arial Unicode MS"/>
        </w:rPr>
        <w:t xml:space="preserve"> Expliquez en une phrase pourquoi les autres ne vont pas.</w:t>
      </w:r>
    </w:p>
    <w:p w:rsidR="00E22F10" w:rsidRPr="00E22F10" w:rsidRDefault="00E22F10" w:rsidP="00E22F10"/>
    <w:p w:rsidR="00FD357D" w:rsidRPr="00FD357D" w:rsidRDefault="00FD357D" w:rsidP="00FD357D"/>
    <w:tbl>
      <w:tblPr>
        <w:tblStyle w:val="Tabelraster"/>
        <w:tblW w:w="14289" w:type="dxa"/>
        <w:tblInd w:w="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4"/>
        <w:gridCol w:w="3377"/>
        <w:gridCol w:w="3356"/>
        <w:gridCol w:w="4202"/>
      </w:tblGrid>
      <w:tr w:rsidR="00B83D3F" w:rsidTr="00B83D3F">
        <w:tc>
          <w:tcPr>
            <w:tcW w:w="3354" w:type="dxa"/>
          </w:tcPr>
          <w:p w:rsidR="00B83D3F" w:rsidRDefault="00B83D3F" w:rsidP="00835C14">
            <w:pPr>
              <w:tabs>
                <w:tab w:val="left" w:pos="8400"/>
              </w:tabs>
              <w:jc w:val="center"/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59264" behindDoc="0" locked="0" layoutInCell="1" allowOverlap="1" wp14:anchorId="0575E9A3" wp14:editId="1790D714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2106859" cy="2286291"/>
                  <wp:effectExtent l="0" t="0" r="0" b="0"/>
                  <wp:wrapNone/>
                  <wp:docPr id="2" name="Modèle 3D 2" descr="Homme aux cheveux dressés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dèle 3D 2" descr="Homme aux cheveux dressés"/>
                          <pic:cNvPicPr>
                            <a:picLocks noGrp="1" noRot="1" noChangeAspect="1" noMove="1" noResize="1" noEditPoints="1" noAdjustHandles="1" noChangeArrowheads="1" noChangeShapeType="1" noCrop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629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77" w:type="dxa"/>
          </w:tcPr>
          <w:p w:rsidR="00B83D3F" w:rsidRDefault="00B83D3F" w:rsidP="00835C14">
            <w:pPr>
              <w:tabs>
                <w:tab w:val="left" w:pos="8400"/>
              </w:tabs>
              <w:jc w:val="center"/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60288" behindDoc="0" locked="0" layoutInCell="1" allowOverlap="1" wp14:anchorId="2A97CAF8" wp14:editId="1C52687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0</wp:posOffset>
                  </wp:positionV>
                  <wp:extent cx="2057400" cy="2292583"/>
                  <wp:effectExtent l="0" t="0" r="0" b="6350"/>
                  <wp:wrapNone/>
                  <wp:docPr id="7" name="Modèle 3D 7" descr="Jeans homme cheveux ébouriffés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odèle 3D 7" descr="Jeans homme cheveux ébouriffés"/>
                          <pic:cNvPicPr>
                            <a:picLocks noGrp="1" noRot="1" noChangeAspect="1" noMove="1" noResize="1" noEditPoints="1" noAdjustHandles="1" noChangeArrowheads="1" noChangeShapeType="1" noCrop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29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  <w:p w:rsidR="00B83D3F" w:rsidRDefault="00B83D3F" w:rsidP="00835C14">
            <w:pPr>
              <w:tabs>
                <w:tab w:val="left" w:pos="8400"/>
              </w:tabs>
              <w:jc w:val="center"/>
            </w:pPr>
          </w:p>
        </w:tc>
        <w:tc>
          <w:tcPr>
            <w:tcW w:w="3356" w:type="dxa"/>
          </w:tcPr>
          <w:p w:rsidR="00B83D3F" w:rsidRDefault="00B83D3F" w:rsidP="00835C14">
            <w:pPr>
              <w:tabs>
                <w:tab w:val="left" w:pos="8400"/>
              </w:tabs>
              <w:jc w:val="center"/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62336" behindDoc="0" locked="0" layoutInCell="1" allowOverlap="1" wp14:anchorId="207F0F1A" wp14:editId="457318CF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12700</wp:posOffset>
                  </wp:positionV>
                  <wp:extent cx="2082800" cy="2264767"/>
                  <wp:effectExtent l="0" t="0" r="0" b="0"/>
                  <wp:wrapNone/>
                  <wp:docPr id="15" name="Modèle 3D 15" descr="Femme blonde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Modèle 3D 15" descr="Femme blonde"/>
                          <pic:cNvPicPr>
                            <a:picLocks noGrp="1" noRot="1" noChangeAspect="1" noMove="1" noResize="1" noEditPoints="1" noAdjustHandles="1" noChangeArrowheads="1" noChangeShapeType="1" noCrop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226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02" w:type="dxa"/>
          </w:tcPr>
          <w:p w:rsidR="00B83D3F" w:rsidRDefault="00B83D3F" w:rsidP="00835C14">
            <w:pPr>
              <w:tabs>
                <w:tab w:val="left" w:pos="8400"/>
              </w:tabs>
              <w:jc w:val="center"/>
            </w:pPr>
            <w:r>
              <w:rPr>
                <w:noProof/>
                <w:lang w:val="nl-NL" w:eastAsia="nl-NL"/>
              </w:rPr>
              <w:drawing>
                <wp:anchor distT="0" distB="0" distL="114300" distR="114300" simplePos="0" relativeHeight="251661312" behindDoc="0" locked="0" layoutInCell="1" allowOverlap="1" wp14:anchorId="6B8B9829" wp14:editId="65594A5D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12700</wp:posOffset>
                  </wp:positionV>
                  <wp:extent cx="2119873" cy="2258925"/>
                  <wp:effectExtent l="0" t="0" r="0" b="1905"/>
                  <wp:wrapNone/>
                  <wp:docPr id="13" name="Modèle 3D 13" descr="Casque rouge de boxeur homme"/>
                  <wp:cNvGraphicFramePr>
                    <a:graphicFrameLocks xmlns:a="http://schemas.openxmlformats.org/drawingml/2006/main" noGrp="1" noDrilldown="1" noSelect="1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odèle 3D 13" descr="Casque rouge de boxeur homme"/>
                          <pic:cNvPicPr>
                            <a:picLocks noGrp="1" noRot="1" noChangeAspect="1" noMove="1" noResize="1" noEditPoints="1" noAdjustHandles="1" noChangeArrowheads="1" noChangeShapeType="1" noCrop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9630" cy="225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83D3F" w:rsidTr="00B83D3F">
        <w:tc>
          <w:tcPr>
            <w:tcW w:w="3354" w:type="dxa"/>
          </w:tcPr>
          <w:p w:rsidR="00B83D3F" w:rsidRDefault="00B83D3F" w:rsidP="00835C14">
            <w:pPr>
              <w:tabs>
                <w:tab w:val="left" w:pos="8400"/>
              </w:tabs>
              <w:jc w:val="center"/>
            </w:pPr>
            <w:r>
              <w:t>A</w:t>
            </w:r>
          </w:p>
        </w:tc>
        <w:tc>
          <w:tcPr>
            <w:tcW w:w="3377" w:type="dxa"/>
          </w:tcPr>
          <w:p w:rsidR="00B83D3F" w:rsidRDefault="00B83D3F" w:rsidP="00835C14">
            <w:pPr>
              <w:tabs>
                <w:tab w:val="left" w:pos="8400"/>
              </w:tabs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</w:t>
            </w:r>
          </w:p>
        </w:tc>
        <w:tc>
          <w:tcPr>
            <w:tcW w:w="3356" w:type="dxa"/>
          </w:tcPr>
          <w:p w:rsidR="00B83D3F" w:rsidRDefault="00B83D3F" w:rsidP="00835C14">
            <w:pPr>
              <w:tabs>
                <w:tab w:val="left" w:pos="8400"/>
              </w:tabs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</w:t>
            </w:r>
          </w:p>
        </w:tc>
        <w:tc>
          <w:tcPr>
            <w:tcW w:w="4202" w:type="dxa"/>
          </w:tcPr>
          <w:p w:rsidR="00B83D3F" w:rsidRDefault="00B83D3F" w:rsidP="00835C14">
            <w:pPr>
              <w:tabs>
                <w:tab w:val="left" w:pos="8400"/>
              </w:tabs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                       D</w:t>
            </w:r>
          </w:p>
        </w:tc>
      </w:tr>
    </w:tbl>
    <w:p w:rsidR="00A31856" w:rsidRDefault="00B83D3F" w:rsidP="00BE4FD7">
      <w:pPr>
        <w:tabs>
          <w:tab w:val="left" w:pos="8400"/>
        </w:tabs>
      </w:pPr>
      <w:r>
        <w:t xml:space="preserve">    </w:t>
      </w:r>
    </w:p>
    <w:p w:rsidR="00BE4FD7" w:rsidRDefault="00BE4FD7" w:rsidP="00BE4FD7">
      <w:pPr>
        <w:tabs>
          <w:tab w:val="left" w:pos="8400"/>
        </w:tabs>
      </w:pPr>
    </w:p>
    <w:p w:rsidR="00BE4FD7" w:rsidRDefault="00BE4FD7" w:rsidP="00BE4FD7">
      <w:pPr>
        <w:tabs>
          <w:tab w:val="left" w:pos="8400"/>
        </w:tabs>
      </w:pPr>
    </w:p>
    <w:p w:rsidR="00BE4FD7" w:rsidRDefault="00BE4FD7" w:rsidP="00BE4FD7">
      <w:pPr>
        <w:tabs>
          <w:tab w:val="left" w:pos="8400"/>
        </w:tabs>
      </w:pPr>
    </w:p>
    <w:p w:rsidR="00BE4FD7" w:rsidRDefault="00BE4FD7" w:rsidP="00BE4FD7">
      <w:pPr>
        <w:tabs>
          <w:tab w:val="left" w:pos="8400"/>
        </w:tabs>
      </w:pPr>
    </w:p>
    <w:p w:rsidR="00BE4FD7" w:rsidRDefault="00BE4FD7" w:rsidP="00BE4FD7">
      <w:pPr>
        <w:tabs>
          <w:tab w:val="left" w:pos="8400"/>
        </w:tabs>
      </w:pPr>
    </w:p>
    <w:p w:rsidR="00BE4FD7" w:rsidRDefault="00BE4FD7" w:rsidP="00BE4FD7">
      <w:pPr>
        <w:tabs>
          <w:tab w:val="left" w:pos="8400"/>
        </w:tabs>
      </w:pPr>
    </w:p>
    <w:p w:rsidR="00BE4FD7" w:rsidRDefault="00BE4FD7" w:rsidP="00BE4FD7">
      <w:pPr>
        <w:tabs>
          <w:tab w:val="left" w:pos="8400"/>
        </w:tabs>
      </w:pPr>
    </w:p>
    <w:p w:rsidR="00BE4FD7" w:rsidRDefault="00BE4FD7" w:rsidP="00BE4FD7">
      <w:pPr>
        <w:tabs>
          <w:tab w:val="left" w:pos="8400"/>
        </w:tabs>
      </w:pPr>
    </w:p>
    <w:p w:rsidR="00A31856" w:rsidRDefault="00A31856" w:rsidP="005A5B1C">
      <w:pPr>
        <w:tabs>
          <w:tab w:val="left" w:pos="8400"/>
        </w:tabs>
        <w:jc w:val="center"/>
      </w:pPr>
    </w:p>
    <w:p w:rsidR="00682F84" w:rsidRDefault="00682F84" w:rsidP="00682F84">
      <w:pPr>
        <w:pStyle w:val="Kop1"/>
      </w:pPr>
    </w:p>
    <w:sectPr w:rsidR="00682F84" w:rsidSect="00B33FAE">
      <w:headerReference w:type="default" r:id="rId12"/>
      <w:footerReference w:type="default" r:id="rId13"/>
      <w:pgSz w:w="16840" w:h="11900" w:orient="landscape"/>
      <w:pgMar w:top="1134" w:right="1417" w:bottom="851" w:left="1134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7F" w:rsidRDefault="007E5E7F" w:rsidP="00405E75">
      <w:r>
        <w:separator/>
      </w:r>
    </w:p>
  </w:endnote>
  <w:endnote w:type="continuationSeparator" w:id="0">
    <w:p w:rsidR="007E5E7F" w:rsidRDefault="007E5E7F" w:rsidP="0040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Look w:val="04A0" w:firstRow="1" w:lastRow="0" w:firstColumn="1" w:lastColumn="0" w:noHBand="0" w:noVBand="1"/>
    </w:tblPr>
    <w:tblGrid>
      <w:gridCol w:w="5710"/>
      <w:gridCol w:w="2675"/>
      <w:gridCol w:w="5904"/>
    </w:tblGrid>
    <w:tr w:rsidR="00405E75" w:rsidRPr="005764AF" w:rsidTr="00E21A5C">
      <w:trPr>
        <w:trHeight w:val="284"/>
        <w:jc w:val="center"/>
      </w:trPr>
      <w:tc>
        <w:tcPr>
          <w:tcW w:w="1998" w:type="pct"/>
          <w:tcBorders>
            <w:bottom w:val="single" w:sz="4" w:space="0" w:color="A6A6A6"/>
          </w:tcBorders>
          <w:shd w:val="clear" w:color="auto" w:fill="auto"/>
          <w:vAlign w:val="bottom"/>
        </w:tcPr>
        <w:p w:rsidR="00405E75" w:rsidRPr="005764AF" w:rsidRDefault="00405E75" w:rsidP="00BC6095">
          <w:pPr>
            <w:pStyle w:val="Voettekst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936" w:type="pct"/>
          <w:vMerge w:val="restart"/>
          <w:shd w:val="clear" w:color="auto" w:fill="auto"/>
          <w:vAlign w:val="center"/>
        </w:tcPr>
        <w:p w:rsidR="00405E75" w:rsidRPr="005764AF" w:rsidRDefault="00405E75" w:rsidP="005764AF">
          <w:pPr>
            <w:pStyle w:val="Voettekst"/>
            <w:jc w:val="center"/>
            <w:rPr>
              <w:rFonts w:cs="Tahoma"/>
              <w:color w:val="7F7F7F"/>
              <w:sz w:val="16"/>
              <w:szCs w:val="20"/>
            </w:rPr>
          </w:pPr>
          <w:r w:rsidRPr="005764AF">
            <w:rPr>
              <w:color w:val="7F7F7F"/>
              <w:sz w:val="16"/>
              <w:szCs w:val="18"/>
            </w:rPr>
            <w:t xml:space="preserve">Page </w:t>
          </w:r>
          <w:r w:rsidRPr="005764AF">
            <w:rPr>
              <w:b/>
              <w:bCs/>
              <w:color w:val="7F7F7F"/>
              <w:sz w:val="16"/>
              <w:szCs w:val="18"/>
            </w:rPr>
            <w:fldChar w:fldCharType="begin"/>
          </w:r>
          <w:r w:rsidRPr="005764AF">
            <w:rPr>
              <w:b/>
              <w:bCs/>
              <w:color w:val="7F7F7F"/>
              <w:sz w:val="16"/>
              <w:szCs w:val="18"/>
            </w:rPr>
            <w:instrText>PAGE</w:instrText>
          </w:r>
          <w:r w:rsidRPr="005764AF">
            <w:rPr>
              <w:b/>
              <w:bCs/>
              <w:color w:val="7F7F7F"/>
              <w:sz w:val="16"/>
              <w:szCs w:val="18"/>
            </w:rPr>
            <w:fldChar w:fldCharType="separate"/>
          </w:r>
          <w:r w:rsidR="00842495">
            <w:rPr>
              <w:b/>
              <w:bCs/>
              <w:noProof/>
              <w:color w:val="7F7F7F"/>
              <w:sz w:val="16"/>
              <w:szCs w:val="18"/>
            </w:rPr>
            <w:t>1</w:t>
          </w:r>
          <w:r w:rsidRPr="005764AF">
            <w:rPr>
              <w:b/>
              <w:bCs/>
              <w:color w:val="7F7F7F"/>
              <w:sz w:val="16"/>
              <w:szCs w:val="18"/>
            </w:rPr>
            <w:fldChar w:fldCharType="end"/>
          </w:r>
          <w:r w:rsidRPr="005764AF">
            <w:rPr>
              <w:color w:val="7F7F7F"/>
              <w:sz w:val="16"/>
              <w:szCs w:val="18"/>
            </w:rPr>
            <w:t xml:space="preserve"> sur </w:t>
          </w:r>
          <w:r w:rsidRPr="005764AF">
            <w:rPr>
              <w:b/>
              <w:bCs/>
              <w:color w:val="7F7F7F"/>
              <w:sz w:val="16"/>
              <w:szCs w:val="18"/>
            </w:rPr>
            <w:fldChar w:fldCharType="begin"/>
          </w:r>
          <w:r w:rsidRPr="005764AF">
            <w:rPr>
              <w:b/>
              <w:bCs/>
              <w:color w:val="7F7F7F"/>
              <w:sz w:val="16"/>
              <w:szCs w:val="18"/>
            </w:rPr>
            <w:instrText>NUMPAGES</w:instrText>
          </w:r>
          <w:r w:rsidRPr="005764AF">
            <w:rPr>
              <w:b/>
              <w:bCs/>
              <w:color w:val="7F7F7F"/>
              <w:sz w:val="16"/>
              <w:szCs w:val="18"/>
            </w:rPr>
            <w:fldChar w:fldCharType="separate"/>
          </w:r>
          <w:r w:rsidR="00842495">
            <w:rPr>
              <w:b/>
              <w:bCs/>
              <w:noProof/>
              <w:color w:val="7F7F7F"/>
              <w:sz w:val="16"/>
              <w:szCs w:val="18"/>
            </w:rPr>
            <w:t>2</w:t>
          </w:r>
          <w:r w:rsidRPr="005764AF">
            <w:rPr>
              <w:b/>
              <w:bCs/>
              <w:color w:val="7F7F7F"/>
              <w:sz w:val="16"/>
              <w:szCs w:val="18"/>
            </w:rPr>
            <w:fldChar w:fldCharType="end"/>
          </w:r>
        </w:p>
      </w:tc>
      <w:tc>
        <w:tcPr>
          <w:tcW w:w="2066" w:type="pct"/>
          <w:tcBorders>
            <w:bottom w:val="single" w:sz="4" w:space="0" w:color="A6A6A6"/>
          </w:tcBorders>
          <w:shd w:val="clear" w:color="auto" w:fill="auto"/>
          <w:vAlign w:val="bottom"/>
        </w:tcPr>
        <w:p w:rsidR="00405E75" w:rsidRPr="005764AF" w:rsidRDefault="00405E75" w:rsidP="005764AF">
          <w:pPr>
            <w:pStyle w:val="Voettekst"/>
            <w:jc w:val="right"/>
            <w:rPr>
              <w:rFonts w:cs="Tahoma"/>
              <w:color w:val="7F7F7F"/>
              <w:sz w:val="16"/>
              <w:szCs w:val="20"/>
            </w:rPr>
          </w:pPr>
        </w:p>
      </w:tc>
    </w:tr>
    <w:tr w:rsidR="00405E75" w:rsidRPr="005764AF" w:rsidTr="00E21A5C">
      <w:trPr>
        <w:trHeight w:val="284"/>
        <w:jc w:val="center"/>
      </w:trPr>
      <w:tc>
        <w:tcPr>
          <w:tcW w:w="1998" w:type="pct"/>
          <w:tcBorders>
            <w:top w:val="single" w:sz="4" w:space="0" w:color="A6A6A6"/>
          </w:tcBorders>
          <w:shd w:val="clear" w:color="auto" w:fill="auto"/>
        </w:tcPr>
        <w:p w:rsidR="00405E75" w:rsidRPr="005764AF" w:rsidRDefault="00405E75" w:rsidP="00BC6095">
          <w:pPr>
            <w:pStyle w:val="Voettekst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936" w:type="pct"/>
          <w:vMerge/>
          <w:shd w:val="clear" w:color="auto" w:fill="auto"/>
          <w:vAlign w:val="center"/>
        </w:tcPr>
        <w:p w:rsidR="00405E75" w:rsidRPr="005764AF" w:rsidRDefault="00405E75" w:rsidP="005764AF">
          <w:pPr>
            <w:pStyle w:val="Voettekst"/>
            <w:jc w:val="center"/>
            <w:rPr>
              <w:rFonts w:cs="Tahoma"/>
              <w:color w:val="7F7F7F"/>
              <w:sz w:val="16"/>
              <w:szCs w:val="20"/>
            </w:rPr>
          </w:pPr>
        </w:p>
      </w:tc>
      <w:tc>
        <w:tcPr>
          <w:tcW w:w="2066" w:type="pct"/>
          <w:tcBorders>
            <w:top w:val="single" w:sz="4" w:space="0" w:color="A6A6A6"/>
          </w:tcBorders>
          <w:shd w:val="clear" w:color="auto" w:fill="auto"/>
        </w:tcPr>
        <w:p w:rsidR="00405E75" w:rsidRPr="005764AF" w:rsidRDefault="00405E75" w:rsidP="00E21A5C">
          <w:pPr>
            <w:pStyle w:val="Voettekst"/>
            <w:tabs>
              <w:tab w:val="clear" w:pos="4703"/>
              <w:tab w:val="clear" w:pos="9406"/>
              <w:tab w:val="center" w:pos="9956"/>
            </w:tabs>
            <w:jc w:val="right"/>
            <w:rPr>
              <w:color w:val="7F7F7F"/>
              <w:sz w:val="16"/>
              <w:szCs w:val="18"/>
            </w:rPr>
          </w:pPr>
        </w:p>
      </w:tc>
    </w:tr>
  </w:tbl>
  <w:p w:rsidR="00405E75" w:rsidRDefault="00405E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7F" w:rsidRDefault="007E5E7F" w:rsidP="00405E75">
      <w:r>
        <w:separator/>
      </w:r>
    </w:p>
  </w:footnote>
  <w:footnote w:type="continuationSeparator" w:id="0">
    <w:p w:rsidR="007E5E7F" w:rsidRDefault="007E5E7F" w:rsidP="00405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3175"/>
      <w:gridCol w:w="554"/>
    </w:tblGrid>
    <w:tr w:rsidR="00405E75" w:rsidRPr="005764AF" w:rsidTr="00A65F4F">
      <w:trPr>
        <w:trHeight w:val="71"/>
        <w:jc w:val="right"/>
      </w:trPr>
      <w:tc>
        <w:tcPr>
          <w:tcW w:w="3175" w:type="dxa"/>
          <w:shd w:val="clear" w:color="auto" w:fill="auto"/>
        </w:tcPr>
        <w:p w:rsidR="00405E75" w:rsidRPr="005764AF" w:rsidRDefault="00405E75" w:rsidP="00A65F4F">
          <w:pPr>
            <w:pStyle w:val="Koptekst"/>
            <w:jc w:val="right"/>
            <w:rPr>
              <w:color w:val="A6A6A6"/>
              <w:sz w:val="16"/>
            </w:rPr>
          </w:pPr>
          <w:r w:rsidRPr="005764AF">
            <w:rPr>
              <w:color w:val="A6A6A6"/>
              <w:sz w:val="16"/>
            </w:rPr>
            <w:fldChar w:fldCharType="begin"/>
          </w:r>
          <w:r w:rsidRPr="005764AF">
            <w:rPr>
              <w:color w:val="A6A6A6"/>
              <w:sz w:val="16"/>
            </w:rPr>
            <w:instrText xml:space="preserve"> STYLEREF Titre \* MERGEFORMAT </w:instrText>
          </w:r>
          <w:r w:rsidRPr="005764AF">
            <w:rPr>
              <w:color w:val="A6A6A6"/>
              <w:sz w:val="16"/>
            </w:rPr>
            <w:fldChar w:fldCharType="separate"/>
          </w:r>
          <w:r w:rsidR="00842495">
            <w:rPr>
              <w:b/>
              <w:bCs/>
              <w:noProof/>
              <w:color w:val="A6A6A6"/>
              <w:sz w:val="16"/>
              <w:lang w:val="nl-NL"/>
            </w:rPr>
            <w:t>Fout! Gebruik het tabblad Start om Titre toe te passen op de tekst die u hier wilt weergeven.</w:t>
          </w:r>
          <w:r w:rsidRPr="005764AF">
            <w:rPr>
              <w:color w:val="A6A6A6"/>
              <w:sz w:val="16"/>
            </w:rPr>
            <w:fldChar w:fldCharType="end"/>
          </w:r>
          <w:r w:rsidRPr="005764AF">
            <w:rPr>
              <w:color w:val="A6A6A6"/>
              <w:sz w:val="16"/>
            </w:rPr>
            <w:t xml:space="preserve"> </w:t>
          </w:r>
        </w:p>
      </w:tc>
      <w:tc>
        <w:tcPr>
          <w:tcW w:w="0" w:type="auto"/>
          <w:shd w:val="clear" w:color="auto" w:fill="auto"/>
          <w:vAlign w:val="center"/>
        </w:tcPr>
        <w:p w:rsidR="00405E75" w:rsidRPr="005764AF" w:rsidRDefault="00CA797F" w:rsidP="005764AF">
          <w:pPr>
            <w:jc w:val="right"/>
          </w:pPr>
          <w:r>
            <w:rPr>
              <w:noProof/>
              <w:lang w:val="nl-NL" w:eastAsia="nl-NL"/>
            </w:rPr>
            <w:drawing>
              <wp:inline distT="0" distB="0" distL="0" distR="0" wp14:anchorId="3DDA4486" wp14:editId="7983B0D4">
                <wp:extent cx="214630" cy="214630"/>
                <wp:effectExtent l="0" t="0" r="0" b="0"/>
                <wp:docPr id="1" name="Image 7" descr="SYSTEME:Users:vmoisan:Desktop:Gabarit BNF:A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SYSTEME:Users:vmoisan:Desktop:Gabarit BNF:A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05E75" w:rsidRPr="00405E75" w:rsidRDefault="00163B50" w:rsidP="00405E75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9776" behindDoc="1" locked="0" layoutInCell="0" allowOverlap="1" wp14:anchorId="4C23A149" wp14:editId="0DEF597F">
          <wp:simplePos x="0" y="0"/>
          <wp:positionH relativeFrom="page">
            <wp:align>center</wp:align>
          </wp:positionH>
          <wp:positionV relativeFrom="page">
            <wp:posOffset>-38100</wp:posOffset>
          </wp:positionV>
          <wp:extent cx="8018145" cy="827405"/>
          <wp:effectExtent l="0" t="0" r="8255" b="10795"/>
          <wp:wrapNone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18145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3.85pt;height:34.4pt" o:bullet="t">
        <v:imagedata r:id="rId1" o:title="Fleche"/>
      </v:shape>
    </w:pict>
  </w:numPicBullet>
  <w:abstractNum w:abstractNumId="0" w15:restartNumberingAfterBreak="0">
    <w:nsid w:val="FFFFFF1D"/>
    <w:multiLevelType w:val="multilevel"/>
    <w:tmpl w:val="E3D89B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909EE"/>
    <w:multiLevelType w:val="hybridMultilevel"/>
    <w:tmpl w:val="0B8EB2CE"/>
    <w:lvl w:ilvl="0" w:tplc="FD0C37E0">
      <w:start w:val="1"/>
      <w:numFmt w:val="bullet"/>
      <w:pStyle w:val="Kop2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46997"/>
    <w:multiLevelType w:val="hybridMultilevel"/>
    <w:tmpl w:val="8F20389C"/>
    <w:lvl w:ilvl="0" w:tplc="175A52F8">
      <w:start w:val="1"/>
      <w:numFmt w:val="bullet"/>
      <w:lvlText w:val=""/>
      <w:lvlPicBulletId w:val="0"/>
      <w:lvlJc w:val="right"/>
      <w:pPr>
        <w:ind w:left="71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F4B54"/>
    <w:multiLevelType w:val="hybridMultilevel"/>
    <w:tmpl w:val="4782D8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B"/>
    <w:rsid w:val="00090704"/>
    <w:rsid w:val="000B4940"/>
    <w:rsid w:val="000D1E12"/>
    <w:rsid w:val="000D49E7"/>
    <w:rsid w:val="00135CEF"/>
    <w:rsid w:val="00163B50"/>
    <w:rsid w:val="00182481"/>
    <w:rsid w:val="001A3B2D"/>
    <w:rsid w:val="001B7AE0"/>
    <w:rsid w:val="00201A76"/>
    <w:rsid w:val="00236EB8"/>
    <w:rsid w:val="00253549"/>
    <w:rsid w:val="0028774B"/>
    <w:rsid w:val="0029749A"/>
    <w:rsid w:val="002A244C"/>
    <w:rsid w:val="00343D82"/>
    <w:rsid w:val="003C5ABC"/>
    <w:rsid w:val="00405E75"/>
    <w:rsid w:val="0045018D"/>
    <w:rsid w:val="004911D5"/>
    <w:rsid w:val="004B56E1"/>
    <w:rsid w:val="004E3062"/>
    <w:rsid w:val="004E5FFD"/>
    <w:rsid w:val="00511096"/>
    <w:rsid w:val="00511B96"/>
    <w:rsid w:val="005416E7"/>
    <w:rsid w:val="005648EB"/>
    <w:rsid w:val="005764AF"/>
    <w:rsid w:val="005A5B1C"/>
    <w:rsid w:val="005E28CE"/>
    <w:rsid w:val="00682F84"/>
    <w:rsid w:val="006F6F2E"/>
    <w:rsid w:val="00717ED9"/>
    <w:rsid w:val="00732A24"/>
    <w:rsid w:val="00735360"/>
    <w:rsid w:val="007906A2"/>
    <w:rsid w:val="007E5E7F"/>
    <w:rsid w:val="008058FC"/>
    <w:rsid w:val="00812E9A"/>
    <w:rsid w:val="00823009"/>
    <w:rsid w:val="00842495"/>
    <w:rsid w:val="00876FDC"/>
    <w:rsid w:val="008B7C41"/>
    <w:rsid w:val="008E2265"/>
    <w:rsid w:val="008F747F"/>
    <w:rsid w:val="008F77F0"/>
    <w:rsid w:val="009873AB"/>
    <w:rsid w:val="009A563C"/>
    <w:rsid w:val="009A5DC1"/>
    <w:rsid w:val="009E1191"/>
    <w:rsid w:val="00A12B5E"/>
    <w:rsid w:val="00A26DA3"/>
    <w:rsid w:val="00A31856"/>
    <w:rsid w:val="00A36B1E"/>
    <w:rsid w:val="00A45C0B"/>
    <w:rsid w:val="00A5068A"/>
    <w:rsid w:val="00A65F4F"/>
    <w:rsid w:val="00A7079D"/>
    <w:rsid w:val="00A75D53"/>
    <w:rsid w:val="00AA7EAC"/>
    <w:rsid w:val="00AB5A0E"/>
    <w:rsid w:val="00AB7F30"/>
    <w:rsid w:val="00AC6862"/>
    <w:rsid w:val="00AD0C41"/>
    <w:rsid w:val="00AD379D"/>
    <w:rsid w:val="00B13A69"/>
    <w:rsid w:val="00B210C3"/>
    <w:rsid w:val="00B33FAE"/>
    <w:rsid w:val="00B42CF5"/>
    <w:rsid w:val="00B5315D"/>
    <w:rsid w:val="00B66316"/>
    <w:rsid w:val="00B7232C"/>
    <w:rsid w:val="00B83D3F"/>
    <w:rsid w:val="00BC6095"/>
    <w:rsid w:val="00BD697F"/>
    <w:rsid w:val="00BE4FD7"/>
    <w:rsid w:val="00C46CAB"/>
    <w:rsid w:val="00C81B89"/>
    <w:rsid w:val="00CA797F"/>
    <w:rsid w:val="00CB1BFE"/>
    <w:rsid w:val="00E21A5C"/>
    <w:rsid w:val="00E22F10"/>
    <w:rsid w:val="00E624C0"/>
    <w:rsid w:val="00EA6450"/>
    <w:rsid w:val="00EB07F7"/>
    <w:rsid w:val="00ED5010"/>
    <w:rsid w:val="00EE0DB3"/>
    <w:rsid w:val="00F028F2"/>
    <w:rsid w:val="00F119B5"/>
    <w:rsid w:val="00F15615"/>
    <w:rsid w:val="00FD357D"/>
    <w:rsid w:val="00FE11E5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28B25B8-D6F4-D640-A6CE-0C6342C8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B07F7"/>
    <w:pPr>
      <w:spacing w:line="276" w:lineRule="auto"/>
    </w:pPr>
    <w:rPr>
      <w:rFonts w:ascii="Tahoma" w:hAnsi="Tahoma"/>
      <w:szCs w:val="24"/>
      <w:lang w:val="fr-FR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90704"/>
    <w:pPr>
      <w:keepNext/>
      <w:outlineLvl w:val="0"/>
    </w:pPr>
    <w:rPr>
      <w:rFonts w:eastAsia="Times New Roman" w:cs="Tahoma"/>
      <w:smallCaps/>
      <w:color w:val="365F91"/>
      <w:sz w:val="2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E21A5C"/>
    <w:pPr>
      <w:numPr>
        <w:numId w:val="4"/>
      </w:numPr>
      <w:spacing w:before="60" w:after="60"/>
      <w:ind w:right="51"/>
      <w:outlineLvl w:val="1"/>
    </w:pPr>
    <w:rPr>
      <w:b/>
      <w:smallCaps w:val="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Datemiseenligne">
    <w:name w:val="Datemiseenligne"/>
    <w:uiPriority w:val="1"/>
    <w:qFormat/>
    <w:rsid w:val="00405E75"/>
    <w:rPr>
      <w:rFonts w:cs="Tahoma"/>
      <w:color w:val="365F91"/>
    </w:rPr>
  </w:style>
  <w:style w:type="character" w:customStyle="1" w:styleId="Kop1Char">
    <w:name w:val="Kop 1 Char"/>
    <w:link w:val="Kop1"/>
    <w:uiPriority w:val="9"/>
    <w:rsid w:val="00090704"/>
    <w:rPr>
      <w:rFonts w:ascii="Tahoma" w:eastAsia="Times New Roman" w:hAnsi="Tahoma" w:cs="Tahoma"/>
      <w:smallCaps/>
      <w:color w:val="365F91"/>
      <w:sz w:val="22"/>
      <w:szCs w:val="24"/>
      <w:lang w:val="fr-FR" w:eastAsia="en-US"/>
    </w:rPr>
  </w:style>
  <w:style w:type="character" w:customStyle="1" w:styleId="Kop2Char">
    <w:name w:val="Kop 2 Char"/>
    <w:link w:val="Kop2"/>
    <w:uiPriority w:val="9"/>
    <w:rsid w:val="00E21A5C"/>
    <w:rPr>
      <w:rFonts w:ascii="Tahoma" w:eastAsia="Times New Roman" w:hAnsi="Tahoma" w:cs="Tahoma"/>
      <w:b/>
      <w:color w:val="365F91"/>
      <w:szCs w:val="24"/>
      <w:lang w:val="fr-FR" w:eastAsia="en-US"/>
    </w:rPr>
  </w:style>
  <w:style w:type="paragraph" w:styleId="Titel">
    <w:name w:val="Title"/>
    <w:aliases w:val="Titre fiche"/>
    <w:basedOn w:val="Standaard"/>
    <w:next w:val="Standaard"/>
    <w:link w:val="TitelChar"/>
    <w:uiPriority w:val="10"/>
    <w:qFormat/>
    <w:rsid w:val="00405E75"/>
    <w:pPr>
      <w:pBdr>
        <w:bottom w:val="single" w:sz="4" w:space="1" w:color="95B3D7"/>
      </w:pBdr>
    </w:pPr>
    <w:rPr>
      <w:rFonts w:eastAsia="Times New Roman" w:cs="Tahoma"/>
      <w:b/>
      <w:smallCaps/>
      <w:color w:val="365F91"/>
      <w:sz w:val="32"/>
    </w:rPr>
  </w:style>
  <w:style w:type="character" w:customStyle="1" w:styleId="TitelChar">
    <w:name w:val="Titel Char"/>
    <w:aliases w:val="Titre fiche Char"/>
    <w:link w:val="Titel"/>
    <w:uiPriority w:val="10"/>
    <w:rsid w:val="00405E75"/>
    <w:rPr>
      <w:rFonts w:ascii="Tahoma" w:eastAsia="Times New Roman" w:hAnsi="Tahoma" w:cs="Tahoma"/>
      <w:b/>
      <w:smallCaps/>
      <w:color w:val="365F91"/>
      <w:sz w:val="3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05E75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405E75"/>
    <w:rPr>
      <w:rFonts w:ascii="Tahoma" w:hAnsi="Tahoma"/>
      <w:sz w:val="20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05E75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405E75"/>
    <w:rPr>
      <w:rFonts w:ascii="Tahoma" w:hAnsi="Tahoma"/>
      <w:sz w:val="20"/>
      <w:lang w:eastAsia="en-US"/>
    </w:rPr>
  </w:style>
  <w:style w:type="table" w:styleId="Tabelraster">
    <w:name w:val="Table Grid"/>
    <w:basedOn w:val="Standaardtabel"/>
    <w:uiPriority w:val="59"/>
    <w:rsid w:val="00405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12B5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2B5E"/>
    <w:rPr>
      <w:rFonts w:ascii="Lucida Grande" w:hAnsi="Lucida Grande"/>
      <w:sz w:val="18"/>
      <w:szCs w:val="18"/>
      <w:lang w:val="fr-FR" w:eastAsia="en-US"/>
    </w:rPr>
  </w:style>
  <w:style w:type="paragraph" w:styleId="Lijstalinea">
    <w:name w:val="List Paragraph"/>
    <w:basedOn w:val="Standaard"/>
    <w:uiPriority w:val="72"/>
    <w:rsid w:val="00E21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ROFESSEURS\RESSOURCES\3_Chanson\Clips%20Chansons\Gabarit-PDC_2016\Gabarit-PDC-materiel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82F227-272B-4EEC-BE2A-F6AA1D7A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Gabarit-PDC-materiel</Template>
  <TotalTime>0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EMILE</dc:creator>
  <cp:lastModifiedBy>E.M.P. Vena</cp:lastModifiedBy>
  <cp:revision>2</cp:revision>
  <cp:lastPrinted>2019-10-14T12:18:00Z</cp:lastPrinted>
  <dcterms:created xsi:type="dcterms:W3CDTF">2020-01-29T10:42:00Z</dcterms:created>
  <dcterms:modified xsi:type="dcterms:W3CDTF">2020-01-29T10:42:00Z</dcterms:modified>
</cp:coreProperties>
</file>