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6896"/>
        <w:gridCol w:w="2836"/>
      </w:tblGrid>
      <w:tr w:rsidR="00F96A53" w:rsidRPr="00B25FD7" w14:paraId="6421DB92" w14:textId="77777777" w:rsidTr="00F96A53">
        <w:trPr>
          <w:trHeight w:val="567"/>
        </w:trPr>
        <w:tc>
          <w:tcPr>
            <w:tcW w:w="354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2E22453" w14:textId="77777777" w:rsidR="002F1DF6" w:rsidRPr="00B25FD7" w:rsidRDefault="004E6FFF" w:rsidP="002D1CBF">
            <w:pPr>
              <w:pStyle w:val="Titel"/>
            </w:pPr>
            <w:bookmarkStart w:id="0" w:name="_GoBack"/>
            <w:bookmarkEnd w:id="0"/>
            <w:r>
              <w:t>« Le coach »</w:t>
            </w:r>
          </w:p>
        </w:tc>
        <w:tc>
          <w:tcPr>
            <w:tcW w:w="145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14:paraId="589841D1" w14:textId="77777777" w:rsidR="002F1DF6" w:rsidRPr="00B25FD7" w:rsidRDefault="002F1DF6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 w:rsidRPr="00B25FD7">
              <w:rPr>
                <w:rFonts w:cs="Tahoma"/>
                <w:b/>
                <w:color w:val="365F91"/>
              </w:rPr>
              <w:t>Date du cours </w:t>
            </w:r>
            <w:r w:rsidRPr="00B25FD7">
              <w:rPr>
                <w:rFonts w:cs="Tahoma"/>
                <w:color w:val="365F91"/>
              </w:rPr>
              <w:t>:</w:t>
            </w:r>
            <w:r w:rsidRPr="00B25FD7">
              <w:rPr>
                <w:rStyle w:val="Datemiseenligne"/>
              </w:rPr>
              <w:t xml:space="preserve"> . . / . . / . . . .</w:t>
            </w:r>
          </w:p>
        </w:tc>
      </w:tr>
    </w:tbl>
    <w:p w14:paraId="22D9B553" w14:textId="77777777" w:rsidR="00F2341C" w:rsidRPr="00B67B3A" w:rsidRDefault="00F2341C" w:rsidP="00F2341C">
      <w:pPr>
        <w:pStyle w:val="Kop1"/>
      </w:pPr>
      <w:r>
        <w:t xml:space="preserve">À vue d’œil </w:t>
      </w:r>
    </w:p>
    <w:p w14:paraId="150DEA54" w14:textId="77777777" w:rsidR="00F2341C" w:rsidRDefault="00F2341C" w:rsidP="00F85341">
      <w:pPr>
        <w:pStyle w:val="Kop2"/>
        <w:jc w:val="both"/>
      </w:pPr>
      <w:r w:rsidRPr="0009259C">
        <w:t xml:space="preserve">Activité 1 : </w:t>
      </w:r>
      <w:r w:rsidR="00F85341">
        <w:t>regarde</w:t>
      </w:r>
      <w:r>
        <w:t xml:space="preserve"> </w:t>
      </w:r>
      <w:r w:rsidRPr="00895917">
        <w:t xml:space="preserve">l’introduction du clip </w:t>
      </w:r>
      <w:r w:rsidR="00195C70">
        <w:t xml:space="preserve">et </w:t>
      </w:r>
      <w:r w:rsidR="00F85341">
        <w:t>coche</w:t>
      </w:r>
      <w:r w:rsidR="00F93DCC">
        <w:t xml:space="preserve"> les bonnes propositions.</w:t>
      </w:r>
    </w:p>
    <w:p w14:paraId="51E35355" w14:textId="77777777" w:rsidR="005420A3" w:rsidRPr="00C11DE2" w:rsidRDefault="00850BCB" w:rsidP="000C30B8">
      <w:pPr>
        <w:pStyle w:val="consigne"/>
        <w:spacing w:before="0" w:after="0" w:line="276" w:lineRule="auto"/>
        <w:ind w:right="-102"/>
        <w:jc w:val="both"/>
        <w:rPr>
          <w:b w:val="0"/>
          <w:szCs w:val="20"/>
        </w:rPr>
      </w:pPr>
      <w:r>
        <w:rPr>
          <w:rFonts w:cs="Tahoma"/>
          <w:b w:val="0"/>
        </w:rPr>
        <w:t xml:space="preserve">1. </w:t>
      </w:r>
      <w:r w:rsidR="00192141">
        <w:rPr>
          <w:rFonts w:cs="Tahoma"/>
          <w:b w:val="0"/>
        </w:rPr>
        <w:t>Au début du clip, on voit</w:t>
      </w:r>
      <w:r w:rsidR="005420A3">
        <w:rPr>
          <w:rFonts w:cs="Tahoma"/>
          <w:b w:val="0"/>
        </w:rPr>
        <w:t xml:space="preserve"> </w:t>
      </w:r>
      <w:r w:rsidRPr="00C11DE2">
        <w:rPr>
          <w:b w:val="0"/>
          <w:szCs w:val="20"/>
        </w:rPr>
        <w:sym w:font="Wingdings" w:char="F06F"/>
      </w:r>
      <w:r w:rsidRPr="00C11DE2">
        <w:rPr>
          <w:b w:val="0"/>
          <w:szCs w:val="20"/>
        </w:rPr>
        <w:t xml:space="preserve"> </w:t>
      </w:r>
      <w:r w:rsidR="0033311F">
        <w:rPr>
          <w:b w:val="0"/>
          <w:szCs w:val="20"/>
        </w:rPr>
        <w:t xml:space="preserve">un </w:t>
      </w:r>
      <w:r w:rsidR="00382860">
        <w:rPr>
          <w:b w:val="0"/>
          <w:szCs w:val="20"/>
        </w:rPr>
        <w:t>danseur</w:t>
      </w:r>
      <w:r w:rsidRPr="00C11DE2">
        <w:rPr>
          <w:b w:val="0"/>
          <w:szCs w:val="20"/>
        </w:rPr>
        <w:t xml:space="preserve"> </w:t>
      </w:r>
      <w:r w:rsidRPr="00C11DE2">
        <w:rPr>
          <w:b w:val="0"/>
          <w:szCs w:val="20"/>
        </w:rPr>
        <w:sym w:font="Wingdings" w:char="F06F"/>
      </w:r>
      <w:r w:rsidR="0033311F">
        <w:rPr>
          <w:b w:val="0"/>
          <w:szCs w:val="20"/>
        </w:rPr>
        <w:t xml:space="preserve"> un élève</w:t>
      </w:r>
      <w:r w:rsidRPr="00C11DE2">
        <w:rPr>
          <w:b w:val="0"/>
          <w:szCs w:val="20"/>
        </w:rPr>
        <w:t xml:space="preserve"> </w:t>
      </w:r>
      <w:r w:rsidRPr="00C11DE2">
        <w:rPr>
          <w:b w:val="0"/>
          <w:szCs w:val="20"/>
        </w:rPr>
        <w:sym w:font="Wingdings" w:char="F06F"/>
      </w:r>
      <w:r w:rsidRPr="00C11DE2">
        <w:rPr>
          <w:b w:val="0"/>
          <w:szCs w:val="20"/>
        </w:rPr>
        <w:t xml:space="preserve"> </w:t>
      </w:r>
      <w:r w:rsidR="0033311F">
        <w:rPr>
          <w:b w:val="0"/>
          <w:szCs w:val="20"/>
        </w:rPr>
        <w:t>un prof de sport</w:t>
      </w:r>
      <w:r w:rsidR="00382860">
        <w:rPr>
          <w:b w:val="0"/>
          <w:szCs w:val="20"/>
        </w:rPr>
        <w:t xml:space="preserve"> </w:t>
      </w:r>
      <w:r w:rsidR="00382860" w:rsidRPr="00C11DE2">
        <w:rPr>
          <w:b w:val="0"/>
          <w:szCs w:val="20"/>
        </w:rPr>
        <w:sym w:font="Wingdings" w:char="F06F"/>
      </w:r>
      <w:r w:rsidR="00DA3FD7">
        <w:rPr>
          <w:b w:val="0"/>
          <w:szCs w:val="20"/>
        </w:rPr>
        <w:t xml:space="preserve"> un entraîneur (coach)</w:t>
      </w:r>
      <w:r w:rsidR="005420A3" w:rsidRPr="00C11DE2">
        <w:rPr>
          <w:b w:val="0"/>
          <w:szCs w:val="20"/>
        </w:rPr>
        <w:t xml:space="preserve"> </w:t>
      </w:r>
      <w:r w:rsidR="005420A3" w:rsidRPr="00C11DE2">
        <w:rPr>
          <w:b w:val="0"/>
          <w:szCs w:val="20"/>
        </w:rPr>
        <w:sym w:font="Wingdings" w:char="F06F"/>
      </w:r>
      <w:r w:rsidR="005420A3" w:rsidRPr="00C11DE2">
        <w:rPr>
          <w:b w:val="0"/>
          <w:szCs w:val="20"/>
        </w:rPr>
        <w:t xml:space="preserve"> </w:t>
      </w:r>
      <w:r w:rsidR="005D337F">
        <w:rPr>
          <w:b w:val="0"/>
          <w:szCs w:val="20"/>
        </w:rPr>
        <w:t>4 hommes assis</w:t>
      </w:r>
      <w:r w:rsidR="005420A3">
        <w:rPr>
          <w:b w:val="0"/>
          <w:szCs w:val="20"/>
        </w:rPr>
        <w:t xml:space="preserve"> </w:t>
      </w:r>
      <w:r w:rsidR="005420A3" w:rsidRPr="00C11DE2">
        <w:rPr>
          <w:b w:val="0"/>
          <w:szCs w:val="20"/>
        </w:rPr>
        <w:sym w:font="Wingdings" w:char="F06F"/>
      </w:r>
      <w:r w:rsidR="00DA3FD7">
        <w:rPr>
          <w:b w:val="0"/>
          <w:szCs w:val="20"/>
        </w:rPr>
        <w:t xml:space="preserve"> un</w:t>
      </w:r>
      <w:r w:rsidR="00FE32B9">
        <w:rPr>
          <w:b w:val="0"/>
          <w:szCs w:val="20"/>
        </w:rPr>
        <w:t>e chanteuse</w:t>
      </w:r>
      <w:r w:rsidR="005420A3">
        <w:rPr>
          <w:b w:val="0"/>
          <w:szCs w:val="20"/>
        </w:rPr>
        <w:t>.</w:t>
      </w:r>
      <w:r w:rsidR="00BD56CD">
        <w:rPr>
          <w:b w:val="0"/>
          <w:szCs w:val="20"/>
        </w:rPr>
        <w:t xml:space="preserve"> (2 réponses)</w:t>
      </w:r>
    </w:p>
    <w:p w14:paraId="1900D446" w14:textId="77777777" w:rsidR="00850BCB" w:rsidRPr="000E3109" w:rsidRDefault="00EE0B12" w:rsidP="000C30B8">
      <w:pPr>
        <w:ind w:right="-102"/>
        <w:jc w:val="both"/>
        <w:rPr>
          <w:szCs w:val="20"/>
        </w:rPr>
      </w:pPr>
      <w:r>
        <w:rPr>
          <w:szCs w:val="20"/>
        </w:rPr>
        <w:t>2.</w:t>
      </w:r>
      <w:r w:rsidR="00192141">
        <w:rPr>
          <w:szCs w:val="20"/>
        </w:rPr>
        <w:t xml:space="preserve"> Les personnes sont </w:t>
      </w:r>
      <w:r w:rsidR="00B45C13">
        <w:rPr>
          <w:szCs w:val="20"/>
        </w:rPr>
        <w:t>dans</w:t>
      </w:r>
      <w:r w:rsidR="00850BCB">
        <w:rPr>
          <w:szCs w:val="20"/>
        </w:rPr>
        <w:t xml:space="preserve"> </w:t>
      </w:r>
      <w:r w:rsidR="00850BCB" w:rsidRPr="000E3109">
        <w:rPr>
          <w:rFonts w:cs="Tahoma"/>
          <w:szCs w:val="22"/>
        </w:rPr>
        <w:sym w:font="Wingdings" w:char="F06F"/>
      </w:r>
      <w:r w:rsidR="00850BCB" w:rsidRPr="000E3109">
        <w:rPr>
          <w:rFonts w:cs="Tahoma"/>
          <w:szCs w:val="22"/>
        </w:rPr>
        <w:t xml:space="preserve"> </w:t>
      </w:r>
      <w:r w:rsidR="00CA208E">
        <w:rPr>
          <w:szCs w:val="20"/>
        </w:rPr>
        <w:t>un stade</w:t>
      </w:r>
      <w:r w:rsidR="00850BCB" w:rsidRPr="000E3109">
        <w:rPr>
          <w:szCs w:val="20"/>
        </w:rPr>
        <w:t xml:space="preserve"> </w:t>
      </w:r>
      <w:r w:rsidR="00850BCB" w:rsidRPr="000E3109">
        <w:rPr>
          <w:rFonts w:cs="Tahoma"/>
          <w:szCs w:val="22"/>
        </w:rPr>
        <w:sym w:font="Wingdings" w:char="F06F"/>
      </w:r>
      <w:r w:rsidR="00850BCB" w:rsidRPr="000E3109">
        <w:rPr>
          <w:rFonts w:cs="Tahoma"/>
          <w:szCs w:val="22"/>
        </w:rPr>
        <w:t xml:space="preserve"> </w:t>
      </w:r>
      <w:r w:rsidR="00CA208E">
        <w:rPr>
          <w:szCs w:val="20"/>
        </w:rPr>
        <w:t>un gymnase</w:t>
      </w:r>
      <w:r w:rsidR="00850BCB">
        <w:rPr>
          <w:rFonts w:cs="Tahoma"/>
          <w:b/>
        </w:rPr>
        <w:t> </w:t>
      </w:r>
      <w:r w:rsidR="00850BCB" w:rsidRPr="000E3109">
        <w:rPr>
          <w:szCs w:val="20"/>
        </w:rPr>
        <w:t xml:space="preserve"> </w:t>
      </w:r>
      <w:r w:rsidR="00850BCB" w:rsidRPr="000E3109">
        <w:rPr>
          <w:rFonts w:cs="Tahoma"/>
          <w:szCs w:val="22"/>
        </w:rPr>
        <w:sym w:font="Wingdings" w:char="F06F"/>
      </w:r>
      <w:r w:rsidR="00850BCB" w:rsidRPr="000E3109">
        <w:rPr>
          <w:rFonts w:cs="Tahoma"/>
          <w:szCs w:val="22"/>
        </w:rPr>
        <w:t xml:space="preserve"> </w:t>
      </w:r>
      <w:r>
        <w:rPr>
          <w:szCs w:val="20"/>
        </w:rPr>
        <w:t>un amphithéâtre</w:t>
      </w:r>
      <w:r w:rsidR="00F169F9">
        <w:rPr>
          <w:szCs w:val="20"/>
        </w:rPr>
        <w:t>.</w:t>
      </w:r>
    </w:p>
    <w:p w14:paraId="4FDC4696" w14:textId="77777777" w:rsidR="00850BCB" w:rsidRPr="00C57088" w:rsidRDefault="00EE0B12" w:rsidP="000C30B8">
      <w:pPr>
        <w:ind w:right="-102"/>
        <w:jc w:val="both"/>
        <w:rPr>
          <w:szCs w:val="20"/>
        </w:rPr>
      </w:pPr>
      <w:r>
        <w:rPr>
          <w:szCs w:val="20"/>
        </w:rPr>
        <w:t xml:space="preserve">3. </w:t>
      </w:r>
      <w:r w:rsidR="00850BCB" w:rsidRPr="00C57088">
        <w:rPr>
          <w:szCs w:val="20"/>
        </w:rPr>
        <w:t>L</w:t>
      </w:r>
      <w:r w:rsidR="00192141" w:rsidRPr="00C57088">
        <w:rPr>
          <w:szCs w:val="20"/>
        </w:rPr>
        <w:t>e</w:t>
      </w:r>
      <w:r w:rsidR="00850BCB" w:rsidRPr="00C57088">
        <w:rPr>
          <w:szCs w:val="20"/>
        </w:rPr>
        <w:t xml:space="preserve"> </w:t>
      </w:r>
      <w:r w:rsidR="00F37085" w:rsidRPr="00C57088">
        <w:rPr>
          <w:szCs w:val="20"/>
        </w:rPr>
        <w:t xml:space="preserve">coach </w:t>
      </w:r>
      <w:r w:rsidR="00850BCB" w:rsidRPr="000E3109">
        <w:rPr>
          <w:rFonts w:cs="Tahoma"/>
          <w:szCs w:val="22"/>
        </w:rPr>
        <w:sym w:font="Wingdings" w:char="F06F"/>
      </w:r>
      <w:r w:rsidR="00850BCB" w:rsidRPr="00C57088">
        <w:rPr>
          <w:rFonts w:cs="Tahoma"/>
          <w:szCs w:val="22"/>
        </w:rPr>
        <w:t xml:space="preserve"> </w:t>
      </w:r>
      <w:r w:rsidR="00F37085" w:rsidRPr="00B45C13">
        <w:rPr>
          <w:rFonts w:cs="Tahoma"/>
          <w:szCs w:val="22"/>
        </w:rPr>
        <w:t>danse</w:t>
      </w:r>
      <w:r w:rsidR="00850BCB" w:rsidRPr="00C57088">
        <w:rPr>
          <w:rFonts w:cs="Tahoma"/>
          <w:szCs w:val="22"/>
        </w:rPr>
        <w:t xml:space="preserve"> </w:t>
      </w:r>
      <w:r w:rsidR="00850BCB" w:rsidRPr="000E3109">
        <w:rPr>
          <w:rFonts w:cs="Tahoma"/>
          <w:szCs w:val="22"/>
        </w:rPr>
        <w:sym w:font="Wingdings" w:char="F06F"/>
      </w:r>
      <w:r w:rsidR="00850BCB" w:rsidRPr="00C57088">
        <w:rPr>
          <w:rFonts w:cs="Tahoma"/>
          <w:szCs w:val="22"/>
        </w:rPr>
        <w:t xml:space="preserve"> </w:t>
      </w:r>
      <w:r w:rsidR="00F37085" w:rsidRPr="00C57088">
        <w:rPr>
          <w:rFonts w:cs="Tahoma"/>
          <w:szCs w:val="22"/>
        </w:rPr>
        <w:t xml:space="preserve">fait des </w:t>
      </w:r>
      <w:r w:rsidR="00F37085" w:rsidRPr="00F37085">
        <w:rPr>
          <w:rFonts w:cs="Tahoma"/>
          <w:szCs w:val="22"/>
        </w:rPr>
        <w:t>mouvements</w:t>
      </w:r>
      <w:r w:rsidR="00850BCB" w:rsidRPr="00C57088">
        <w:rPr>
          <w:szCs w:val="20"/>
        </w:rPr>
        <w:t xml:space="preserve"> </w:t>
      </w:r>
      <w:r w:rsidR="00850BCB" w:rsidRPr="000E3109">
        <w:rPr>
          <w:rFonts w:cs="Tahoma"/>
          <w:szCs w:val="22"/>
        </w:rPr>
        <w:sym w:font="Wingdings" w:char="F06F"/>
      </w:r>
      <w:r w:rsidR="00850BCB" w:rsidRPr="00C57088">
        <w:rPr>
          <w:rFonts w:cs="Tahoma"/>
          <w:szCs w:val="22"/>
        </w:rPr>
        <w:t xml:space="preserve"> </w:t>
      </w:r>
      <w:r w:rsidR="00F37085" w:rsidRPr="00F37085">
        <w:rPr>
          <w:szCs w:val="20"/>
        </w:rPr>
        <w:t>s’énerve</w:t>
      </w:r>
      <w:r w:rsidR="00850BCB" w:rsidRPr="00C57088">
        <w:rPr>
          <w:szCs w:val="20"/>
        </w:rPr>
        <w:t xml:space="preserve">. </w:t>
      </w:r>
      <w:r w:rsidR="00D477F3">
        <w:rPr>
          <w:szCs w:val="20"/>
        </w:rPr>
        <w:t>(2 réponses)</w:t>
      </w:r>
    </w:p>
    <w:p w14:paraId="508CDB6E" w14:textId="77777777" w:rsidR="00192141" w:rsidRDefault="00EE0B12" w:rsidP="000C30B8">
      <w:pPr>
        <w:ind w:right="-102"/>
        <w:jc w:val="both"/>
        <w:rPr>
          <w:szCs w:val="20"/>
        </w:rPr>
      </w:pPr>
      <w:r>
        <w:rPr>
          <w:szCs w:val="20"/>
        </w:rPr>
        <w:t xml:space="preserve">4. </w:t>
      </w:r>
      <w:r w:rsidR="00192141">
        <w:rPr>
          <w:szCs w:val="20"/>
        </w:rPr>
        <w:t>Le</w:t>
      </w:r>
      <w:r w:rsidR="00CA208E">
        <w:rPr>
          <w:szCs w:val="20"/>
        </w:rPr>
        <w:t>s élèves</w:t>
      </w:r>
      <w:r w:rsidR="00192141">
        <w:rPr>
          <w:szCs w:val="20"/>
        </w:rPr>
        <w:t xml:space="preserve"> </w:t>
      </w:r>
      <w:r w:rsidR="00192141" w:rsidRPr="000E3109">
        <w:rPr>
          <w:rFonts w:cs="Tahoma"/>
          <w:szCs w:val="22"/>
        </w:rPr>
        <w:sym w:font="Wingdings" w:char="F06F"/>
      </w:r>
      <w:r w:rsidR="00192141" w:rsidRPr="000E3109">
        <w:rPr>
          <w:rFonts w:cs="Tahoma"/>
          <w:szCs w:val="22"/>
        </w:rPr>
        <w:t xml:space="preserve"> </w:t>
      </w:r>
      <w:r w:rsidR="00B45C13">
        <w:rPr>
          <w:rFonts w:cs="Tahoma"/>
          <w:szCs w:val="22"/>
        </w:rPr>
        <w:t xml:space="preserve">écoutent </w:t>
      </w:r>
      <w:r w:rsidR="00192141" w:rsidRPr="000E3109">
        <w:rPr>
          <w:rFonts w:cs="Tahoma"/>
          <w:szCs w:val="22"/>
        </w:rPr>
        <w:sym w:font="Wingdings" w:char="F06F"/>
      </w:r>
      <w:r w:rsidR="00192141" w:rsidRPr="000E3109">
        <w:rPr>
          <w:rFonts w:cs="Tahoma"/>
          <w:szCs w:val="22"/>
        </w:rPr>
        <w:t xml:space="preserve"> </w:t>
      </w:r>
      <w:r w:rsidR="00D423C5">
        <w:rPr>
          <w:rFonts w:cs="Tahoma"/>
          <w:szCs w:val="22"/>
        </w:rPr>
        <w:t>copi</w:t>
      </w:r>
      <w:r w:rsidR="00B75E84">
        <w:rPr>
          <w:rFonts w:cs="Tahoma"/>
          <w:szCs w:val="22"/>
        </w:rPr>
        <w:t>ent</w:t>
      </w:r>
      <w:r w:rsidR="004E447F">
        <w:rPr>
          <w:rFonts w:cs="Tahoma"/>
          <w:szCs w:val="22"/>
        </w:rPr>
        <w:t xml:space="preserve"> </w:t>
      </w:r>
      <w:r w:rsidR="004E447F" w:rsidRPr="000E3109">
        <w:rPr>
          <w:rFonts w:cs="Tahoma"/>
          <w:szCs w:val="22"/>
        </w:rPr>
        <w:sym w:font="Wingdings" w:char="F06F"/>
      </w:r>
      <w:r w:rsidR="004E447F">
        <w:rPr>
          <w:rFonts w:cs="Tahoma"/>
          <w:szCs w:val="22"/>
        </w:rPr>
        <w:t xml:space="preserve"> discutent entre eux</w:t>
      </w:r>
      <w:r w:rsidR="00192141" w:rsidRPr="000E3109">
        <w:rPr>
          <w:szCs w:val="20"/>
        </w:rPr>
        <w:t xml:space="preserve"> </w:t>
      </w:r>
      <w:r w:rsidR="00192141" w:rsidRPr="000E3109">
        <w:rPr>
          <w:rFonts w:cs="Tahoma"/>
          <w:szCs w:val="22"/>
        </w:rPr>
        <w:sym w:font="Wingdings" w:char="F06F"/>
      </w:r>
      <w:r w:rsidR="00192141" w:rsidRPr="000E3109">
        <w:rPr>
          <w:rFonts w:cs="Tahoma"/>
          <w:szCs w:val="22"/>
        </w:rPr>
        <w:t xml:space="preserve"> </w:t>
      </w:r>
      <w:r w:rsidR="00BA1C74">
        <w:rPr>
          <w:rFonts w:cs="Tahoma"/>
          <w:szCs w:val="22"/>
        </w:rPr>
        <w:t xml:space="preserve">applaudissent </w:t>
      </w:r>
      <w:r w:rsidR="00B75E84">
        <w:rPr>
          <w:szCs w:val="20"/>
        </w:rPr>
        <w:t>le coach</w:t>
      </w:r>
      <w:r w:rsidR="00192141">
        <w:rPr>
          <w:szCs w:val="20"/>
        </w:rPr>
        <w:t>.</w:t>
      </w:r>
      <w:r w:rsidR="00192141" w:rsidRPr="000E3109">
        <w:rPr>
          <w:szCs w:val="20"/>
        </w:rPr>
        <w:t xml:space="preserve"> </w:t>
      </w:r>
      <w:r w:rsidR="00D477F3">
        <w:rPr>
          <w:szCs w:val="20"/>
        </w:rPr>
        <w:t>(2 réponses)</w:t>
      </w:r>
    </w:p>
    <w:p w14:paraId="46CAFD3A" w14:textId="77777777" w:rsidR="007F6CF9" w:rsidRDefault="007F6CF9" w:rsidP="00D07380">
      <w:pPr>
        <w:spacing w:line="240" w:lineRule="auto"/>
        <w:jc w:val="center"/>
      </w:pPr>
    </w:p>
    <w:p w14:paraId="746173FB" w14:textId="2794730B" w:rsidR="00A81762" w:rsidRDefault="00DD2E0B" w:rsidP="00F85341">
      <w:pPr>
        <w:pStyle w:val="Kop2"/>
        <w:jc w:val="both"/>
      </w:pPr>
      <w:bookmarkStart w:id="1" w:name="_Toc425939859"/>
      <w:r>
        <w:t>Activité 2 </w:t>
      </w:r>
      <w:bookmarkEnd w:id="1"/>
      <w:r>
        <w:t xml:space="preserve">: </w:t>
      </w:r>
      <w:r w:rsidR="00F85341">
        <w:t>regarde</w:t>
      </w:r>
      <w:r w:rsidR="00025E72">
        <w:t xml:space="preserve"> le clip</w:t>
      </w:r>
      <w:r w:rsidR="00957D53">
        <w:t>. D</w:t>
      </w:r>
      <w:r w:rsidR="00F85341">
        <w:t>écris</w:t>
      </w:r>
      <w:r w:rsidR="004C0B23">
        <w:t xml:space="preserve"> la tenue vestimentaire d’un des personnages</w:t>
      </w:r>
      <w:r w:rsidR="00957D53">
        <w:t>.</w:t>
      </w:r>
    </w:p>
    <w:p w14:paraId="3F1EE683" w14:textId="19C858FB" w:rsidR="006E3B53" w:rsidRDefault="006E3B53" w:rsidP="006E3B53"/>
    <w:tbl>
      <w:tblPr>
        <w:tblpPr w:leftFromText="141" w:rightFromText="141" w:vertAnchor="text" w:horzAnchor="margin" w:tblpXSpec="right" w:tblpY="58"/>
        <w:tblW w:w="3150" w:type="pct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663"/>
        <w:gridCol w:w="5405"/>
      </w:tblGrid>
      <w:tr w:rsidR="007F5D71" w:rsidRPr="00B25FD7" w14:paraId="6B859020" w14:textId="77777777" w:rsidTr="007F5D71">
        <w:trPr>
          <w:trHeight w:val="360"/>
        </w:trPr>
        <w:tc>
          <w:tcPr>
            <w:tcW w:w="546" w:type="pct"/>
            <w:shd w:val="clear" w:color="auto" w:fill="auto"/>
          </w:tcPr>
          <w:p w14:paraId="5626B222" w14:textId="77777777" w:rsidR="007F5D71" w:rsidRPr="00D9650C" w:rsidRDefault="007F5D71" w:rsidP="007F5D71">
            <w:pPr>
              <w:spacing w:before="120" w:after="120"/>
              <w:ind w:right="567"/>
              <w:rPr>
                <w:color w:val="365F91"/>
                <w:sz w:val="2"/>
                <w:szCs w:val="2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79744" behindDoc="0" locked="0" layoutInCell="1" allowOverlap="1" wp14:anchorId="7DF6FF5A" wp14:editId="07AF16E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58140" cy="359410"/>
                  <wp:effectExtent l="0" t="0" r="3810" b="254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4" w:type="pct"/>
            <w:shd w:val="clear" w:color="auto" w:fill="EEF3F8"/>
          </w:tcPr>
          <w:p w14:paraId="258CB3DF" w14:textId="77777777" w:rsidR="007F5D71" w:rsidRDefault="007F5D71" w:rsidP="007F5D71">
            <w:pPr>
              <w:rPr>
                <w:color w:val="365F91"/>
              </w:rPr>
            </w:pPr>
            <w:r w:rsidRPr="00D9650C">
              <w:rPr>
                <w:b/>
                <w:color w:val="365F91"/>
              </w:rPr>
              <w:t>Pour vous aider </w:t>
            </w:r>
            <w:r w:rsidRPr="00B25FD7">
              <w:rPr>
                <w:color w:val="365F91"/>
              </w:rPr>
              <w:t>:</w:t>
            </w:r>
            <w:r>
              <w:rPr>
                <w:color w:val="365F91"/>
              </w:rPr>
              <w:t xml:space="preserve"> </w:t>
            </w:r>
          </w:p>
          <w:p w14:paraId="21DD2C9C" w14:textId="77777777" w:rsidR="007F5D71" w:rsidRDefault="007F5D71" w:rsidP="007F5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porter un(e) …</w:t>
            </w:r>
          </w:p>
          <w:p w14:paraId="3D0511CC" w14:textId="77777777" w:rsidR="007F5D71" w:rsidRPr="0013415F" w:rsidRDefault="007F5D71" w:rsidP="007F5D71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</w:rPr>
              <w:t>être en …</w:t>
            </w:r>
          </w:p>
          <w:p w14:paraId="068890A3" w14:textId="77777777" w:rsidR="007F5D71" w:rsidRDefault="007F5D71" w:rsidP="007F5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foncé(e) </w:t>
            </w:r>
            <w:r>
              <w:rPr>
                <w:color w:val="000000" w:themeColor="text1"/>
              </w:rPr>
              <w:sym w:font="Wingdings" w:char="F0F3"/>
            </w:r>
            <w:r>
              <w:rPr>
                <w:color w:val="000000" w:themeColor="text1"/>
              </w:rPr>
              <w:t xml:space="preserve"> clair(e)</w:t>
            </w:r>
          </w:p>
          <w:p w14:paraId="4021624E" w14:textId="77777777" w:rsidR="007F5D71" w:rsidRDefault="007F5D71" w:rsidP="007F5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uni(e) </w:t>
            </w:r>
            <w:r>
              <w:rPr>
                <w:color w:val="000000" w:themeColor="text1"/>
              </w:rPr>
              <w:sym w:font="Wingdings" w:char="F0F3"/>
            </w:r>
            <w:r>
              <w:rPr>
                <w:color w:val="000000" w:themeColor="text1"/>
              </w:rPr>
              <w:t xml:space="preserve"> à rayures</w:t>
            </w:r>
          </w:p>
          <w:p w14:paraId="5BC520CD" w14:textId="77777777" w:rsidR="007F5D71" w:rsidRDefault="007F5D71" w:rsidP="007F5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 haut de jogging </w:t>
            </w:r>
            <w:r>
              <w:rPr>
                <w:color w:val="000000" w:themeColor="text1"/>
              </w:rPr>
              <w:sym w:font="Wingdings" w:char="F0F3"/>
            </w:r>
            <w:r>
              <w:rPr>
                <w:color w:val="000000" w:themeColor="text1"/>
              </w:rPr>
              <w:t xml:space="preserve"> un bas de jogging – un maillot sans manche </w:t>
            </w:r>
          </w:p>
          <w:p w14:paraId="348849D7" w14:textId="77777777" w:rsidR="007F5D71" w:rsidRPr="006B4063" w:rsidRDefault="007F5D71" w:rsidP="007F5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 bandeau – un sifflet</w:t>
            </w:r>
          </w:p>
        </w:tc>
      </w:tr>
    </w:tbl>
    <w:p w14:paraId="0E58BD57" w14:textId="360A5C4B" w:rsidR="006E3B53" w:rsidRDefault="007B0355" w:rsidP="006E3B53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7ECDEE" wp14:editId="39DBA64D">
                <wp:simplePos x="0" y="0"/>
                <wp:positionH relativeFrom="column">
                  <wp:posOffset>3810</wp:posOffset>
                </wp:positionH>
                <wp:positionV relativeFrom="page">
                  <wp:posOffset>3362325</wp:posOffset>
                </wp:positionV>
                <wp:extent cx="2152650" cy="1295400"/>
                <wp:effectExtent l="0" t="0" r="19050" b="19050"/>
                <wp:wrapNone/>
                <wp:docPr id="17" name="Carré corn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95400"/>
                        </a:xfrm>
                        <a:prstGeom prst="foldedCorner">
                          <a:avLst>
                            <a:gd name="adj" fmla="val 1220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6B8B4" w14:textId="1F07B0B3" w:rsidR="00F169F9" w:rsidRDefault="00F169F9" w:rsidP="00EE0B12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07B5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sym w:font="Wingdings" w:char="F03F"/>
                            </w:r>
                          </w:p>
                          <w:p w14:paraId="05127708" w14:textId="4F41E362" w:rsidR="006B4063" w:rsidRDefault="006B4063" w:rsidP="00EE0B12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DBCF487" w14:textId="77777777" w:rsidR="006B4063" w:rsidRPr="00407B56" w:rsidRDefault="006B4063" w:rsidP="00EE0B12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ECD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7" o:spid="_x0000_s1026" type="#_x0000_t65" style="position:absolute;margin-left:.3pt;margin-top:264.75pt;width:169.5pt;height:10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" adj="18964" fillcolor="#dbe5f1 [660]" strokecolor="#243f60 [1604]" strokeweight="2pt">
                <v:textbox>
                  <w:txbxContent>
                    <w:p w14:paraId="4E26B8B4" w14:textId="1F07B0B3" w:rsidR="00F169F9" w:rsidRDefault="00F169F9" w:rsidP="00EE0B12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07B56">
                        <w:rPr>
                          <w:color w:val="000000" w:themeColor="text1"/>
                          <w:sz w:val="36"/>
                          <w:szCs w:val="36"/>
                        </w:rPr>
                        <w:sym w:font="Wingdings" w:char="F03F"/>
                      </w:r>
                    </w:p>
                    <w:p w14:paraId="05127708" w14:textId="4F41E362" w:rsidR="006B4063" w:rsidRDefault="006B4063" w:rsidP="00EE0B12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DBCF487" w14:textId="77777777" w:rsidR="006B4063" w:rsidRPr="00407B56" w:rsidRDefault="006B4063" w:rsidP="00EE0B12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57F572" w14:textId="7A719F9E" w:rsidR="006E3B53" w:rsidRDefault="006E3B53" w:rsidP="006E3B53"/>
    <w:p w14:paraId="6ACE91EF" w14:textId="094B8943" w:rsidR="006E3B53" w:rsidRDefault="006E3B53" w:rsidP="006E3B53"/>
    <w:p w14:paraId="061B689A" w14:textId="498CCFC2" w:rsidR="006E3B53" w:rsidRDefault="006E3B53" w:rsidP="006E3B53"/>
    <w:p w14:paraId="2DE8A715" w14:textId="709B3CE7" w:rsidR="006E3B53" w:rsidRDefault="006E3B53" w:rsidP="006E3B53"/>
    <w:p w14:paraId="0E7C4DBA" w14:textId="02AD2FDF" w:rsidR="006E3B53" w:rsidRDefault="006E3B53" w:rsidP="006E3B53"/>
    <w:p w14:paraId="491221D4" w14:textId="5EF618F5" w:rsidR="006B4063" w:rsidRDefault="006B4063" w:rsidP="006E3B53"/>
    <w:p w14:paraId="0A7A25C9" w14:textId="0F695EFE" w:rsidR="006B4063" w:rsidRDefault="006B4063" w:rsidP="006E3B53"/>
    <w:p w14:paraId="1834BED9" w14:textId="5D0D8C11" w:rsidR="00967AF1" w:rsidRPr="00B67B3A" w:rsidRDefault="00967AF1" w:rsidP="00967AF1">
      <w:pPr>
        <w:pStyle w:val="Kop1"/>
      </w:pPr>
      <w:r>
        <w:t>Au creux de l’oreille</w:t>
      </w:r>
    </w:p>
    <w:p w14:paraId="3A8A3F35" w14:textId="77777777" w:rsidR="00967AF1" w:rsidRDefault="00967AF1" w:rsidP="00F85341">
      <w:pPr>
        <w:pStyle w:val="Kop2"/>
        <w:jc w:val="both"/>
      </w:pPr>
      <w:r w:rsidRPr="0009259C">
        <w:t xml:space="preserve">Activité </w:t>
      </w:r>
      <w:r w:rsidR="00DD2E0B">
        <w:t>3</w:t>
      </w:r>
      <w:r w:rsidRPr="0009259C">
        <w:t xml:space="preserve"> : </w:t>
      </w:r>
      <w:r w:rsidR="00EC4BB7">
        <w:t>é</w:t>
      </w:r>
      <w:r w:rsidR="00F85341">
        <w:t>coute</w:t>
      </w:r>
      <w:r w:rsidR="00C57088">
        <w:t xml:space="preserve"> la chanson e</w:t>
      </w:r>
      <w:r w:rsidR="00056AE5">
        <w:t>t coch</w:t>
      </w:r>
      <w:r w:rsidR="00F85341">
        <w:t>e</w:t>
      </w:r>
      <w:r w:rsidR="00516919">
        <w:t xml:space="preserve"> les ordres ou les conseils</w:t>
      </w:r>
      <w:r w:rsidR="00F85341">
        <w:t xml:space="preserve"> que tu entends</w:t>
      </w:r>
      <w:r w:rsidR="001C06A8">
        <w:t>.</w:t>
      </w:r>
    </w:p>
    <w:p w14:paraId="64A7ACD1" w14:textId="77777777" w:rsidR="00963103" w:rsidRDefault="00F231EC" w:rsidP="00963103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B7122" wp14:editId="2F0FFCF2">
                <wp:simplePos x="0" y="0"/>
                <wp:positionH relativeFrom="column">
                  <wp:posOffset>4583219</wp:posOffset>
                </wp:positionH>
                <wp:positionV relativeFrom="paragraph">
                  <wp:posOffset>18839</wp:posOffset>
                </wp:positionV>
                <wp:extent cx="1247775" cy="704850"/>
                <wp:effectExtent l="1123950" t="0" r="28575" b="49530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04850"/>
                        </a:xfrm>
                        <a:prstGeom prst="wedgeRoundRectCallout">
                          <a:avLst>
                            <a:gd name="adj1" fmla="val -138390"/>
                            <a:gd name="adj2" fmla="val 11655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8AA1B" w14:textId="77777777" w:rsidR="00F169F9" w:rsidRPr="00AA0C97" w:rsidRDefault="00F169F9" w:rsidP="009631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Relève-toi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B71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5" o:spid="_x0000_s1027" type="#_x0000_t62" style="position:absolute;margin-left:360.9pt;margin-top:1.5pt;width:98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" adj="-19092,35976" filled="f" strokecolor="#243f60 [1604]" strokeweight="2pt">
                <v:textbox>
                  <w:txbxContent>
                    <w:p w14:paraId="1EB8AA1B" w14:textId="77777777" w:rsidR="00F169F9" w:rsidRPr="00AA0C97" w:rsidRDefault="00F169F9" w:rsidP="009631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Relève-toi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7905B" wp14:editId="0719AEA1">
                <wp:simplePos x="0" y="0"/>
                <wp:positionH relativeFrom="column">
                  <wp:posOffset>2517986</wp:posOffset>
                </wp:positionH>
                <wp:positionV relativeFrom="paragraph">
                  <wp:posOffset>30692</wp:posOffset>
                </wp:positionV>
                <wp:extent cx="1247775" cy="704850"/>
                <wp:effectExtent l="12700" t="12700" r="9525" b="4508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04850"/>
                        </a:xfrm>
                        <a:prstGeom prst="wedgeRoundRectCallout">
                          <a:avLst>
                            <a:gd name="adj1" fmla="val -21512"/>
                            <a:gd name="adj2" fmla="val 10979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85ACC" w14:textId="77777777" w:rsidR="00F169F9" w:rsidRPr="00C3740C" w:rsidRDefault="00F169F9" w:rsidP="009631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Attrape le bonheur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905B" id="Rectangle à coins arrondis 13" o:spid="_x0000_s1028" type="#_x0000_t62" style="position:absolute;margin-left:198.25pt;margin-top:2.4pt;width:98.2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" adj="6153,34516" filled="f" strokecolor="#243f60 [1604]" strokeweight="2pt">
                <v:textbox>
                  <w:txbxContent>
                    <w:p w14:paraId="37685ACC" w14:textId="77777777" w:rsidR="00F169F9" w:rsidRPr="00C3740C" w:rsidRDefault="00F169F9" w:rsidP="009631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Attrape le bonheur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D1978" wp14:editId="4BD71FA2">
                <wp:simplePos x="0" y="0"/>
                <wp:positionH relativeFrom="column">
                  <wp:posOffset>554143</wp:posOffset>
                </wp:positionH>
                <wp:positionV relativeFrom="paragraph">
                  <wp:posOffset>78105</wp:posOffset>
                </wp:positionV>
                <wp:extent cx="1247775" cy="704850"/>
                <wp:effectExtent l="0" t="0" r="809625" b="4381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04850"/>
                        </a:xfrm>
                        <a:prstGeom prst="wedgeRoundRectCallout">
                          <a:avLst>
                            <a:gd name="adj1" fmla="val 111992"/>
                            <a:gd name="adj2" fmla="val 10844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870EC" w14:textId="77777777" w:rsidR="00F169F9" w:rsidRPr="00237096" w:rsidRDefault="00F169F9" w:rsidP="009631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Ne t’arrête pas quand t’as mal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1978" id="Rectangle à coins arrondis 11" o:spid="_x0000_s1029" type="#_x0000_t62" style="position:absolute;margin-left:43.65pt;margin-top:6.15pt;width:98.2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" adj="34990,34224" filled="f" strokecolor="#243f60 [1604]" strokeweight="2pt">
                <v:textbox>
                  <w:txbxContent>
                    <w:p w14:paraId="196870EC" w14:textId="77777777" w:rsidR="00F169F9" w:rsidRPr="00237096" w:rsidRDefault="00F169F9" w:rsidP="009631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Ne t’arrête pas quand t’as mal !</w:t>
                      </w:r>
                    </w:p>
                  </w:txbxContent>
                </v:textbox>
              </v:shape>
            </w:pict>
          </mc:Fallback>
        </mc:AlternateContent>
      </w:r>
    </w:p>
    <w:p w14:paraId="0F9DC298" w14:textId="77777777" w:rsidR="00963103" w:rsidRDefault="00963103" w:rsidP="00963103"/>
    <w:p w14:paraId="323EED94" w14:textId="77777777" w:rsidR="00963103" w:rsidRDefault="00963103" w:rsidP="00963103"/>
    <w:p w14:paraId="332D0E9F" w14:textId="77777777" w:rsidR="00963103" w:rsidRDefault="00963103" w:rsidP="00963103"/>
    <w:p w14:paraId="6296CB04" w14:textId="77777777" w:rsidR="00963103" w:rsidRDefault="00963103" w:rsidP="00963103"/>
    <w:p w14:paraId="4DF74FD0" w14:textId="77777777" w:rsidR="00963103" w:rsidRDefault="00963103" w:rsidP="00963103"/>
    <w:p w14:paraId="23BDC5F7" w14:textId="77777777" w:rsidR="00963103" w:rsidRDefault="00963103" w:rsidP="00963103"/>
    <w:p w14:paraId="426061AF" w14:textId="77777777" w:rsidR="00963103" w:rsidRDefault="00827438" w:rsidP="00827438">
      <w:pPr>
        <w:jc w:val="center"/>
      </w:pPr>
      <w:r>
        <w:rPr>
          <w:noProof/>
          <w:lang w:val="nl-NL" w:eastAsia="nl-NL"/>
        </w:rPr>
        <w:drawing>
          <wp:inline distT="0" distB="0" distL="0" distR="0" wp14:anchorId="16E55A41" wp14:editId="65F47A96">
            <wp:extent cx="933450" cy="933450"/>
            <wp:effectExtent l="0" t="0" r="0" b="0"/>
            <wp:docPr id="6" name="Graphique 6" descr="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Azo2yy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mv="urn:schemas-microsoft-com:mac:vml" xmlns:mo="http://schemas.microsoft.com/office/mac/office/2008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81" cy="93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3EF5" w14:textId="77777777" w:rsidR="00FE4623" w:rsidRDefault="00FE4623" w:rsidP="00A839E8">
      <w:pPr>
        <w:jc w:val="center"/>
      </w:pPr>
    </w:p>
    <w:p w14:paraId="66CC024F" w14:textId="77777777" w:rsidR="00FE4623" w:rsidRDefault="00FE4623" w:rsidP="00963103"/>
    <w:p w14:paraId="3B819194" w14:textId="77777777" w:rsidR="00FE4623" w:rsidRDefault="00F231EC" w:rsidP="00963103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61A0" wp14:editId="55DDFC95">
                <wp:simplePos x="0" y="0"/>
                <wp:positionH relativeFrom="column">
                  <wp:posOffset>4148243</wp:posOffset>
                </wp:positionH>
                <wp:positionV relativeFrom="paragraph">
                  <wp:posOffset>162772</wp:posOffset>
                </wp:positionV>
                <wp:extent cx="1247775" cy="708660"/>
                <wp:effectExtent l="711200" t="698500" r="9525" b="1524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08660"/>
                        </a:xfrm>
                        <a:prstGeom prst="wedgeRoundRectCallout">
                          <a:avLst>
                            <a:gd name="adj1" fmla="val -105395"/>
                            <a:gd name="adj2" fmla="val -14464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22468" w14:textId="77777777" w:rsidR="00F169F9" w:rsidRPr="00033F69" w:rsidRDefault="00F169F9" w:rsidP="00FF24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 w:rsidR="00F85341">
                              <w:rPr>
                                <w:color w:val="000000" w:themeColor="text1"/>
                              </w:rPr>
                              <w:t xml:space="preserve"> Prouve-moi que t’es </w:t>
                            </w:r>
                            <w:r>
                              <w:rPr>
                                <w:color w:val="000000" w:themeColor="text1"/>
                              </w:rPr>
                              <w:t>une machine !</w:t>
                            </w:r>
                          </w:p>
                          <w:p w14:paraId="532B7DA0" w14:textId="77777777" w:rsidR="00F169F9" w:rsidRDefault="00F169F9" w:rsidP="00015A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61A0" id="Rectangle à coins arrondis 2" o:spid="_x0000_s1030" type="#_x0000_t62" style="position:absolute;margin-left:326.65pt;margin-top:12.8pt;width:98.2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" adj="-11965,-20444" filled="f" strokecolor="#243f60 [1604]" strokeweight="2pt">
                <v:textbox>
                  <w:txbxContent>
                    <w:p w14:paraId="3EB22468" w14:textId="77777777" w:rsidR="00F169F9" w:rsidRPr="00033F69" w:rsidRDefault="00F169F9" w:rsidP="00FF24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 w:rsidR="00F85341">
                        <w:rPr>
                          <w:color w:val="000000" w:themeColor="text1"/>
                        </w:rPr>
                        <w:t xml:space="preserve"> Prouve-moi que t’es </w:t>
                      </w:r>
                      <w:r>
                        <w:rPr>
                          <w:color w:val="000000" w:themeColor="text1"/>
                        </w:rPr>
                        <w:t>une machine !</w:t>
                      </w:r>
                    </w:p>
                    <w:p w14:paraId="532B7DA0" w14:textId="77777777" w:rsidR="00F169F9" w:rsidRDefault="00F169F9" w:rsidP="00015A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FC894" wp14:editId="042EB78D">
                <wp:simplePos x="0" y="0"/>
                <wp:positionH relativeFrom="column">
                  <wp:posOffset>422698</wp:posOffset>
                </wp:positionH>
                <wp:positionV relativeFrom="paragraph">
                  <wp:posOffset>151765</wp:posOffset>
                </wp:positionV>
                <wp:extent cx="1247775" cy="704850"/>
                <wp:effectExtent l="12700" t="622300" r="78422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04850"/>
                        </a:xfrm>
                        <a:prstGeom prst="wedgeRoundRectCallout">
                          <a:avLst>
                            <a:gd name="adj1" fmla="val 111567"/>
                            <a:gd name="adj2" fmla="val -13464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B3077" w14:textId="77777777" w:rsidR="00F169F9" w:rsidRPr="00033F69" w:rsidRDefault="00F169F9" w:rsidP="009631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Allez, va chercher le chrono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C894" id="Rectangle à coins arrondis 7" o:spid="_x0000_s1031" type="#_x0000_t62" style="position:absolute;margin-left:33.3pt;margin-top:11.95pt;width:98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" adj="34898,-18284" filled="f" strokecolor="#243f60 [1604]" strokeweight="2pt">
                <v:textbox>
                  <w:txbxContent>
                    <w:p w14:paraId="1BCB3077" w14:textId="77777777" w:rsidR="00F169F9" w:rsidRPr="00033F69" w:rsidRDefault="00F169F9" w:rsidP="009631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Allez, va chercher le chrono !</w:t>
                      </w:r>
                    </w:p>
                  </w:txbxContent>
                </v:textbox>
              </v:shape>
            </w:pict>
          </mc:Fallback>
        </mc:AlternateContent>
      </w:r>
    </w:p>
    <w:p w14:paraId="74BA9E6C" w14:textId="77777777" w:rsidR="00FE4623" w:rsidRDefault="00F231EC" w:rsidP="00963103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45146" wp14:editId="4AEEB4FC">
                <wp:simplePos x="0" y="0"/>
                <wp:positionH relativeFrom="column">
                  <wp:posOffset>2289810</wp:posOffset>
                </wp:positionH>
                <wp:positionV relativeFrom="paragraph">
                  <wp:posOffset>92075</wp:posOffset>
                </wp:positionV>
                <wp:extent cx="1247775" cy="590550"/>
                <wp:effectExtent l="12700" t="685800" r="952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90550"/>
                        </a:xfrm>
                        <a:prstGeom prst="wedgeRoundRectCallout">
                          <a:avLst>
                            <a:gd name="adj1" fmla="val 5291"/>
                            <a:gd name="adj2" fmla="val -16090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C6EFD" w14:textId="77777777" w:rsidR="00F169F9" w:rsidRPr="00C72EC5" w:rsidRDefault="00F169F9" w:rsidP="009631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71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Tape dans le cardio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5146" id="Rectangle à coins arrondis 9" o:spid="_x0000_s1032" type="#_x0000_t62" style="position:absolute;margin-left:180.3pt;margin-top:7.25pt;width:98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" adj="11943,-23955" filled="f" strokecolor="#243f60 [1604]" strokeweight="2pt">
                <v:textbox>
                  <w:txbxContent>
                    <w:p w14:paraId="21EC6EFD" w14:textId="77777777" w:rsidR="00F169F9" w:rsidRPr="00C72EC5" w:rsidRDefault="00F169F9" w:rsidP="009631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71"/>
                      </w:r>
                      <w:r>
                        <w:rPr>
                          <w:color w:val="000000" w:themeColor="text1"/>
                        </w:rPr>
                        <w:t xml:space="preserve"> Tape dans le cardio !</w:t>
                      </w:r>
                    </w:p>
                  </w:txbxContent>
                </v:textbox>
              </v:shape>
            </w:pict>
          </mc:Fallback>
        </mc:AlternateContent>
      </w:r>
    </w:p>
    <w:p w14:paraId="365C9643" w14:textId="77777777" w:rsidR="00963103" w:rsidRDefault="00963103" w:rsidP="00963103"/>
    <w:p w14:paraId="725ABE1C" w14:textId="77777777" w:rsidR="007B0355" w:rsidRPr="007B0355" w:rsidRDefault="007B0355" w:rsidP="00A17035">
      <w:pPr>
        <w:pStyle w:val="Kop1"/>
        <w:rPr>
          <w:sz w:val="32"/>
        </w:rPr>
      </w:pPr>
    </w:p>
    <w:p w14:paraId="778C4099" w14:textId="2065898E" w:rsidR="00E75D05" w:rsidRDefault="00F46490" w:rsidP="00A17035">
      <w:pPr>
        <w:pStyle w:val="Kop1"/>
      </w:pPr>
      <w:r>
        <w:t xml:space="preserve">Au </w:t>
      </w:r>
      <w:r w:rsidR="00A17035">
        <w:t>cœur de l’action</w:t>
      </w:r>
    </w:p>
    <w:p w14:paraId="5A971C66" w14:textId="77777777" w:rsidR="009804EB" w:rsidRPr="00683B2E" w:rsidRDefault="00AC4159" w:rsidP="00F85341">
      <w:pPr>
        <w:pStyle w:val="Kop2"/>
        <w:jc w:val="both"/>
      </w:pPr>
      <w:r w:rsidRPr="0009259C">
        <w:t xml:space="preserve">Activité </w:t>
      </w:r>
      <w:r>
        <w:t>4</w:t>
      </w:r>
      <w:r w:rsidRPr="0009259C">
        <w:t xml:space="preserve"> : </w:t>
      </w:r>
      <w:r w:rsidR="00F85341">
        <w:t>ton</w:t>
      </w:r>
      <w:r w:rsidR="009804EB">
        <w:t xml:space="preserve"> ami</w:t>
      </w:r>
      <w:r w:rsidR="009804EB" w:rsidRPr="0069168E">
        <w:t>(e)</w:t>
      </w:r>
      <w:r w:rsidR="009804EB">
        <w:t xml:space="preserve"> veut aband</w:t>
      </w:r>
      <w:r w:rsidR="00F85341">
        <w:t>onner ses projets</w:t>
      </w:r>
      <w:r w:rsidR="009804EB">
        <w:t xml:space="preserve"> et ses études quelques moi</w:t>
      </w:r>
      <w:r w:rsidR="00F85341">
        <w:t>s avant un examen. Tu discutes</w:t>
      </w:r>
      <w:r w:rsidR="009804EB">
        <w:t xml:space="preserve"> pour le/la persuader de persévérer en utilisant deux </w:t>
      </w:r>
      <w:r w:rsidR="00F85341">
        <w:t>expressions de la chanson. Jouez</w:t>
      </w:r>
      <w:r w:rsidR="009804EB">
        <w:t xml:space="preserve"> le dialogue.</w:t>
      </w:r>
    </w:p>
    <w:p w14:paraId="722967C4" w14:textId="77777777" w:rsidR="00E75D05" w:rsidRDefault="00E75D05" w:rsidP="00F7725C">
      <w:pPr>
        <w:pStyle w:val="Lijstalinea"/>
      </w:pPr>
    </w:p>
    <w:sectPr w:rsidR="00E75D05" w:rsidSect="00C52224">
      <w:headerReference w:type="default" r:id="rId14"/>
      <w:footerReference w:type="default" r:id="rId15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303F8" w14:textId="77777777" w:rsidR="00F169F9" w:rsidRDefault="00F169F9" w:rsidP="002F1DF6">
      <w:r>
        <w:separator/>
      </w:r>
    </w:p>
  </w:endnote>
  <w:endnote w:type="continuationSeparator" w:id="0">
    <w:p w14:paraId="0D19C5C2" w14:textId="77777777" w:rsidR="00F169F9" w:rsidRDefault="00F169F9" w:rsidP="002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849"/>
      <w:gridCol w:w="1803"/>
      <w:gridCol w:w="3980"/>
    </w:tblGrid>
    <w:tr w:rsidR="00F169F9" w:rsidRPr="00B25FD7" w14:paraId="56D8FB37" w14:textId="77777777" w:rsidTr="009752BB">
      <w:trPr>
        <w:trHeight w:val="284"/>
        <w:jc w:val="center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14:paraId="1F0301E4" w14:textId="77777777" w:rsidR="00F169F9" w:rsidRPr="00B25FD7" w:rsidRDefault="00F169F9" w:rsidP="00805CAB">
          <w:pPr>
            <w:pStyle w:val="Voettekst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14:paraId="516C48F1" w14:textId="45FA972B" w:rsidR="00F169F9" w:rsidRPr="00B25FD7" w:rsidRDefault="00F169F9" w:rsidP="00B25FD7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B820E5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B820E5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14:paraId="42371978" w14:textId="77777777" w:rsidR="00F169F9" w:rsidRPr="00B25FD7" w:rsidRDefault="00F169F9" w:rsidP="00B25FD7">
          <w:pPr>
            <w:pStyle w:val="Voettekst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F169F9" w:rsidRPr="00B25FD7" w14:paraId="07DACEFA" w14:textId="77777777" w:rsidTr="009752BB">
      <w:trPr>
        <w:trHeight w:val="284"/>
        <w:jc w:val="center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14:paraId="5D2A5907" w14:textId="77777777" w:rsidR="00F169F9" w:rsidRPr="00B25FD7" w:rsidRDefault="00F169F9" w:rsidP="00805CAB">
          <w:pPr>
            <w:pStyle w:val="Voettekst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>Frédérique Gella</w:t>
          </w:r>
        </w:p>
      </w:tc>
      <w:tc>
        <w:tcPr>
          <w:tcW w:w="936" w:type="pct"/>
          <w:vMerge/>
          <w:shd w:val="clear" w:color="auto" w:fill="auto"/>
          <w:vAlign w:val="center"/>
        </w:tcPr>
        <w:p w14:paraId="3CA63889" w14:textId="77777777" w:rsidR="00F169F9" w:rsidRPr="00B25FD7" w:rsidRDefault="00F169F9" w:rsidP="00B25FD7">
          <w:pPr>
            <w:pStyle w:val="Voettekst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14:paraId="4FD3B530" w14:textId="77777777" w:rsidR="00F169F9" w:rsidRPr="00B25FD7" w:rsidRDefault="00F169F9" w:rsidP="00B25FD7">
          <w:pPr>
            <w:pStyle w:val="Voettekst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>CAVILAM – Alliance Française</w:t>
          </w:r>
        </w:p>
      </w:tc>
    </w:tr>
  </w:tbl>
  <w:p w14:paraId="70430CCE" w14:textId="77777777" w:rsidR="00F169F9" w:rsidRDefault="00F169F9" w:rsidP="002F1DF6">
    <w:pPr>
      <w:pStyle w:val="Voettekst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1F71F" w14:textId="77777777" w:rsidR="00F169F9" w:rsidRDefault="00F169F9" w:rsidP="002F1DF6">
      <w:r>
        <w:separator/>
      </w:r>
    </w:p>
  </w:footnote>
  <w:footnote w:type="continuationSeparator" w:id="0">
    <w:p w14:paraId="363C0F96" w14:textId="77777777" w:rsidR="00F169F9" w:rsidRDefault="00F169F9" w:rsidP="002F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576"/>
    </w:tblGrid>
    <w:tr w:rsidR="00F169F9" w:rsidRPr="00B25FD7" w14:paraId="15B433AE" w14:textId="77777777" w:rsidTr="0002564F">
      <w:trPr>
        <w:trHeight w:val="71"/>
        <w:jc w:val="right"/>
      </w:trPr>
      <w:tc>
        <w:tcPr>
          <w:tcW w:w="3175" w:type="dxa"/>
          <w:shd w:val="clear" w:color="auto" w:fill="auto"/>
        </w:tcPr>
        <w:p w14:paraId="75CD3161" w14:textId="5E5D8024" w:rsidR="00F169F9" w:rsidRPr="00B25FD7" w:rsidRDefault="00F169F9" w:rsidP="0002564F">
          <w:pPr>
            <w:pStyle w:val="Koptekst"/>
            <w:jc w:val="right"/>
            <w:rPr>
              <w:color w:val="A6A6A6"/>
              <w:sz w:val="16"/>
            </w:rPr>
          </w:pPr>
          <w:r w:rsidRPr="00B25FD7">
            <w:rPr>
              <w:color w:val="A6A6A6"/>
              <w:sz w:val="16"/>
            </w:rPr>
            <w:fldChar w:fldCharType="begin"/>
          </w:r>
          <w:r w:rsidRPr="00B25FD7">
            <w:rPr>
              <w:color w:val="A6A6A6"/>
              <w:sz w:val="16"/>
            </w:rPr>
            <w:instrText xml:space="preserve"> STYLEREF Titre \* MERGEFORMAT </w:instrText>
          </w:r>
          <w:r w:rsidRPr="00B25FD7">
            <w:rPr>
              <w:color w:val="A6A6A6"/>
              <w:sz w:val="16"/>
            </w:rPr>
            <w:fldChar w:fldCharType="separate"/>
          </w:r>
          <w:r w:rsidR="00B820E5">
            <w:rPr>
              <w:b/>
              <w:bCs/>
              <w:noProof/>
              <w:color w:val="A6A6A6"/>
              <w:sz w:val="16"/>
              <w:lang w:val="nl-NL"/>
            </w:rPr>
            <w:t>Fout! Gebruik het tabblad Start om Titre toe te passen op de tekst die u hier wilt weergeven.</w:t>
          </w:r>
          <w:r w:rsidRPr="00B25FD7">
            <w:rPr>
              <w:color w:val="A6A6A6"/>
              <w:sz w:val="16"/>
            </w:rPr>
            <w:fldChar w:fldCharType="end"/>
          </w:r>
          <w:r w:rsidRPr="00B25FD7">
            <w:rPr>
              <w:color w:val="A6A6A6"/>
              <w:sz w:val="16"/>
            </w:rPr>
            <w:t xml:space="preserve"> </w:t>
          </w:r>
        </w:p>
      </w:tc>
      <w:tc>
        <w:tcPr>
          <w:tcW w:w="0" w:type="auto"/>
          <w:shd w:val="clear" w:color="auto" w:fill="auto"/>
          <w:vAlign w:val="center"/>
        </w:tcPr>
        <w:p w14:paraId="5BEC5CE2" w14:textId="77777777" w:rsidR="00F169F9" w:rsidRPr="00B25FD7" w:rsidRDefault="00F169F9" w:rsidP="004E6FFF">
          <w:pPr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 wp14:anchorId="5526CED1" wp14:editId="4CD90942">
                <wp:extent cx="219075" cy="219075"/>
                <wp:effectExtent l="0" t="0" r="9525" b="9525"/>
                <wp:docPr id="4" name="Image 4" descr="SYSTEME:Users:vmoisan:Desktop:Gabarit BNF:A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2F4B11" w14:textId="77777777" w:rsidR="00F169F9" w:rsidRDefault="00F169F9" w:rsidP="002F1DF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0" allowOverlap="1" wp14:anchorId="3D4500F1" wp14:editId="1B4200D5">
          <wp:simplePos x="0" y="0"/>
          <wp:positionH relativeFrom="page">
            <wp:align>center</wp:align>
          </wp:positionH>
          <wp:positionV relativeFrom="page">
            <wp:posOffset>-36195</wp:posOffset>
          </wp:positionV>
          <wp:extent cx="8010525" cy="826770"/>
          <wp:effectExtent l="0" t="0" r="952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85pt;height:35.2pt" o:bullet="t">
        <v:imagedata r:id="rId1" o:title="Fleche"/>
      </v:shape>
    </w:pict>
  </w:numPicBullet>
  <w:abstractNum w:abstractNumId="0" w15:restartNumberingAfterBreak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909EE"/>
    <w:multiLevelType w:val="hybridMultilevel"/>
    <w:tmpl w:val="B792112C"/>
    <w:lvl w:ilvl="0" w:tplc="0BBEF568">
      <w:start w:val="1"/>
      <w:numFmt w:val="bullet"/>
      <w:pStyle w:val="Kop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472"/>
    <w:multiLevelType w:val="hybridMultilevel"/>
    <w:tmpl w:val="4DFAD7B2"/>
    <w:lvl w:ilvl="0" w:tplc="26FCE4E2">
      <w:start w:val="2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48EE"/>
    <w:multiLevelType w:val="hybridMultilevel"/>
    <w:tmpl w:val="0E3A3E6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B24F0"/>
    <w:multiLevelType w:val="hybridMultilevel"/>
    <w:tmpl w:val="AF307864"/>
    <w:lvl w:ilvl="0" w:tplc="F7C612BA">
      <w:start w:val="1"/>
      <w:numFmt w:val="bullet"/>
      <w:pStyle w:val="Listeobjectifs"/>
      <w:lvlText w:val=""/>
      <w:lvlJc w:val="left"/>
      <w:pPr>
        <w:ind w:left="360" w:hanging="17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FF"/>
    <w:rsid w:val="00015AFF"/>
    <w:rsid w:val="0002564F"/>
    <w:rsid w:val="00025E72"/>
    <w:rsid w:val="00033F69"/>
    <w:rsid w:val="00054A5E"/>
    <w:rsid w:val="00056AE5"/>
    <w:rsid w:val="00060F35"/>
    <w:rsid w:val="0009259C"/>
    <w:rsid w:val="000C30B8"/>
    <w:rsid w:val="000C6EFD"/>
    <w:rsid w:val="000D49E7"/>
    <w:rsid w:val="000E75C1"/>
    <w:rsid w:val="000F5FBE"/>
    <w:rsid w:val="00112962"/>
    <w:rsid w:val="00113354"/>
    <w:rsid w:val="00126AE4"/>
    <w:rsid w:val="0013415F"/>
    <w:rsid w:val="00145EA4"/>
    <w:rsid w:val="00150DFD"/>
    <w:rsid w:val="00175443"/>
    <w:rsid w:val="00192141"/>
    <w:rsid w:val="001948CD"/>
    <w:rsid w:val="00195C70"/>
    <w:rsid w:val="001A6928"/>
    <w:rsid w:val="001C06A8"/>
    <w:rsid w:val="001C7256"/>
    <w:rsid w:val="001D1AE5"/>
    <w:rsid w:val="001D5A97"/>
    <w:rsid w:val="00206185"/>
    <w:rsid w:val="002128C6"/>
    <w:rsid w:val="0022055C"/>
    <w:rsid w:val="00234C10"/>
    <w:rsid w:val="00237096"/>
    <w:rsid w:val="00287247"/>
    <w:rsid w:val="002D1CBF"/>
    <w:rsid w:val="002D47DE"/>
    <w:rsid w:val="002F1DF6"/>
    <w:rsid w:val="0033311F"/>
    <w:rsid w:val="0034177D"/>
    <w:rsid w:val="00382860"/>
    <w:rsid w:val="00392052"/>
    <w:rsid w:val="00396021"/>
    <w:rsid w:val="003D3FA0"/>
    <w:rsid w:val="00404629"/>
    <w:rsid w:val="00407B56"/>
    <w:rsid w:val="0043411A"/>
    <w:rsid w:val="0044373F"/>
    <w:rsid w:val="00466550"/>
    <w:rsid w:val="004814D4"/>
    <w:rsid w:val="004835A2"/>
    <w:rsid w:val="004C0B23"/>
    <w:rsid w:val="004C46EC"/>
    <w:rsid w:val="004C7AF7"/>
    <w:rsid w:val="004E447F"/>
    <w:rsid w:val="004E6FFF"/>
    <w:rsid w:val="004F40BA"/>
    <w:rsid w:val="00516919"/>
    <w:rsid w:val="005306B2"/>
    <w:rsid w:val="00540154"/>
    <w:rsid w:val="005420A3"/>
    <w:rsid w:val="00551DFC"/>
    <w:rsid w:val="005B20C7"/>
    <w:rsid w:val="005B706F"/>
    <w:rsid w:val="005D008A"/>
    <w:rsid w:val="005D337F"/>
    <w:rsid w:val="005F45EC"/>
    <w:rsid w:val="00603B8B"/>
    <w:rsid w:val="0062629D"/>
    <w:rsid w:val="00627269"/>
    <w:rsid w:val="00656819"/>
    <w:rsid w:val="00663FAC"/>
    <w:rsid w:val="00683B2E"/>
    <w:rsid w:val="0069168E"/>
    <w:rsid w:val="006B4063"/>
    <w:rsid w:val="006B60CB"/>
    <w:rsid w:val="006D0F77"/>
    <w:rsid w:val="006E3B53"/>
    <w:rsid w:val="00723D5B"/>
    <w:rsid w:val="00727AFD"/>
    <w:rsid w:val="00751467"/>
    <w:rsid w:val="0076665A"/>
    <w:rsid w:val="0077057B"/>
    <w:rsid w:val="007B0355"/>
    <w:rsid w:val="007B64FE"/>
    <w:rsid w:val="007E10C4"/>
    <w:rsid w:val="007E6CA2"/>
    <w:rsid w:val="007F5D71"/>
    <w:rsid w:val="007F6CF9"/>
    <w:rsid w:val="007F7BDE"/>
    <w:rsid w:val="00805CAB"/>
    <w:rsid w:val="00823868"/>
    <w:rsid w:val="00827438"/>
    <w:rsid w:val="00834035"/>
    <w:rsid w:val="00837CE3"/>
    <w:rsid w:val="00850BCB"/>
    <w:rsid w:val="008579B5"/>
    <w:rsid w:val="00876428"/>
    <w:rsid w:val="00876B53"/>
    <w:rsid w:val="008A5234"/>
    <w:rsid w:val="008C621E"/>
    <w:rsid w:val="008D1F8B"/>
    <w:rsid w:val="008F3164"/>
    <w:rsid w:val="0090020C"/>
    <w:rsid w:val="009076FB"/>
    <w:rsid w:val="009102E9"/>
    <w:rsid w:val="00922664"/>
    <w:rsid w:val="009517F0"/>
    <w:rsid w:val="00951A2D"/>
    <w:rsid w:val="0095520F"/>
    <w:rsid w:val="00957D53"/>
    <w:rsid w:val="00960474"/>
    <w:rsid w:val="00963103"/>
    <w:rsid w:val="00967AF1"/>
    <w:rsid w:val="009752BB"/>
    <w:rsid w:val="009804EB"/>
    <w:rsid w:val="00991E6E"/>
    <w:rsid w:val="009926D2"/>
    <w:rsid w:val="009E776C"/>
    <w:rsid w:val="00A00A6C"/>
    <w:rsid w:val="00A077E0"/>
    <w:rsid w:val="00A12780"/>
    <w:rsid w:val="00A17035"/>
    <w:rsid w:val="00A21082"/>
    <w:rsid w:val="00A3556C"/>
    <w:rsid w:val="00A3564F"/>
    <w:rsid w:val="00A66E79"/>
    <w:rsid w:val="00A81762"/>
    <w:rsid w:val="00A839E8"/>
    <w:rsid w:val="00AA0C97"/>
    <w:rsid w:val="00AB034F"/>
    <w:rsid w:val="00AB11C5"/>
    <w:rsid w:val="00AB6084"/>
    <w:rsid w:val="00AC4159"/>
    <w:rsid w:val="00AE52E0"/>
    <w:rsid w:val="00AF108B"/>
    <w:rsid w:val="00AF707F"/>
    <w:rsid w:val="00B25FD7"/>
    <w:rsid w:val="00B45C13"/>
    <w:rsid w:val="00B52E92"/>
    <w:rsid w:val="00B5445C"/>
    <w:rsid w:val="00B67B3A"/>
    <w:rsid w:val="00B75E84"/>
    <w:rsid w:val="00B820E5"/>
    <w:rsid w:val="00B83193"/>
    <w:rsid w:val="00B979F6"/>
    <w:rsid w:val="00BA1C74"/>
    <w:rsid w:val="00BB1FA9"/>
    <w:rsid w:val="00BC38A3"/>
    <w:rsid w:val="00BD56CD"/>
    <w:rsid w:val="00BE21F5"/>
    <w:rsid w:val="00BE4E5A"/>
    <w:rsid w:val="00C256D1"/>
    <w:rsid w:val="00C3740C"/>
    <w:rsid w:val="00C4005E"/>
    <w:rsid w:val="00C41F1D"/>
    <w:rsid w:val="00C52224"/>
    <w:rsid w:val="00C5638A"/>
    <w:rsid w:val="00C57088"/>
    <w:rsid w:val="00C72EC5"/>
    <w:rsid w:val="00CA208E"/>
    <w:rsid w:val="00CA258C"/>
    <w:rsid w:val="00CA79AC"/>
    <w:rsid w:val="00CD5FAB"/>
    <w:rsid w:val="00CD7774"/>
    <w:rsid w:val="00CF2441"/>
    <w:rsid w:val="00D07380"/>
    <w:rsid w:val="00D325A4"/>
    <w:rsid w:val="00D423C5"/>
    <w:rsid w:val="00D477F3"/>
    <w:rsid w:val="00D659AD"/>
    <w:rsid w:val="00D6659E"/>
    <w:rsid w:val="00D91E40"/>
    <w:rsid w:val="00D95698"/>
    <w:rsid w:val="00D9650C"/>
    <w:rsid w:val="00DA3AB9"/>
    <w:rsid w:val="00DA3FD7"/>
    <w:rsid w:val="00DC3346"/>
    <w:rsid w:val="00DD2E0B"/>
    <w:rsid w:val="00DD403A"/>
    <w:rsid w:val="00DD4F41"/>
    <w:rsid w:val="00DE1517"/>
    <w:rsid w:val="00DF68CB"/>
    <w:rsid w:val="00E00564"/>
    <w:rsid w:val="00E225F7"/>
    <w:rsid w:val="00E26D40"/>
    <w:rsid w:val="00E624C0"/>
    <w:rsid w:val="00E75D05"/>
    <w:rsid w:val="00EA139C"/>
    <w:rsid w:val="00EB4BEF"/>
    <w:rsid w:val="00EC4BB7"/>
    <w:rsid w:val="00ED4A3C"/>
    <w:rsid w:val="00EE0B12"/>
    <w:rsid w:val="00EE336D"/>
    <w:rsid w:val="00EE7091"/>
    <w:rsid w:val="00F151D8"/>
    <w:rsid w:val="00F169F9"/>
    <w:rsid w:val="00F231EC"/>
    <w:rsid w:val="00F2341C"/>
    <w:rsid w:val="00F33788"/>
    <w:rsid w:val="00F37085"/>
    <w:rsid w:val="00F46490"/>
    <w:rsid w:val="00F7725C"/>
    <w:rsid w:val="00F85341"/>
    <w:rsid w:val="00F93DCC"/>
    <w:rsid w:val="00F96A53"/>
    <w:rsid w:val="00FA7AAC"/>
    <w:rsid w:val="00FB143B"/>
    <w:rsid w:val="00FC4358"/>
    <w:rsid w:val="00FE32B9"/>
    <w:rsid w:val="00FE4623"/>
    <w:rsid w:val="00FF2461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B5E398"/>
  <w14:defaultImageDpi w14:val="330"/>
  <w15:docId w15:val="{F4471ECB-BCF9-4856-9353-66E3D15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FAB"/>
    <w:pPr>
      <w:spacing w:line="276" w:lineRule="auto"/>
    </w:pPr>
    <w:rPr>
      <w:rFonts w:ascii="Tahoma" w:hAnsi="Tahoma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5D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1DF6"/>
  </w:style>
  <w:style w:type="paragraph" w:styleId="Voettekst">
    <w:name w:val="footer"/>
    <w:basedOn w:val="Standaard"/>
    <w:link w:val="Voettekst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Kop1Char">
    <w:name w:val="Kop 1 Char"/>
    <w:link w:val="Kop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Kop2Char">
    <w:name w:val="Kop 2 Char"/>
    <w:link w:val="Kop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el">
    <w:name w:val="Title"/>
    <w:aliases w:val="Titre fiche"/>
    <w:basedOn w:val="Standaard"/>
    <w:next w:val="Standaard"/>
    <w:link w:val="TitelCh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elChar">
    <w:name w:val="Titel Char"/>
    <w:aliases w:val="Titre fiche Char"/>
    <w:link w:val="Titel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Tabelraster">
    <w:name w:val="Table Grid"/>
    <w:basedOn w:val="Standaardtabe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Standaard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6D4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26D40"/>
    <w:rPr>
      <w:rFonts w:ascii="Lucida Grande" w:hAnsi="Lucida Grande" w:cs="Lucida Grande"/>
      <w:sz w:val="18"/>
      <w:szCs w:val="18"/>
      <w:lang w:val="fr-FR" w:eastAsia="en-US"/>
    </w:rPr>
  </w:style>
  <w:style w:type="paragraph" w:styleId="Lijstalinea">
    <w:name w:val="List Paragraph"/>
    <w:basedOn w:val="Standaard"/>
    <w:uiPriority w:val="72"/>
    <w:rsid w:val="009752BB"/>
    <w:pPr>
      <w:ind w:left="720"/>
      <w:contextualSpacing/>
    </w:pPr>
  </w:style>
  <w:style w:type="character" w:styleId="Hyperlink">
    <w:name w:val="Hyperlink"/>
    <w:uiPriority w:val="99"/>
    <w:unhideWhenUsed/>
    <w:rsid w:val="00B5445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5D05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customStyle="1" w:styleId="Infosactivit">
    <w:name w:val="Infos activité"/>
    <w:link w:val="InfosactivitCar"/>
    <w:qFormat/>
    <w:rsid w:val="00E75D05"/>
    <w:pPr>
      <w:keepNext/>
      <w:spacing w:after="120"/>
      <w:ind w:left="414"/>
    </w:pPr>
    <w:rPr>
      <w:rFonts w:ascii="Tahoma" w:eastAsia="Times New Roman" w:hAnsi="Tahoma"/>
      <w:color w:val="7F7F7F"/>
      <w:sz w:val="16"/>
      <w:szCs w:val="24"/>
      <w:lang w:eastAsia="en-US"/>
    </w:rPr>
  </w:style>
  <w:style w:type="character" w:customStyle="1" w:styleId="InfosactivitCar">
    <w:name w:val="Infos activité Car"/>
    <w:link w:val="Infosactivit"/>
    <w:rsid w:val="00E75D05"/>
    <w:rPr>
      <w:rFonts w:ascii="Tahoma" w:eastAsia="Times New Roman" w:hAnsi="Tahoma"/>
      <w:color w:val="7F7F7F"/>
      <w:sz w:val="16"/>
      <w:szCs w:val="24"/>
      <w:lang w:eastAsia="en-US"/>
    </w:rPr>
  </w:style>
  <w:style w:type="paragraph" w:customStyle="1" w:styleId="Listeobjectifs">
    <w:name w:val="Liste objectifs"/>
    <w:basedOn w:val="Lijstalinea"/>
    <w:qFormat/>
    <w:rsid w:val="00E75D05"/>
    <w:pPr>
      <w:numPr>
        <w:numId w:val="9"/>
      </w:numPr>
      <w:jc w:val="both"/>
    </w:pPr>
    <w:rPr>
      <w:rFonts w:eastAsia="Times New Roman"/>
      <w:sz w:val="18"/>
      <w:szCs w:val="18"/>
    </w:rPr>
  </w:style>
  <w:style w:type="paragraph" w:customStyle="1" w:styleId="consigne">
    <w:name w:val="consigne"/>
    <w:basedOn w:val="Standaard"/>
    <w:rsid w:val="00850BCB"/>
    <w:pPr>
      <w:spacing w:before="240" w:after="120" w:line="288" w:lineRule="auto"/>
      <w:ind w:right="-104"/>
    </w:pPr>
    <w:rPr>
      <w:rFonts w:eastAsia="Times New Roman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FESSEURS\RESSOURCES\3_Chanson\Clips%20Chansons\Gabarit-PDC_2016\Gabarit-PDC-Ap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7521-1A4D-437E-8C4D-6277C38C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Gabarit-PDC-App</Template>
  <TotalTime>0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Links>
    <vt:vector size="12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https://www.istockphoto.com/fr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https://openclipart.org/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GELLA</dc:creator>
  <cp:lastModifiedBy>E.M.P. Vena</cp:lastModifiedBy>
  <cp:revision>2</cp:revision>
  <cp:lastPrinted>2019-10-14T10:01:00Z</cp:lastPrinted>
  <dcterms:created xsi:type="dcterms:W3CDTF">2020-01-29T10:41:00Z</dcterms:created>
  <dcterms:modified xsi:type="dcterms:W3CDTF">2020-01-29T10:41:00Z</dcterms:modified>
</cp:coreProperties>
</file>