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75" w:rsidRPr="001D6227" w:rsidRDefault="003F7B49" w:rsidP="00405E75">
      <w:pPr>
        <w:pStyle w:val="Titel"/>
        <w:rPr>
          <w:lang w:val="fr-FR"/>
        </w:rPr>
      </w:pPr>
      <w:bookmarkStart w:id="0" w:name="_GoBack"/>
      <w:bookmarkEnd w:id="0"/>
      <w:r>
        <w:rPr>
          <w:lang w:val="fr-FR"/>
        </w:rPr>
        <w:t>J</w:t>
      </w:r>
      <w:r w:rsidR="0055429C" w:rsidRPr="001D6227">
        <w:rPr>
          <w:lang w:val="fr-FR"/>
        </w:rPr>
        <w:t>apon : un festival zéro déchet</w:t>
      </w:r>
    </w:p>
    <w:p w:rsidR="00405E75" w:rsidRDefault="0079514E" w:rsidP="00A5068A">
      <w:pPr>
        <w:pStyle w:val="Kop1"/>
        <w:rPr>
          <w:lang w:val="fr-FR"/>
        </w:rPr>
      </w:pPr>
      <w:r>
        <w:t xml:space="preserve">Activité </w:t>
      </w:r>
      <w:r w:rsidR="00B51F6F">
        <w:rPr>
          <w:lang w:val="fr-FR"/>
        </w:rPr>
        <w:t>4</w:t>
      </w:r>
      <w:r w:rsidR="00390505">
        <w:rPr>
          <w:lang w:val="fr-FR"/>
        </w:rPr>
        <w:t xml:space="preserve"> – Cartes pour le quiz</w:t>
      </w:r>
    </w:p>
    <w:p w:rsidR="00B51F6F" w:rsidRPr="00B51F6F" w:rsidRDefault="00B51F6F" w:rsidP="00B51F6F"/>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835"/>
        <w:gridCol w:w="3257"/>
        <w:gridCol w:w="3258"/>
      </w:tblGrid>
      <w:tr w:rsidR="009F50A5" w:rsidTr="005F08D4">
        <w:trPr>
          <w:trHeight w:val="2835"/>
        </w:trPr>
        <w:tc>
          <w:tcPr>
            <w:tcW w:w="2835" w:type="dxa"/>
            <w:shd w:val="clear" w:color="auto" w:fill="auto"/>
            <w:vAlign w:val="center"/>
          </w:tcPr>
          <w:p w:rsidR="009F50A5" w:rsidRDefault="002F6175" w:rsidP="005F08D4">
            <w:pPr>
              <w:jc w:val="center"/>
            </w:pPr>
            <w:r>
              <w:rPr>
                <w:noProof/>
                <w:lang w:val="nl-NL" w:eastAsia="nl-NL"/>
              </w:rPr>
              <mc:AlternateContent>
                <mc:Choice Requires="wps">
                  <w:drawing>
                    <wp:anchor distT="0" distB="0" distL="114300" distR="114300" simplePos="0" relativeHeight="251652096" behindDoc="1" locked="0" layoutInCell="1" allowOverlap="1" wp14:anchorId="2AD72A19" wp14:editId="1B76CF4F">
                      <wp:simplePos x="0" y="0"/>
                      <wp:positionH relativeFrom="column">
                        <wp:posOffset>116205</wp:posOffset>
                      </wp:positionH>
                      <wp:positionV relativeFrom="paragraph">
                        <wp:posOffset>287020</wp:posOffset>
                      </wp:positionV>
                      <wp:extent cx="1440180" cy="1204595"/>
                      <wp:effectExtent l="103505" t="96520" r="107315" b="95885"/>
                      <wp:wrapTight wrapText="bothSides">
                        <wp:wrapPolygon edited="0">
                          <wp:start x="10438" y="-512"/>
                          <wp:lineTo x="-714" y="21771"/>
                          <wp:lineTo x="22171" y="21771"/>
                          <wp:lineTo x="11019" y="-512"/>
                          <wp:lineTo x="10438" y="-512"/>
                        </wp:wrapPolygon>
                      </wp:wrapTight>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204595"/>
                              </a:xfrm>
                              <a:prstGeom prst="triangle">
                                <a:avLst>
                                  <a:gd name="adj" fmla="val 50000"/>
                                </a:avLst>
                              </a:prstGeom>
                              <a:solidFill>
                                <a:srgbClr val="FF6600"/>
                              </a:solidFill>
                              <a:ln w="2857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5F0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6" type="#_x0000_t5" style="position:absolute;margin-left:9.15pt;margin-top:22.6pt;width:113.4pt;height:9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" fillcolor="#f60" strokecolor="#c00000" strokeweight="2.25pt">
                      <w10:wrap type="tight"/>
                    </v:shape>
                  </w:pict>
                </mc:Fallback>
              </mc:AlternateContent>
            </w:r>
          </w:p>
        </w:tc>
        <w:tc>
          <w:tcPr>
            <w:tcW w:w="3257" w:type="dxa"/>
            <w:shd w:val="clear" w:color="auto" w:fill="auto"/>
            <w:vAlign w:val="center"/>
          </w:tcPr>
          <w:p w:rsidR="009F50A5" w:rsidRDefault="002F6175" w:rsidP="005F08D4">
            <w:pPr>
              <w:jc w:val="center"/>
            </w:pPr>
            <w:r>
              <w:rPr>
                <w:noProof/>
                <w:lang w:val="nl-NL" w:eastAsia="nl-NL"/>
              </w:rPr>
              <mc:AlternateContent>
                <mc:Choice Requires="wps">
                  <w:drawing>
                    <wp:anchor distT="0" distB="0" distL="114300" distR="114300" simplePos="0" relativeHeight="251653120" behindDoc="1" locked="0" layoutInCell="1" allowOverlap="1" wp14:anchorId="37FBD574" wp14:editId="53388F1E">
                      <wp:simplePos x="0" y="0"/>
                      <wp:positionH relativeFrom="column">
                        <wp:posOffset>248285</wp:posOffset>
                      </wp:positionH>
                      <wp:positionV relativeFrom="paragraph">
                        <wp:posOffset>175260</wp:posOffset>
                      </wp:positionV>
                      <wp:extent cx="1440180" cy="1440180"/>
                      <wp:effectExtent l="6985" t="10160" r="13335" b="10160"/>
                      <wp:wrapTight wrapText="bothSides">
                        <wp:wrapPolygon edited="0">
                          <wp:start x="9724" y="-286"/>
                          <wp:lineTo x="8010" y="-143"/>
                          <wp:lineTo x="3714" y="1429"/>
                          <wp:lineTo x="3714" y="2000"/>
                          <wp:lineTo x="2714" y="3000"/>
                          <wp:lineTo x="1571" y="4295"/>
                          <wp:lineTo x="1143" y="5010"/>
                          <wp:lineTo x="286" y="6581"/>
                          <wp:lineTo x="-286" y="8724"/>
                          <wp:lineTo x="-286" y="13448"/>
                          <wp:lineTo x="571" y="15733"/>
                          <wp:lineTo x="2000" y="18029"/>
                          <wp:lineTo x="4724" y="20314"/>
                          <wp:lineTo x="4867" y="20600"/>
                          <wp:lineTo x="8438" y="21743"/>
                          <wp:lineTo x="9152" y="21743"/>
                          <wp:lineTo x="12305" y="21743"/>
                          <wp:lineTo x="13019" y="21743"/>
                          <wp:lineTo x="16590" y="20600"/>
                          <wp:lineTo x="16733" y="20314"/>
                          <wp:lineTo x="19457" y="18029"/>
                          <wp:lineTo x="20886" y="15733"/>
                          <wp:lineTo x="21743" y="13448"/>
                          <wp:lineTo x="21886" y="11162"/>
                          <wp:lineTo x="21886" y="8867"/>
                          <wp:lineTo x="21171" y="6581"/>
                          <wp:lineTo x="20029" y="4295"/>
                          <wp:lineTo x="17733" y="2000"/>
                          <wp:lineTo x="17886" y="1429"/>
                          <wp:lineTo x="13448" y="-143"/>
                          <wp:lineTo x="11733" y="-286"/>
                          <wp:lineTo x="9724" y="-286"/>
                        </wp:wrapPolygon>
                      </wp:wrapTight>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flowChartConnector">
                                <a:avLst/>
                              </a:prstGeom>
                              <a:solidFill>
                                <a:srgbClr val="00B0F0"/>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0A88" id="_x0000_t120" coordsize="21600,21600" o:spt="120" path="m10800,qx,10800,10800,21600,21600,10800,10800,xe">
                      <v:path gradientshapeok="t" o:connecttype="custom" o:connectlocs="10800,0;3163,3163;0,10800;3163,18437;10800,21600;18437,18437;21600,10800;18437,3163" textboxrect="3163,3163,18437,18437"/>
                    </v:shapetype>
                    <v:shape id="AutoShape 20" o:spid="_x0000_s1026" type="#_x0000_t120" style="position:absolute;margin-left:19.55pt;margin-top:13.8pt;width:113.4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" fillcolor="#00b0f0" strokecolor="#0070c0" strokeweight="2.25pt">
                      <w10:wrap type="tight"/>
                    </v:shape>
                  </w:pict>
                </mc:Fallback>
              </mc:AlternateContent>
            </w:r>
          </w:p>
        </w:tc>
        <w:tc>
          <w:tcPr>
            <w:tcW w:w="3258" w:type="dxa"/>
            <w:shd w:val="clear" w:color="auto" w:fill="auto"/>
            <w:vAlign w:val="center"/>
          </w:tcPr>
          <w:p w:rsidR="009F50A5" w:rsidRDefault="002F6175" w:rsidP="005F08D4">
            <w:pPr>
              <w:jc w:val="center"/>
            </w:pPr>
            <w:r>
              <w:rPr>
                <w:noProof/>
                <w:lang w:val="nl-NL" w:eastAsia="nl-NL"/>
              </w:rPr>
              <mc:AlternateContent>
                <mc:Choice Requires="wps">
                  <w:drawing>
                    <wp:anchor distT="0" distB="0" distL="114300" distR="114300" simplePos="0" relativeHeight="251654144" behindDoc="1" locked="0" layoutInCell="1" allowOverlap="1" wp14:anchorId="3BD752C8" wp14:editId="4E8F972D">
                      <wp:simplePos x="0" y="0"/>
                      <wp:positionH relativeFrom="column">
                        <wp:posOffset>248285</wp:posOffset>
                      </wp:positionH>
                      <wp:positionV relativeFrom="paragraph">
                        <wp:posOffset>177165</wp:posOffset>
                      </wp:positionV>
                      <wp:extent cx="1440180" cy="1440180"/>
                      <wp:effectExtent l="6985" t="12065" r="13335" b="8255"/>
                      <wp:wrapTight wrapText="bothSides">
                        <wp:wrapPolygon edited="0">
                          <wp:start x="-286" y="-286"/>
                          <wp:lineTo x="-286" y="21743"/>
                          <wp:lineTo x="21886" y="21743"/>
                          <wp:lineTo x="21886" y="-286"/>
                          <wp:lineTo x="-286" y="-286"/>
                        </wp:wrapPolygon>
                      </wp:wrapTight>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C000"/>
                              </a:solidFill>
                              <a:ln w="2857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310BE" id="Rectangle 21" o:spid="_x0000_s1026" style="position:absolute;margin-left:19.55pt;margin-top:13.95pt;width:113.4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" fillcolor="#ffc000" strokecolor="#e36c0a" strokeweight="2.25pt">
                      <w10:wrap type="tight"/>
                    </v:rect>
                  </w:pict>
                </mc:Fallback>
              </mc:AlternateContent>
            </w:r>
          </w:p>
        </w:tc>
      </w:tr>
      <w:tr w:rsidR="00084A6B" w:rsidTr="005F08D4">
        <w:trPr>
          <w:trHeight w:val="2835"/>
        </w:trPr>
        <w:tc>
          <w:tcPr>
            <w:tcW w:w="2835"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55168" behindDoc="1" locked="0" layoutInCell="1" allowOverlap="1" wp14:anchorId="75A76EFD" wp14:editId="3359D15A">
                      <wp:simplePos x="0" y="0"/>
                      <wp:positionH relativeFrom="column">
                        <wp:posOffset>60960</wp:posOffset>
                      </wp:positionH>
                      <wp:positionV relativeFrom="paragraph">
                        <wp:posOffset>209550</wp:posOffset>
                      </wp:positionV>
                      <wp:extent cx="1440180" cy="1204595"/>
                      <wp:effectExtent l="99060" t="107950" r="99060" b="97155"/>
                      <wp:wrapTight wrapText="bothSides">
                        <wp:wrapPolygon edited="0">
                          <wp:start x="10438" y="-512"/>
                          <wp:lineTo x="-714" y="21771"/>
                          <wp:lineTo x="22171" y="21771"/>
                          <wp:lineTo x="11019" y="-512"/>
                          <wp:lineTo x="10438" y="-512"/>
                        </wp:wrapPolygon>
                      </wp:wrapTight>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204595"/>
                              </a:xfrm>
                              <a:prstGeom prst="triangle">
                                <a:avLst>
                                  <a:gd name="adj" fmla="val 50000"/>
                                </a:avLst>
                              </a:prstGeom>
                              <a:solidFill>
                                <a:srgbClr val="FF6600"/>
                              </a:solidFill>
                              <a:ln w="2857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3ADE" id="AutoShape 22" o:spid="_x0000_s1026" type="#_x0000_t5" style="position:absolute;margin-left:4.8pt;margin-top:16.5pt;width:113.4pt;height: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" fillcolor="#f60" strokecolor="#c00000" strokeweight="2.25pt">
                      <w10:wrap type="tight"/>
                    </v:shape>
                  </w:pict>
                </mc:Fallback>
              </mc:AlternateContent>
            </w:r>
          </w:p>
        </w:tc>
        <w:tc>
          <w:tcPr>
            <w:tcW w:w="3257"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58240" behindDoc="1" locked="0" layoutInCell="1" allowOverlap="1" wp14:anchorId="17C143D6" wp14:editId="6C542FEC">
                      <wp:simplePos x="0" y="0"/>
                      <wp:positionH relativeFrom="column">
                        <wp:posOffset>250825</wp:posOffset>
                      </wp:positionH>
                      <wp:positionV relativeFrom="paragraph">
                        <wp:posOffset>126365</wp:posOffset>
                      </wp:positionV>
                      <wp:extent cx="1440180" cy="1440180"/>
                      <wp:effectExtent l="9525" t="12065" r="10795" b="8255"/>
                      <wp:wrapTight wrapText="bothSides">
                        <wp:wrapPolygon edited="0">
                          <wp:start x="9724" y="-286"/>
                          <wp:lineTo x="8010" y="-143"/>
                          <wp:lineTo x="3714" y="1429"/>
                          <wp:lineTo x="3714" y="2000"/>
                          <wp:lineTo x="2714" y="3000"/>
                          <wp:lineTo x="1571" y="4295"/>
                          <wp:lineTo x="1143" y="5010"/>
                          <wp:lineTo x="286" y="6581"/>
                          <wp:lineTo x="-286" y="8724"/>
                          <wp:lineTo x="-286" y="13448"/>
                          <wp:lineTo x="571" y="15733"/>
                          <wp:lineTo x="2000" y="18029"/>
                          <wp:lineTo x="4724" y="20314"/>
                          <wp:lineTo x="4867" y="20600"/>
                          <wp:lineTo x="8438" y="21743"/>
                          <wp:lineTo x="9152" y="21743"/>
                          <wp:lineTo x="12305" y="21743"/>
                          <wp:lineTo x="13019" y="21743"/>
                          <wp:lineTo x="16590" y="20600"/>
                          <wp:lineTo x="16733" y="20314"/>
                          <wp:lineTo x="19457" y="18029"/>
                          <wp:lineTo x="20886" y="15733"/>
                          <wp:lineTo x="21743" y="13448"/>
                          <wp:lineTo x="21886" y="11162"/>
                          <wp:lineTo x="21886" y="8867"/>
                          <wp:lineTo x="21171" y="6581"/>
                          <wp:lineTo x="20029" y="4295"/>
                          <wp:lineTo x="17733" y="2000"/>
                          <wp:lineTo x="17886" y="1429"/>
                          <wp:lineTo x="13448" y="-143"/>
                          <wp:lineTo x="11733" y="-286"/>
                          <wp:lineTo x="9724" y="-286"/>
                        </wp:wrapPolygon>
                      </wp:wrapTight>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flowChartConnector">
                                <a:avLst/>
                              </a:prstGeom>
                              <a:solidFill>
                                <a:srgbClr val="00B0F0"/>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D0F76" id="AutoShape 25" o:spid="_x0000_s1026" type="#_x0000_t120" style="position:absolute;margin-left:19.75pt;margin-top:9.95pt;width:113.4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" fillcolor="#00b0f0" strokecolor="#0070c0" strokeweight="2.25pt">
                      <w10:wrap type="tight"/>
                    </v:shape>
                  </w:pict>
                </mc:Fallback>
              </mc:AlternateContent>
            </w:r>
          </w:p>
        </w:tc>
        <w:tc>
          <w:tcPr>
            <w:tcW w:w="3258"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61312" behindDoc="1" locked="0" layoutInCell="1" allowOverlap="1" wp14:anchorId="74BF6000" wp14:editId="6CD2D629">
                      <wp:simplePos x="0" y="0"/>
                      <wp:positionH relativeFrom="column">
                        <wp:posOffset>255905</wp:posOffset>
                      </wp:positionH>
                      <wp:positionV relativeFrom="paragraph">
                        <wp:posOffset>208280</wp:posOffset>
                      </wp:positionV>
                      <wp:extent cx="1440180" cy="1440180"/>
                      <wp:effectExtent l="14605" t="17780" r="18415" b="15240"/>
                      <wp:wrapTight wrapText="bothSides">
                        <wp:wrapPolygon edited="0">
                          <wp:start x="-286" y="-286"/>
                          <wp:lineTo x="-286" y="21743"/>
                          <wp:lineTo x="21886" y="21743"/>
                          <wp:lineTo x="21886" y="-286"/>
                          <wp:lineTo x="-286" y="-286"/>
                        </wp:wrapPolygon>
                      </wp:wrapTight>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C000"/>
                              </a:solidFill>
                              <a:ln w="2857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770C9" id="Rectangle 28" o:spid="_x0000_s1026" style="position:absolute;margin-left:20.15pt;margin-top:16.4pt;width:113.4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" fillcolor="#ffc000" strokecolor="#e36c0a" strokeweight="2.25pt">
                      <w10:wrap type="tight"/>
                    </v:rect>
                  </w:pict>
                </mc:Fallback>
              </mc:AlternateContent>
            </w:r>
          </w:p>
        </w:tc>
      </w:tr>
      <w:tr w:rsidR="00084A6B" w:rsidTr="005F08D4">
        <w:trPr>
          <w:trHeight w:val="2835"/>
        </w:trPr>
        <w:tc>
          <w:tcPr>
            <w:tcW w:w="2835"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56192" behindDoc="1" locked="0" layoutInCell="1" allowOverlap="1" wp14:anchorId="6F6ECDF7" wp14:editId="08E06C4D">
                      <wp:simplePos x="0" y="0"/>
                      <wp:positionH relativeFrom="column">
                        <wp:posOffset>117475</wp:posOffset>
                      </wp:positionH>
                      <wp:positionV relativeFrom="paragraph">
                        <wp:posOffset>244475</wp:posOffset>
                      </wp:positionV>
                      <wp:extent cx="1440180" cy="1204595"/>
                      <wp:effectExtent l="104775" t="104775" r="106045" b="100330"/>
                      <wp:wrapTight wrapText="bothSides">
                        <wp:wrapPolygon edited="0">
                          <wp:start x="10438" y="-512"/>
                          <wp:lineTo x="-714" y="21771"/>
                          <wp:lineTo x="22171" y="21771"/>
                          <wp:lineTo x="11019" y="-512"/>
                          <wp:lineTo x="10438" y="-512"/>
                        </wp:wrapPolygon>
                      </wp:wrapTight>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204595"/>
                              </a:xfrm>
                              <a:prstGeom prst="triangle">
                                <a:avLst>
                                  <a:gd name="adj" fmla="val 50000"/>
                                </a:avLst>
                              </a:prstGeom>
                              <a:solidFill>
                                <a:srgbClr val="FF6600"/>
                              </a:solidFill>
                              <a:ln w="2857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E97D" id="AutoShape 23" o:spid="_x0000_s1026" type="#_x0000_t5" style="position:absolute;margin-left:9.25pt;margin-top:19.25pt;width:113.4pt;height: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" fillcolor="#f60" strokecolor="#c00000" strokeweight="2.25pt">
                      <w10:wrap type="tight"/>
                    </v:shape>
                  </w:pict>
                </mc:Fallback>
              </mc:AlternateContent>
            </w:r>
          </w:p>
        </w:tc>
        <w:tc>
          <w:tcPr>
            <w:tcW w:w="3257"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59264" behindDoc="1" locked="0" layoutInCell="1" allowOverlap="1" wp14:anchorId="24A78B49" wp14:editId="4A9723AB">
                      <wp:simplePos x="0" y="0"/>
                      <wp:positionH relativeFrom="column">
                        <wp:posOffset>249555</wp:posOffset>
                      </wp:positionH>
                      <wp:positionV relativeFrom="paragraph">
                        <wp:posOffset>151765</wp:posOffset>
                      </wp:positionV>
                      <wp:extent cx="1440180" cy="1440180"/>
                      <wp:effectExtent l="8255" t="12065" r="12065" b="8255"/>
                      <wp:wrapTight wrapText="bothSides">
                        <wp:wrapPolygon edited="0">
                          <wp:start x="9724" y="-286"/>
                          <wp:lineTo x="8010" y="-143"/>
                          <wp:lineTo x="3714" y="1429"/>
                          <wp:lineTo x="3714" y="2000"/>
                          <wp:lineTo x="2714" y="3000"/>
                          <wp:lineTo x="1571" y="4295"/>
                          <wp:lineTo x="1143" y="5010"/>
                          <wp:lineTo x="286" y="6581"/>
                          <wp:lineTo x="-286" y="8724"/>
                          <wp:lineTo x="-286" y="13448"/>
                          <wp:lineTo x="571" y="15733"/>
                          <wp:lineTo x="2000" y="18029"/>
                          <wp:lineTo x="4724" y="20314"/>
                          <wp:lineTo x="4867" y="20600"/>
                          <wp:lineTo x="8438" y="21743"/>
                          <wp:lineTo x="9152" y="21743"/>
                          <wp:lineTo x="12305" y="21743"/>
                          <wp:lineTo x="13019" y="21743"/>
                          <wp:lineTo x="16590" y="20600"/>
                          <wp:lineTo x="16733" y="20314"/>
                          <wp:lineTo x="19457" y="18029"/>
                          <wp:lineTo x="20886" y="15733"/>
                          <wp:lineTo x="21743" y="13448"/>
                          <wp:lineTo x="21886" y="11162"/>
                          <wp:lineTo x="21886" y="8867"/>
                          <wp:lineTo x="21171" y="6581"/>
                          <wp:lineTo x="20029" y="4295"/>
                          <wp:lineTo x="17733" y="2000"/>
                          <wp:lineTo x="17886" y="1429"/>
                          <wp:lineTo x="13448" y="-143"/>
                          <wp:lineTo x="11733" y="-286"/>
                          <wp:lineTo x="9724" y="-286"/>
                        </wp:wrapPolygon>
                      </wp:wrapTight>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flowChartConnector">
                                <a:avLst/>
                              </a:prstGeom>
                              <a:solidFill>
                                <a:srgbClr val="00B0F0"/>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BA6A" id="AutoShape 26" o:spid="_x0000_s1026" type="#_x0000_t120" style="position:absolute;margin-left:19.65pt;margin-top:11.95pt;width:113.4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" fillcolor="#00b0f0" strokecolor="#0070c0" strokeweight="2.25pt">
                      <w10:wrap type="tight"/>
                    </v:shape>
                  </w:pict>
                </mc:Fallback>
              </mc:AlternateContent>
            </w:r>
          </w:p>
        </w:tc>
        <w:tc>
          <w:tcPr>
            <w:tcW w:w="3258"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62336" behindDoc="1" locked="0" layoutInCell="1" allowOverlap="1" wp14:anchorId="23404126" wp14:editId="7310031A">
                      <wp:simplePos x="0" y="0"/>
                      <wp:positionH relativeFrom="column">
                        <wp:posOffset>253365</wp:posOffset>
                      </wp:positionH>
                      <wp:positionV relativeFrom="paragraph">
                        <wp:posOffset>147320</wp:posOffset>
                      </wp:positionV>
                      <wp:extent cx="1440180" cy="1440180"/>
                      <wp:effectExtent l="12065" t="7620" r="8255" b="12700"/>
                      <wp:wrapTight wrapText="bothSides">
                        <wp:wrapPolygon edited="0">
                          <wp:start x="-286" y="-286"/>
                          <wp:lineTo x="-286" y="21743"/>
                          <wp:lineTo x="21886" y="21743"/>
                          <wp:lineTo x="21886" y="-286"/>
                          <wp:lineTo x="-286" y="-286"/>
                        </wp:wrapPolygon>
                      </wp:wrapTight>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C000"/>
                              </a:solidFill>
                              <a:ln w="2857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4342" id="Rectangle 29" o:spid="_x0000_s1026" style="position:absolute;margin-left:19.95pt;margin-top:11.6pt;width:113.4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" fillcolor="#ffc000" strokecolor="#e36c0a" strokeweight="2.25pt">
                      <w10:wrap type="tight"/>
                    </v:rect>
                  </w:pict>
                </mc:Fallback>
              </mc:AlternateContent>
            </w:r>
          </w:p>
        </w:tc>
      </w:tr>
      <w:tr w:rsidR="00084A6B" w:rsidTr="005F08D4">
        <w:trPr>
          <w:trHeight w:val="2835"/>
        </w:trPr>
        <w:tc>
          <w:tcPr>
            <w:tcW w:w="2835"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57216" behindDoc="1" locked="0" layoutInCell="1" allowOverlap="1" wp14:anchorId="4853F468" wp14:editId="57D40C47">
                      <wp:simplePos x="0" y="0"/>
                      <wp:positionH relativeFrom="column">
                        <wp:posOffset>117475</wp:posOffset>
                      </wp:positionH>
                      <wp:positionV relativeFrom="paragraph">
                        <wp:posOffset>241300</wp:posOffset>
                      </wp:positionV>
                      <wp:extent cx="1440180" cy="1204595"/>
                      <wp:effectExtent l="104775" t="101600" r="106045" b="103505"/>
                      <wp:wrapTight wrapText="bothSides">
                        <wp:wrapPolygon edited="0">
                          <wp:start x="10438" y="-512"/>
                          <wp:lineTo x="-714" y="21771"/>
                          <wp:lineTo x="22171" y="21771"/>
                          <wp:lineTo x="11019" y="-512"/>
                          <wp:lineTo x="10438" y="-512"/>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204595"/>
                              </a:xfrm>
                              <a:prstGeom prst="triangle">
                                <a:avLst>
                                  <a:gd name="adj" fmla="val 50000"/>
                                </a:avLst>
                              </a:prstGeom>
                              <a:solidFill>
                                <a:srgbClr val="FF6600"/>
                              </a:solidFill>
                              <a:ln w="2857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D64E" id="AutoShape 24" o:spid="_x0000_s1026" type="#_x0000_t5" style="position:absolute;margin-left:9.25pt;margin-top:19pt;width:113.4pt;height: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" fillcolor="#f60" strokecolor="#c00000" strokeweight="2.25pt">
                      <w10:wrap type="tight"/>
                    </v:shape>
                  </w:pict>
                </mc:Fallback>
              </mc:AlternateContent>
            </w:r>
          </w:p>
        </w:tc>
        <w:tc>
          <w:tcPr>
            <w:tcW w:w="3257"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60288" behindDoc="1" locked="0" layoutInCell="1" allowOverlap="1" wp14:anchorId="7CE7D91B" wp14:editId="6580CE6D">
                      <wp:simplePos x="0" y="0"/>
                      <wp:positionH relativeFrom="column">
                        <wp:posOffset>252095</wp:posOffset>
                      </wp:positionH>
                      <wp:positionV relativeFrom="paragraph">
                        <wp:posOffset>158115</wp:posOffset>
                      </wp:positionV>
                      <wp:extent cx="1440180" cy="1440180"/>
                      <wp:effectExtent l="10795" t="18415" r="9525" b="14605"/>
                      <wp:wrapTight wrapText="bothSides">
                        <wp:wrapPolygon edited="0">
                          <wp:start x="9724" y="-286"/>
                          <wp:lineTo x="8010" y="-143"/>
                          <wp:lineTo x="3714" y="1429"/>
                          <wp:lineTo x="3714" y="2000"/>
                          <wp:lineTo x="2714" y="3000"/>
                          <wp:lineTo x="1571" y="4295"/>
                          <wp:lineTo x="1143" y="5010"/>
                          <wp:lineTo x="286" y="6581"/>
                          <wp:lineTo x="-286" y="8724"/>
                          <wp:lineTo x="-286" y="13448"/>
                          <wp:lineTo x="571" y="15733"/>
                          <wp:lineTo x="2000" y="18029"/>
                          <wp:lineTo x="4724" y="20314"/>
                          <wp:lineTo x="4867" y="20600"/>
                          <wp:lineTo x="8438" y="21743"/>
                          <wp:lineTo x="9152" y="21743"/>
                          <wp:lineTo x="12305" y="21743"/>
                          <wp:lineTo x="13019" y="21743"/>
                          <wp:lineTo x="16590" y="20600"/>
                          <wp:lineTo x="16733" y="20314"/>
                          <wp:lineTo x="19457" y="18029"/>
                          <wp:lineTo x="20886" y="15733"/>
                          <wp:lineTo x="21743" y="13448"/>
                          <wp:lineTo x="21886" y="11162"/>
                          <wp:lineTo x="21886" y="8867"/>
                          <wp:lineTo x="21171" y="6581"/>
                          <wp:lineTo x="20029" y="4295"/>
                          <wp:lineTo x="17733" y="2000"/>
                          <wp:lineTo x="17886" y="1429"/>
                          <wp:lineTo x="13448" y="-143"/>
                          <wp:lineTo x="11733" y="-286"/>
                          <wp:lineTo x="9724" y="-286"/>
                        </wp:wrapPolygon>
                      </wp:wrapTight>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flowChartConnector">
                                <a:avLst/>
                              </a:prstGeom>
                              <a:solidFill>
                                <a:srgbClr val="00B0F0"/>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F7CB" id="AutoShape 27" o:spid="_x0000_s1026" type="#_x0000_t120" style="position:absolute;margin-left:19.85pt;margin-top:12.45pt;width:113.4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" fillcolor="#00b0f0" strokecolor="#0070c0" strokeweight="2.25pt">
                      <w10:wrap type="tight"/>
                    </v:shape>
                  </w:pict>
                </mc:Fallback>
              </mc:AlternateContent>
            </w:r>
          </w:p>
        </w:tc>
        <w:tc>
          <w:tcPr>
            <w:tcW w:w="3258" w:type="dxa"/>
            <w:shd w:val="clear" w:color="auto" w:fill="auto"/>
            <w:vAlign w:val="center"/>
          </w:tcPr>
          <w:p w:rsidR="00084A6B" w:rsidRDefault="002F6175" w:rsidP="005F08D4">
            <w:pPr>
              <w:jc w:val="center"/>
              <w:rPr>
                <w:noProof/>
                <w:lang w:eastAsia="fr-FR"/>
              </w:rPr>
            </w:pPr>
            <w:r>
              <w:rPr>
                <w:noProof/>
                <w:lang w:val="nl-NL" w:eastAsia="nl-NL"/>
              </w:rPr>
              <mc:AlternateContent>
                <mc:Choice Requires="wps">
                  <w:drawing>
                    <wp:anchor distT="0" distB="0" distL="114300" distR="114300" simplePos="0" relativeHeight="251663360" behindDoc="1" locked="0" layoutInCell="1" allowOverlap="1" wp14:anchorId="197C21E9" wp14:editId="4A2DBA37">
                      <wp:simplePos x="0" y="0"/>
                      <wp:positionH relativeFrom="column">
                        <wp:posOffset>250825</wp:posOffset>
                      </wp:positionH>
                      <wp:positionV relativeFrom="paragraph">
                        <wp:posOffset>160020</wp:posOffset>
                      </wp:positionV>
                      <wp:extent cx="1440180" cy="1440180"/>
                      <wp:effectExtent l="9525" t="7620" r="10795" b="12700"/>
                      <wp:wrapTight wrapText="bothSides">
                        <wp:wrapPolygon edited="0">
                          <wp:start x="-286" y="-286"/>
                          <wp:lineTo x="-286" y="21743"/>
                          <wp:lineTo x="21886" y="21743"/>
                          <wp:lineTo x="21886" y="-286"/>
                          <wp:lineTo x="-286" y="-286"/>
                        </wp:wrapPolygon>
                      </wp:wrapTight>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C000"/>
                              </a:solidFill>
                              <a:ln w="2857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85B7" id="Rectangle 30" o:spid="_x0000_s1026" style="position:absolute;margin-left:19.75pt;margin-top:12.6pt;width:113.4pt;height:11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" fillcolor="#ffc000" strokecolor="#e36c0a" strokeweight="2.25pt">
                      <w10:wrap type="tight"/>
                    </v:rect>
                  </w:pict>
                </mc:Fallback>
              </mc:AlternateContent>
            </w:r>
          </w:p>
        </w:tc>
      </w:tr>
    </w:tbl>
    <w:p w:rsidR="00866877" w:rsidRDefault="00866877" w:rsidP="00D723D2">
      <w:pPr>
        <w:jc w:val="center"/>
      </w:pPr>
    </w:p>
    <w:p w:rsidR="00E624C0" w:rsidRDefault="00E624C0" w:rsidP="00EB07F7"/>
    <w:p w:rsidR="00323273" w:rsidRDefault="00323273" w:rsidP="00EB07F7"/>
    <w:p w:rsidR="00323273" w:rsidRDefault="00323273" w:rsidP="00EB07F7"/>
    <w:p w:rsidR="00323273" w:rsidRDefault="00323273" w:rsidP="00EB07F7"/>
    <w:p w:rsidR="00323273" w:rsidRDefault="00323273" w:rsidP="00EB07F7"/>
    <w:p w:rsidR="00323273" w:rsidRDefault="00323273" w:rsidP="00323273">
      <w:pPr>
        <w:pStyle w:val="Kop1"/>
        <w:rPr>
          <w:lang w:val="fr-FR"/>
        </w:rPr>
      </w:pPr>
      <w:r>
        <w:rPr>
          <w:lang w:val="fr-FR"/>
        </w:rPr>
        <w:t>Participer à un #</w:t>
      </w:r>
      <w:r w:rsidR="00153B15">
        <w:rPr>
          <w:lang w:val="fr-FR"/>
        </w:rPr>
        <w:t>T</w:t>
      </w:r>
      <w:r>
        <w:rPr>
          <w:lang w:val="fr-FR"/>
        </w:rPr>
        <w:t>rashtagchallenge</w:t>
      </w:r>
    </w:p>
    <w:p w:rsidR="00153B15" w:rsidRPr="00153B15" w:rsidRDefault="00153B15" w:rsidP="00153B15"/>
    <w:p w:rsidR="00EE524D" w:rsidRDefault="002F6175" w:rsidP="00EE524D">
      <w:r>
        <w:rPr>
          <w:noProof/>
          <w:lang w:val="nl-NL" w:eastAsia="nl-NL"/>
        </w:rPr>
        <mc:AlternateContent>
          <mc:Choice Requires="wps">
            <w:drawing>
              <wp:anchor distT="0" distB="0" distL="114300" distR="114300" simplePos="0" relativeHeight="251664384" behindDoc="0" locked="0" layoutInCell="1" allowOverlap="1" wp14:anchorId="574DB043" wp14:editId="5A6FE3D6">
                <wp:simplePos x="0" y="0"/>
                <wp:positionH relativeFrom="column">
                  <wp:posOffset>441960</wp:posOffset>
                </wp:positionH>
                <wp:positionV relativeFrom="paragraph">
                  <wp:posOffset>93345</wp:posOffset>
                </wp:positionV>
                <wp:extent cx="5162550" cy="2895600"/>
                <wp:effectExtent l="10160" t="17145" r="8890" b="825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2895600"/>
                        </a:xfrm>
                        <a:prstGeom prst="roundRect">
                          <a:avLst>
                            <a:gd name="adj" fmla="val 9713"/>
                          </a:avLst>
                        </a:prstGeom>
                        <a:solidFill>
                          <a:schemeClr val="accent3">
                            <a:lumMod val="20000"/>
                            <a:lumOff val="80000"/>
                          </a:schemeClr>
                        </a:solidFill>
                        <a:ln w="28575">
                          <a:solidFill>
                            <a:schemeClr val="accent3">
                              <a:lumMod val="50000"/>
                              <a:lumOff val="0"/>
                            </a:schemeClr>
                          </a:solidFill>
                          <a:round/>
                          <a:headEnd/>
                          <a:tailEnd/>
                        </a:ln>
                      </wps:spPr>
                      <wps:txbx>
                        <w:txbxContent>
                          <w:p w:rsidR="00666A39" w:rsidRPr="00153B15" w:rsidRDefault="002F6175" w:rsidP="002F6175">
                            <w:pPr>
                              <w:spacing w:line="360" w:lineRule="auto"/>
                              <w:jc w:val="both"/>
                              <w:rPr>
                                <w:color w:val="4F6228" w:themeColor="accent3" w:themeShade="80"/>
                                <w:sz w:val="28"/>
                              </w:rPr>
                            </w:pPr>
                            <w:r>
                              <w:rPr>
                                <w:color w:val="4F6228" w:themeColor="accent3" w:themeShade="80"/>
                                <w:sz w:val="28"/>
                              </w:rPr>
                              <w:t>Vous ne connaissez pas encore</w:t>
                            </w:r>
                            <w:r w:rsidR="00666A39" w:rsidRPr="00153B15">
                              <w:rPr>
                                <w:color w:val="4F6228" w:themeColor="accent3" w:themeShade="80"/>
                                <w:sz w:val="28"/>
                              </w:rPr>
                              <w:t xml:space="preserve"> le #</w:t>
                            </w:r>
                            <w:r w:rsidR="00153B15">
                              <w:rPr>
                                <w:color w:val="4F6228" w:themeColor="accent3" w:themeShade="80"/>
                                <w:sz w:val="28"/>
                              </w:rPr>
                              <w:t>T</w:t>
                            </w:r>
                            <w:r w:rsidR="00666A39" w:rsidRPr="00153B15">
                              <w:rPr>
                                <w:color w:val="4F6228" w:themeColor="accent3" w:themeShade="80"/>
                                <w:sz w:val="28"/>
                              </w:rPr>
                              <w:t xml:space="preserve">rashtagchallenge ? </w:t>
                            </w:r>
                          </w:p>
                          <w:p w:rsidR="00153B15" w:rsidRDefault="00153B15" w:rsidP="002F6175">
                            <w:pPr>
                              <w:spacing w:line="360" w:lineRule="auto"/>
                              <w:jc w:val="both"/>
                              <w:rPr>
                                <w:color w:val="4F6228" w:themeColor="accent3" w:themeShade="80"/>
                                <w:sz w:val="28"/>
                              </w:rPr>
                            </w:pPr>
                          </w:p>
                          <w:p w:rsidR="00666A39" w:rsidRPr="00153B15" w:rsidRDefault="00666A39" w:rsidP="002F6175">
                            <w:pPr>
                              <w:spacing w:line="360" w:lineRule="auto"/>
                              <w:jc w:val="both"/>
                              <w:rPr>
                                <w:color w:val="4F6228" w:themeColor="accent3" w:themeShade="80"/>
                                <w:sz w:val="28"/>
                              </w:rPr>
                            </w:pPr>
                            <w:r w:rsidRPr="00153B15">
                              <w:rPr>
                                <w:color w:val="4F6228" w:themeColor="accent3" w:themeShade="80"/>
                                <w:sz w:val="28"/>
                              </w:rPr>
                              <w:t xml:space="preserve">L’idée, c’est de nettoyer des lieux pollués par des déchets, de prendre des photos de la zone avant et après le nettoyage et enfin de poster les photos sur les réseaux sociaux. </w:t>
                            </w:r>
                          </w:p>
                          <w:p w:rsidR="00153B15" w:rsidRDefault="00153B15" w:rsidP="00153B15">
                            <w:pPr>
                              <w:spacing w:line="360" w:lineRule="auto"/>
                              <w:rPr>
                                <w:color w:val="4F6228" w:themeColor="accent3" w:themeShade="80"/>
                                <w:sz w:val="28"/>
                              </w:rPr>
                            </w:pPr>
                          </w:p>
                          <w:p w:rsidR="00666A39" w:rsidRPr="00153B15" w:rsidRDefault="00666A39" w:rsidP="002F6175">
                            <w:pPr>
                              <w:spacing w:line="360" w:lineRule="auto"/>
                              <w:jc w:val="both"/>
                              <w:rPr>
                                <w:color w:val="4F6228" w:themeColor="accent3" w:themeShade="80"/>
                                <w:sz w:val="28"/>
                              </w:rPr>
                            </w:pPr>
                            <w:r w:rsidRPr="00153B15">
                              <w:rPr>
                                <w:color w:val="4F6228" w:themeColor="accent3" w:themeShade="80"/>
                                <w:sz w:val="28"/>
                              </w:rPr>
                              <w:t>Bref, un challenge simple et bon pour la planète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DB043" id="AutoShape 31" o:spid="_x0000_s1026" style="position:absolute;margin-left:34.8pt;margin-top:7.35pt;width:406.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" fillcolor="#eaf1dd [662]" strokecolor="#4e6128 [1606]" strokeweight="2.25pt">
                <v:textbox>
                  <w:txbxContent>
                    <w:p w:rsidR="00666A39" w:rsidRPr="00153B15" w:rsidRDefault="002F6175" w:rsidP="002F6175">
                      <w:pPr>
                        <w:spacing w:line="360" w:lineRule="auto"/>
                        <w:jc w:val="both"/>
                        <w:rPr>
                          <w:color w:val="4F6228" w:themeColor="accent3" w:themeShade="80"/>
                          <w:sz w:val="28"/>
                        </w:rPr>
                      </w:pPr>
                      <w:r>
                        <w:rPr>
                          <w:color w:val="4F6228" w:themeColor="accent3" w:themeShade="80"/>
                          <w:sz w:val="28"/>
                        </w:rPr>
                        <w:t>Vous ne connaissez pas encore</w:t>
                      </w:r>
                      <w:r w:rsidR="00666A39" w:rsidRPr="00153B15">
                        <w:rPr>
                          <w:color w:val="4F6228" w:themeColor="accent3" w:themeShade="80"/>
                          <w:sz w:val="28"/>
                        </w:rPr>
                        <w:t xml:space="preserve"> le #</w:t>
                      </w:r>
                      <w:r w:rsidR="00153B15">
                        <w:rPr>
                          <w:color w:val="4F6228" w:themeColor="accent3" w:themeShade="80"/>
                          <w:sz w:val="28"/>
                        </w:rPr>
                        <w:t>T</w:t>
                      </w:r>
                      <w:r w:rsidR="00666A39" w:rsidRPr="00153B15">
                        <w:rPr>
                          <w:color w:val="4F6228" w:themeColor="accent3" w:themeShade="80"/>
                          <w:sz w:val="28"/>
                        </w:rPr>
                        <w:t xml:space="preserve">rashtagchallenge ? </w:t>
                      </w:r>
                    </w:p>
                    <w:p w:rsidR="00153B15" w:rsidRDefault="00153B15" w:rsidP="002F6175">
                      <w:pPr>
                        <w:spacing w:line="360" w:lineRule="auto"/>
                        <w:jc w:val="both"/>
                        <w:rPr>
                          <w:color w:val="4F6228" w:themeColor="accent3" w:themeShade="80"/>
                          <w:sz w:val="28"/>
                        </w:rPr>
                      </w:pPr>
                    </w:p>
                    <w:p w:rsidR="00666A39" w:rsidRPr="00153B15" w:rsidRDefault="00666A39" w:rsidP="002F6175">
                      <w:pPr>
                        <w:spacing w:line="360" w:lineRule="auto"/>
                        <w:jc w:val="both"/>
                        <w:rPr>
                          <w:color w:val="4F6228" w:themeColor="accent3" w:themeShade="80"/>
                          <w:sz w:val="28"/>
                        </w:rPr>
                      </w:pPr>
                      <w:r w:rsidRPr="00153B15">
                        <w:rPr>
                          <w:color w:val="4F6228" w:themeColor="accent3" w:themeShade="80"/>
                          <w:sz w:val="28"/>
                        </w:rPr>
                        <w:t xml:space="preserve">L’idée, c’est de nettoyer des lieux pollués par des déchets, de prendre des photos de la zone avant et après le nettoyage et enfin de poster les photos sur les réseaux sociaux. </w:t>
                      </w:r>
                    </w:p>
                    <w:p w:rsidR="00153B15" w:rsidRDefault="00153B15" w:rsidP="00153B15">
                      <w:pPr>
                        <w:spacing w:line="360" w:lineRule="auto"/>
                        <w:rPr>
                          <w:color w:val="4F6228" w:themeColor="accent3" w:themeShade="80"/>
                          <w:sz w:val="28"/>
                        </w:rPr>
                      </w:pPr>
                    </w:p>
                    <w:p w:rsidR="00666A39" w:rsidRPr="00153B15" w:rsidRDefault="00666A39" w:rsidP="002F6175">
                      <w:pPr>
                        <w:spacing w:line="360" w:lineRule="auto"/>
                        <w:jc w:val="both"/>
                        <w:rPr>
                          <w:color w:val="4F6228" w:themeColor="accent3" w:themeShade="80"/>
                          <w:sz w:val="28"/>
                        </w:rPr>
                      </w:pPr>
                      <w:r w:rsidRPr="00153B15">
                        <w:rPr>
                          <w:color w:val="4F6228" w:themeColor="accent3" w:themeShade="80"/>
                          <w:sz w:val="28"/>
                        </w:rPr>
                        <w:t>Bref, un challenge simple et bon pour la planète !</w:t>
                      </w:r>
                    </w:p>
                  </w:txbxContent>
                </v:textbox>
              </v:roundrect>
            </w:pict>
          </mc:Fallback>
        </mc:AlternateContent>
      </w:r>
    </w:p>
    <w:p w:rsidR="00EE524D" w:rsidRDefault="00EE524D" w:rsidP="00EE524D"/>
    <w:p w:rsidR="00EE524D" w:rsidRPr="00EE524D" w:rsidRDefault="00EE524D" w:rsidP="00EE524D"/>
    <w:p w:rsidR="006032F7" w:rsidRDefault="006032F7" w:rsidP="00EB07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2F6175" w:rsidP="006032F7">
      <w:r>
        <w:rPr>
          <w:noProof/>
          <w:lang w:val="nl-NL" w:eastAsia="nl-NL"/>
        </w:rPr>
        <w:drawing>
          <wp:anchor distT="0" distB="0" distL="114300" distR="114300" simplePos="0" relativeHeight="251666432" behindDoc="0" locked="0" layoutInCell="1" allowOverlap="1" wp14:anchorId="11847F5B" wp14:editId="23168E24">
            <wp:simplePos x="0" y="0"/>
            <wp:positionH relativeFrom="column">
              <wp:posOffset>4688840</wp:posOffset>
            </wp:positionH>
            <wp:positionV relativeFrom="paragraph">
              <wp:posOffset>126365</wp:posOffset>
            </wp:positionV>
            <wp:extent cx="723900" cy="723900"/>
            <wp:effectExtent l="0" t="0" r="12700" b="12700"/>
            <wp:wrapNone/>
            <wp:docPr id="33" name="Image 33" descr="Eco green solidarity icon by dominiquechap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o green solidarity icon by dominiquechappard"/>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l="4903" t="6415" r="7170" b="6036"/>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Pr="006032F7" w:rsidRDefault="006032F7" w:rsidP="006032F7"/>
    <w:p w:rsidR="006032F7" w:rsidRDefault="006032F7" w:rsidP="006032F7"/>
    <w:p w:rsidR="00D723D2" w:rsidRPr="006032F7" w:rsidRDefault="002F6175" w:rsidP="006032F7">
      <w:pPr>
        <w:jc w:val="center"/>
      </w:pPr>
      <w:r>
        <w:rPr>
          <w:noProof/>
          <w:lang w:val="nl-NL" w:eastAsia="nl-NL"/>
        </w:rPr>
        <mc:AlternateContent>
          <mc:Choice Requires="wps">
            <w:drawing>
              <wp:inline distT="0" distB="0" distL="0" distR="0" wp14:anchorId="3357CAE1" wp14:editId="4A0EDE5F">
                <wp:extent cx="304800" cy="304800"/>
                <wp:effectExtent l="0" t="0" r="0" b="0"/>
                <wp:docPr id="2" name="AutoShape 2" descr="Eco green solidarity icon by dominiquechapp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2C84F" id="AutoShape 2" o:spid="_x0000_s1026" alt="Eco green solidarity icon by dominiquechappa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HnQ/NcCAADuBQAADgAAAAAAAAAAAAAAAAAuAgAAZHJzL2Uyb0Rv&#10;Yy54bWxQSwECLQAUAAYACAAAACEATKDpLNgAAAADAQAADwAAAAAAAAAAAAAAAAAxBQAAZHJzL2Rv&#10;d25yZXYueG1sUEsFBgAAAAAEAAQA8wAAADYGAAAAAA==&#10;" filled="f" stroked="f">
                <o:lock v:ext="edit" aspectratio="t"/>
                <w10:anchorlock/>
              </v:rect>
            </w:pict>
          </mc:Fallback>
        </mc:AlternateContent>
      </w:r>
      <w:r w:rsidR="006032F7" w:rsidRPr="006032F7">
        <w:t xml:space="preserve"> </w:t>
      </w:r>
    </w:p>
    <w:sectPr w:rsidR="00D723D2" w:rsidRPr="006032F7" w:rsidSect="00405E75">
      <w:headerReference w:type="default" r:id="rId8"/>
      <w:footerReference w:type="default" r:id="rId9"/>
      <w:pgSz w:w="11900" w:h="16840"/>
      <w:pgMar w:top="1417" w:right="1134" w:bottom="1134" w:left="1134"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0D" w:rsidRDefault="00DA010D" w:rsidP="00405E75">
      <w:r>
        <w:separator/>
      </w:r>
    </w:p>
  </w:endnote>
  <w:endnote w:type="continuationSeparator" w:id="0">
    <w:p w:rsidR="00DA010D" w:rsidRDefault="00DA010D" w:rsidP="0040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49"/>
      <w:gridCol w:w="1803"/>
      <w:gridCol w:w="3980"/>
    </w:tblGrid>
    <w:tr w:rsidR="00405E75" w:rsidRPr="005764AF" w:rsidTr="005764AF">
      <w:trPr>
        <w:trHeight w:val="284"/>
      </w:trPr>
      <w:tc>
        <w:tcPr>
          <w:tcW w:w="1998" w:type="pct"/>
          <w:tcBorders>
            <w:bottom w:val="single" w:sz="4" w:space="0" w:color="A6A6A6"/>
          </w:tcBorders>
          <w:shd w:val="clear" w:color="auto" w:fill="auto"/>
          <w:vAlign w:val="bottom"/>
        </w:tcPr>
        <w:p w:rsidR="00405E75" w:rsidRPr="00700C77" w:rsidRDefault="00405E75" w:rsidP="00BC6095">
          <w:pPr>
            <w:pStyle w:val="Voettekst"/>
            <w:rPr>
              <w:rFonts w:cs="Tahoma"/>
              <w:color w:val="7F7F7F"/>
              <w:sz w:val="16"/>
              <w:lang w:val="fr-FR"/>
            </w:rPr>
          </w:pPr>
        </w:p>
      </w:tc>
      <w:tc>
        <w:tcPr>
          <w:tcW w:w="936" w:type="pct"/>
          <w:vMerge w:val="restart"/>
          <w:shd w:val="clear" w:color="auto" w:fill="auto"/>
          <w:vAlign w:val="center"/>
        </w:tcPr>
        <w:p w:rsidR="00405E75" w:rsidRPr="00700C77" w:rsidRDefault="00405E75" w:rsidP="005764AF">
          <w:pPr>
            <w:pStyle w:val="Voettekst"/>
            <w:jc w:val="center"/>
            <w:rPr>
              <w:rFonts w:cs="Tahoma"/>
              <w:color w:val="7F7F7F"/>
              <w:sz w:val="16"/>
              <w:lang w:val="fr-FR"/>
            </w:rPr>
          </w:pPr>
          <w:r w:rsidRPr="00700C77">
            <w:rPr>
              <w:color w:val="7F7F7F"/>
              <w:sz w:val="16"/>
              <w:szCs w:val="18"/>
              <w:lang w:val="fr-FR"/>
            </w:rPr>
            <w:t xml:space="preserve">Page </w:t>
          </w:r>
          <w:r w:rsidRPr="00700C77">
            <w:rPr>
              <w:b/>
              <w:bCs/>
              <w:color w:val="7F7F7F"/>
              <w:sz w:val="16"/>
              <w:szCs w:val="18"/>
              <w:lang w:val="fr-FR"/>
            </w:rPr>
            <w:fldChar w:fldCharType="begin"/>
          </w:r>
          <w:r w:rsidRPr="00700C77">
            <w:rPr>
              <w:b/>
              <w:bCs/>
              <w:color w:val="7F7F7F"/>
              <w:sz w:val="16"/>
              <w:szCs w:val="18"/>
              <w:lang w:val="fr-FR"/>
            </w:rPr>
            <w:instrText>PAGE</w:instrText>
          </w:r>
          <w:r w:rsidRPr="00700C77">
            <w:rPr>
              <w:b/>
              <w:bCs/>
              <w:color w:val="7F7F7F"/>
              <w:sz w:val="16"/>
              <w:szCs w:val="18"/>
              <w:lang w:val="fr-FR"/>
            </w:rPr>
            <w:fldChar w:fldCharType="separate"/>
          </w:r>
          <w:r w:rsidR="003C4626">
            <w:rPr>
              <w:b/>
              <w:bCs/>
              <w:noProof/>
              <w:color w:val="7F7F7F"/>
              <w:sz w:val="16"/>
              <w:szCs w:val="18"/>
              <w:lang w:val="fr-FR"/>
            </w:rPr>
            <w:t>1</w:t>
          </w:r>
          <w:r w:rsidRPr="00700C77">
            <w:rPr>
              <w:b/>
              <w:bCs/>
              <w:color w:val="7F7F7F"/>
              <w:sz w:val="16"/>
              <w:szCs w:val="18"/>
              <w:lang w:val="fr-FR"/>
            </w:rPr>
            <w:fldChar w:fldCharType="end"/>
          </w:r>
          <w:r w:rsidRPr="00700C77">
            <w:rPr>
              <w:color w:val="7F7F7F"/>
              <w:sz w:val="16"/>
              <w:szCs w:val="18"/>
              <w:lang w:val="fr-FR"/>
            </w:rPr>
            <w:t xml:space="preserve"> sur </w:t>
          </w:r>
          <w:r w:rsidRPr="00700C77">
            <w:rPr>
              <w:b/>
              <w:bCs/>
              <w:color w:val="7F7F7F"/>
              <w:sz w:val="16"/>
              <w:szCs w:val="18"/>
              <w:lang w:val="fr-FR"/>
            </w:rPr>
            <w:fldChar w:fldCharType="begin"/>
          </w:r>
          <w:r w:rsidRPr="00700C77">
            <w:rPr>
              <w:b/>
              <w:bCs/>
              <w:color w:val="7F7F7F"/>
              <w:sz w:val="16"/>
              <w:szCs w:val="18"/>
              <w:lang w:val="fr-FR"/>
            </w:rPr>
            <w:instrText>NUMPAGES</w:instrText>
          </w:r>
          <w:r w:rsidRPr="00700C77">
            <w:rPr>
              <w:b/>
              <w:bCs/>
              <w:color w:val="7F7F7F"/>
              <w:sz w:val="16"/>
              <w:szCs w:val="18"/>
              <w:lang w:val="fr-FR"/>
            </w:rPr>
            <w:fldChar w:fldCharType="separate"/>
          </w:r>
          <w:r w:rsidR="003C4626">
            <w:rPr>
              <w:b/>
              <w:bCs/>
              <w:noProof/>
              <w:color w:val="7F7F7F"/>
              <w:sz w:val="16"/>
              <w:szCs w:val="18"/>
              <w:lang w:val="fr-FR"/>
            </w:rPr>
            <w:t>2</w:t>
          </w:r>
          <w:r w:rsidRPr="00700C77">
            <w:rPr>
              <w:b/>
              <w:bCs/>
              <w:color w:val="7F7F7F"/>
              <w:sz w:val="16"/>
              <w:szCs w:val="18"/>
              <w:lang w:val="fr-FR"/>
            </w:rPr>
            <w:fldChar w:fldCharType="end"/>
          </w:r>
        </w:p>
      </w:tc>
      <w:tc>
        <w:tcPr>
          <w:tcW w:w="2066" w:type="pct"/>
          <w:tcBorders>
            <w:bottom w:val="single" w:sz="4" w:space="0" w:color="A6A6A6"/>
          </w:tcBorders>
          <w:shd w:val="clear" w:color="auto" w:fill="auto"/>
          <w:vAlign w:val="bottom"/>
        </w:tcPr>
        <w:p w:rsidR="00405E75" w:rsidRPr="00700C77" w:rsidRDefault="00405E75" w:rsidP="005764AF">
          <w:pPr>
            <w:pStyle w:val="Voettekst"/>
            <w:jc w:val="right"/>
            <w:rPr>
              <w:rFonts w:cs="Tahoma"/>
              <w:color w:val="7F7F7F"/>
              <w:sz w:val="16"/>
              <w:lang w:val="fr-FR"/>
            </w:rPr>
          </w:pPr>
        </w:p>
      </w:tc>
    </w:tr>
    <w:tr w:rsidR="00405E75" w:rsidRPr="005764AF" w:rsidTr="005764AF">
      <w:trPr>
        <w:trHeight w:val="284"/>
      </w:trPr>
      <w:tc>
        <w:tcPr>
          <w:tcW w:w="1998" w:type="pct"/>
          <w:tcBorders>
            <w:top w:val="single" w:sz="4" w:space="0" w:color="A6A6A6"/>
          </w:tcBorders>
          <w:shd w:val="clear" w:color="auto" w:fill="auto"/>
        </w:tcPr>
        <w:p w:rsidR="00405E75" w:rsidRPr="00700C77" w:rsidRDefault="00405E75" w:rsidP="00BC6095">
          <w:pPr>
            <w:pStyle w:val="Voettekst"/>
            <w:rPr>
              <w:rFonts w:cs="Tahoma"/>
              <w:color w:val="7F7F7F"/>
              <w:sz w:val="16"/>
              <w:lang w:val="fr-FR"/>
            </w:rPr>
          </w:pPr>
        </w:p>
      </w:tc>
      <w:tc>
        <w:tcPr>
          <w:tcW w:w="936" w:type="pct"/>
          <w:vMerge/>
          <w:shd w:val="clear" w:color="auto" w:fill="auto"/>
          <w:vAlign w:val="center"/>
        </w:tcPr>
        <w:p w:rsidR="00405E75" w:rsidRPr="00700C77" w:rsidRDefault="00405E75" w:rsidP="005764AF">
          <w:pPr>
            <w:pStyle w:val="Voettekst"/>
            <w:jc w:val="center"/>
            <w:rPr>
              <w:rFonts w:cs="Tahoma"/>
              <w:color w:val="7F7F7F"/>
              <w:sz w:val="16"/>
              <w:lang w:val="fr-FR"/>
            </w:rPr>
          </w:pPr>
        </w:p>
      </w:tc>
      <w:tc>
        <w:tcPr>
          <w:tcW w:w="2066" w:type="pct"/>
          <w:tcBorders>
            <w:top w:val="single" w:sz="4" w:space="0" w:color="A6A6A6"/>
          </w:tcBorders>
          <w:shd w:val="clear" w:color="auto" w:fill="auto"/>
        </w:tcPr>
        <w:p w:rsidR="00405E75" w:rsidRPr="00700C77" w:rsidRDefault="00405E75" w:rsidP="005764AF">
          <w:pPr>
            <w:pStyle w:val="Voettekst"/>
            <w:jc w:val="right"/>
            <w:rPr>
              <w:color w:val="7F7F7F"/>
              <w:sz w:val="16"/>
              <w:szCs w:val="18"/>
              <w:lang w:val="fr-FR"/>
            </w:rPr>
          </w:pPr>
        </w:p>
      </w:tc>
    </w:tr>
  </w:tbl>
  <w:p w:rsidR="00405E75" w:rsidRDefault="00405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0D" w:rsidRDefault="00DA010D" w:rsidP="00405E75">
      <w:r>
        <w:separator/>
      </w:r>
    </w:p>
  </w:footnote>
  <w:footnote w:type="continuationSeparator" w:id="0">
    <w:p w:rsidR="00DA010D" w:rsidRDefault="00DA010D" w:rsidP="0040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3329"/>
      <w:gridCol w:w="576"/>
    </w:tblGrid>
    <w:tr w:rsidR="00405E75" w:rsidRPr="005764AF" w:rsidTr="005764AF">
      <w:trPr>
        <w:trHeight w:val="71"/>
        <w:jc w:val="right"/>
      </w:trPr>
      <w:tc>
        <w:tcPr>
          <w:tcW w:w="3329" w:type="dxa"/>
          <w:shd w:val="clear" w:color="auto" w:fill="auto"/>
          <w:vAlign w:val="bottom"/>
        </w:tcPr>
        <w:p w:rsidR="00405E75" w:rsidRPr="00700C77" w:rsidRDefault="00405E75" w:rsidP="005764AF">
          <w:pPr>
            <w:pStyle w:val="Koptekst"/>
            <w:jc w:val="right"/>
            <w:rPr>
              <w:color w:val="A6A6A6"/>
              <w:sz w:val="16"/>
              <w:szCs w:val="24"/>
              <w:lang w:val="fr-FR"/>
            </w:rPr>
          </w:pPr>
          <w:r w:rsidRPr="00700C77">
            <w:rPr>
              <w:color w:val="A6A6A6"/>
              <w:sz w:val="16"/>
              <w:szCs w:val="24"/>
              <w:lang w:val="fr-FR"/>
            </w:rPr>
            <w:fldChar w:fldCharType="begin"/>
          </w:r>
          <w:r w:rsidRPr="00700C77">
            <w:rPr>
              <w:color w:val="A6A6A6"/>
              <w:sz w:val="16"/>
              <w:szCs w:val="24"/>
              <w:lang w:val="fr-FR"/>
            </w:rPr>
            <w:instrText xml:space="preserve"> STYLEREF Titre \* MERGEFORMAT </w:instrText>
          </w:r>
          <w:r w:rsidRPr="00700C77">
            <w:rPr>
              <w:color w:val="A6A6A6"/>
              <w:sz w:val="16"/>
              <w:szCs w:val="24"/>
              <w:lang w:val="fr-FR"/>
            </w:rPr>
            <w:fldChar w:fldCharType="separate"/>
          </w:r>
          <w:r w:rsidR="003C4626">
            <w:rPr>
              <w:b/>
              <w:bCs/>
              <w:noProof/>
              <w:color w:val="A6A6A6"/>
              <w:sz w:val="16"/>
              <w:szCs w:val="24"/>
              <w:lang w:val="nl-NL"/>
            </w:rPr>
            <w:t>Fout! Gebruik het tabblad Start om Titre toe te passen op de tekst die u hier wilt weergeven.</w:t>
          </w:r>
          <w:r w:rsidRPr="00700C77">
            <w:rPr>
              <w:color w:val="A6A6A6"/>
              <w:sz w:val="16"/>
              <w:szCs w:val="24"/>
              <w:lang w:val="fr-FR"/>
            </w:rPr>
            <w:fldChar w:fldCharType="end"/>
          </w:r>
          <w:r w:rsidRPr="00700C77">
            <w:rPr>
              <w:color w:val="A6A6A6"/>
              <w:sz w:val="16"/>
              <w:szCs w:val="24"/>
              <w:lang w:val="fr-FR"/>
            </w:rPr>
            <w:t xml:space="preserve"> </w:t>
          </w:r>
        </w:p>
      </w:tc>
      <w:tc>
        <w:tcPr>
          <w:tcW w:w="0" w:type="auto"/>
          <w:vMerge w:val="restart"/>
          <w:shd w:val="clear" w:color="auto" w:fill="auto"/>
          <w:vAlign w:val="center"/>
        </w:tcPr>
        <w:p w:rsidR="00405E75" w:rsidRPr="005764AF" w:rsidRDefault="002F6175" w:rsidP="00481DC8">
          <w:pPr>
            <w:jc w:val="right"/>
          </w:pPr>
          <w:r>
            <w:rPr>
              <w:noProof/>
              <w:lang w:val="nl-NL" w:eastAsia="nl-NL"/>
            </w:rPr>
            <w:drawing>
              <wp:inline distT="0" distB="0" distL="0" distR="0" wp14:anchorId="7093631E" wp14:editId="614E7161">
                <wp:extent cx="215900" cy="215900"/>
                <wp:effectExtent l="0" t="0" r="12700" b="12700"/>
                <wp:docPr id="3" name="Image 9" descr="SYSTEME:Users:vmoisan:Desktop:Gabarit BNF: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SYSTEME:Users:vmoisan:Desktop:Gabarit BNF:A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r>
    <w:tr w:rsidR="00405E75" w:rsidRPr="005764AF" w:rsidTr="005764AF">
      <w:trPr>
        <w:trHeight w:val="110"/>
        <w:jc w:val="right"/>
      </w:trPr>
      <w:tc>
        <w:tcPr>
          <w:tcW w:w="3329" w:type="dxa"/>
          <w:shd w:val="clear" w:color="auto" w:fill="auto"/>
        </w:tcPr>
        <w:p w:rsidR="00405E75" w:rsidRPr="00700C77" w:rsidRDefault="00405E75" w:rsidP="005764AF">
          <w:pPr>
            <w:pStyle w:val="Koptekst"/>
            <w:jc w:val="right"/>
            <w:rPr>
              <w:color w:val="A6A6A6"/>
              <w:sz w:val="16"/>
              <w:szCs w:val="24"/>
              <w:lang w:val="fr-FR"/>
            </w:rPr>
          </w:pPr>
        </w:p>
      </w:tc>
      <w:tc>
        <w:tcPr>
          <w:tcW w:w="0" w:type="auto"/>
          <w:vMerge/>
          <w:shd w:val="clear" w:color="auto" w:fill="auto"/>
        </w:tcPr>
        <w:p w:rsidR="00405E75" w:rsidRPr="005764AF" w:rsidRDefault="00405E75" w:rsidP="005764AF">
          <w:pPr>
            <w:jc w:val="right"/>
            <w:rPr>
              <w:noProof/>
              <w:lang w:eastAsia="fr-FR"/>
            </w:rPr>
          </w:pPr>
        </w:p>
      </w:tc>
    </w:tr>
  </w:tbl>
  <w:p w:rsidR="00405E75" w:rsidRPr="00405E75" w:rsidRDefault="002F6175" w:rsidP="00405E75">
    <w:pPr>
      <w:pStyle w:val="Koptekst"/>
    </w:pPr>
    <w:r>
      <w:rPr>
        <w:noProof/>
        <w:lang w:val="nl-NL" w:eastAsia="nl-NL"/>
      </w:rPr>
      <w:drawing>
        <wp:anchor distT="0" distB="0" distL="114300" distR="114300" simplePos="0" relativeHeight="251657728" behindDoc="1" locked="0" layoutInCell="1" allowOverlap="1" wp14:anchorId="19607D44" wp14:editId="25B26A2E">
          <wp:simplePos x="0" y="0"/>
          <wp:positionH relativeFrom="column">
            <wp:posOffset>-959485</wp:posOffset>
          </wp:positionH>
          <wp:positionV relativeFrom="paragraph">
            <wp:posOffset>-746760</wp:posOffset>
          </wp:positionV>
          <wp:extent cx="8014970" cy="827405"/>
          <wp:effectExtent l="0" t="0" r="11430" b="1079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4970" cy="827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35.2pt" o:bullet="t">
        <v:imagedata r:id="rId1" o:title="Fleche"/>
      </v:shape>
    </w:pict>
  </w:numPicBullet>
  <w:abstractNum w:abstractNumId="0" w15:restartNumberingAfterBreak="0">
    <w:nsid w:val="FFFFFF1D"/>
    <w:multiLevelType w:val="multilevel"/>
    <w:tmpl w:val="E3D89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B46997"/>
    <w:multiLevelType w:val="hybridMultilevel"/>
    <w:tmpl w:val="04768578"/>
    <w:lvl w:ilvl="0" w:tplc="9D1EF86C">
      <w:start w:val="1"/>
      <w:numFmt w:val="bullet"/>
      <w:pStyle w:val="Kop1"/>
      <w:lvlText w:val=""/>
      <w:lvlPicBulletId w:val="0"/>
      <w:lvlJc w:val="right"/>
      <w:pPr>
        <w:ind w:left="1068" w:hanging="360"/>
      </w:pPr>
      <w:rPr>
        <w:rFonts w:ascii="Symbol" w:hAnsi="Symbol" w:hint="default"/>
        <w:color w:val="auto"/>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attachedTemplate r:id="rId1"/>
  <w:defaultTabStop w:val="708"/>
  <w:hyphenationZone w:val="425"/>
  <w:characterSpacingControl w:val="doNotCompress"/>
  <w:hdrShapeDefaults>
    <o:shapedefaults v:ext="edit" spidmax="2049">
      <o:colormru v:ext="edit" colors="#f60"/>
      <o:colormenu v:ext="edit" fillcolor="none [662]" strokecolor="none [16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B9"/>
    <w:rsid w:val="00072363"/>
    <w:rsid w:val="00084A6B"/>
    <w:rsid w:val="000A5BD6"/>
    <w:rsid w:val="000D49E7"/>
    <w:rsid w:val="00104960"/>
    <w:rsid w:val="00153B15"/>
    <w:rsid w:val="0016073E"/>
    <w:rsid w:val="001775A3"/>
    <w:rsid w:val="001D6227"/>
    <w:rsid w:val="001E5D5B"/>
    <w:rsid w:val="00236EB8"/>
    <w:rsid w:val="0029749A"/>
    <w:rsid w:val="002F6175"/>
    <w:rsid w:val="00323273"/>
    <w:rsid w:val="00343D82"/>
    <w:rsid w:val="00390505"/>
    <w:rsid w:val="003C4626"/>
    <w:rsid w:val="003F7B49"/>
    <w:rsid w:val="00405E75"/>
    <w:rsid w:val="004152F9"/>
    <w:rsid w:val="00481DC8"/>
    <w:rsid w:val="00500CE7"/>
    <w:rsid w:val="0055429C"/>
    <w:rsid w:val="005764AF"/>
    <w:rsid w:val="005F08D4"/>
    <w:rsid w:val="006032F7"/>
    <w:rsid w:val="00666A39"/>
    <w:rsid w:val="006A5CCA"/>
    <w:rsid w:val="00700C77"/>
    <w:rsid w:val="00723616"/>
    <w:rsid w:val="007906B9"/>
    <w:rsid w:val="0079514E"/>
    <w:rsid w:val="00795E5F"/>
    <w:rsid w:val="007C410A"/>
    <w:rsid w:val="00823A77"/>
    <w:rsid w:val="00866877"/>
    <w:rsid w:val="00976AC5"/>
    <w:rsid w:val="009A692B"/>
    <w:rsid w:val="009B0860"/>
    <w:rsid w:val="009F50A5"/>
    <w:rsid w:val="00A5068A"/>
    <w:rsid w:val="00A93BE1"/>
    <w:rsid w:val="00AC7220"/>
    <w:rsid w:val="00B24597"/>
    <w:rsid w:val="00B51F6F"/>
    <w:rsid w:val="00B71BA7"/>
    <w:rsid w:val="00B77624"/>
    <w:rsid w:val="00BA7545"/>
    <w:rsid w:val="00BC6095"/>
    <w:rsid w:val="00BF5400"/>
    <w:rsid w:val="00C81B89"/>
    <w:rsid w:val="00CB7E52"/>
    <w:rsid w:val="00CC0B52"/>
    <w:rsid w:val="00CF2902"/>
    <w:rsid w:val="00D40F2C"/>
    <w:rsid w:val="00D723D2"/>
    <w:rsid w:val="00DA010D"/>
    <w:rsid w:val="00E523D9"/>
    <w:rsid w:val="00E624C0"/>
    <w:rsid w:val="00EB07F7"/>
    <w:rsid w:val="00EE52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60"/>
      <o:colormenu v:ext="edit" fillcolor="none [662]" strokecolor="none [1606]"/>
    </o:shapedefaults>
    <o:shapelayout v:ext="edit">
      <o:idmap v:ext="edit" data="1"/>
    </o:shapelayout>
  </w:shapeDefaults>
  <w:decimalSymbol w:val=","/>
  <w:listSeparator w:val=";"/>
  <w15:docId w15:val="{E3C473EA-0E0A-4B02-9B72-6AE75A6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07F7"/>
    <w:pPr>
      <w:spacing w:line="276" w:lineRule="auto"/>
    </w:pPr>
    <w:rPr>
      <w:rFonts w:ascii="Tahoma" w:hAnsi="Tahoma"/>
      <w:szCs w:val="24"/>
      <w:lang w:eastAsia="en-US"/>
    </w:rPr>
  </w:style>
  <w:style w:type="paragraph" w:styleId="Kop1">
    <w:name w:val="heading 1"/>
    <w:basedOn w:val="Standaard"/>
    <w:next w:val="Standaard"/>
    <w:link w:val="Kop1Char"/>
    <w:uiPriority w:val="9"/>
    <w:qFormat/>
    <w:rsid w:val="00A5068A"/>
    <w:pPr>
      <w:keepNext/>
      <w:numPr>
        <w:numId w:val="1"/>
      </w:numPr>
      <w:spacing w:before="240" w:after="60"/>
      <w:ind w:right="51"/>
      <w:outlineLvl w:val="0"/>
    </w:pPr>
    <w:rPr>
      <w:rFonts w:eastAsia="Times New Roman"/>
      <w:b/>
      <w:color w:val="365F91"/>
      <w:sz w:val="22"/>
      <w:lang w:val="x-none"/>
    </w:rPr>
  </w:style>
  <w:style w:type="paragraph" w:styleId="Kop2">
    <w:name w:val="heading 2"/>
    <w:basedOn w:val="Kop1"/>
    <w:next w:val="Standaard"/>
    <w:link w:val="Kop2Char"/>
    <w:uiPriority w:val="9"/>
    <w:semiHidden/>
    <w:unhideWhenUsed/>
    <w:qFormat/>
    <w:rsid w:val="00405E75"/>
    <w:pPr>
      <w:numPr>
        <w:numId w:val="0"/>
      </w:numPr>
      <w:spacing w:before="0"/>
      <w:outlineLvl w:val="1"/>
    </w:pPr>
    <w:rPr>
      <w:b w:val="0"/>
      <w:i/>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atemiseenligne">
    <w:name w:val="Datemiseenligne"/>
    <w:uiPriority w:val="1"/>
    <w:qFormat/>
    <w:rsid w:val="00405E75"/>
    <w:rPr>
      <w:rFonts w:cs="Tahoma"/>
      <w:color w:val="365F91"/>
    </w:rPr>
  </w:style>
  <w:style w:type="character" w:customStyle="1" w:styleId="Kop1Char">
    <w:name w:val="Kop 1 Char"/>
    <w:link w:val="Kop1"/>
    <w:uiPriority w:val="9"/>
    <w:rsid w:val="00A5068A"/>
    <w:rPr>
      <w:rFonts w:ascii="Tahoma" w:eastAsia="Times New Roman" w:hAnsi="Tahoma" w:cs="Tahoma"/>
      <w:b/>
      <w:color w:val="365F91"/>
      <w:sz w:val="22"/>
      <w:szCs w:val="24"/>
      <w:lang w:eastAsia="en-US"/>
    </w:rPr>
  </w:style>
  <w:style w:type="character" w:customStyle="1" w:styleId="Kop2Char">
    <w:name w:val="Kop 2 Char"/>
    <w:link w:val="Kop2"/>
    <w:uiPriority w:val="9"/>
    <w:semiHidden/>
    <w:rsid w:val="00405E75"/>
    <w:rPr>
      <w:rFonts w:ascii="Tahoma" w:eastAsia="Times New Roman" w:hAnsi="Tahoma" w:cs="Tahoma"/>
      <w:i/>
      <w:color w:val="000000"/>
      <w:sz w:val="20"/>
      <w:lang w:eastAsia="en-US"/>
    </w:rPr>
  </w:style>
  <w:style w:type="paragraph" w:styleId="Titel">
    <w:name w:val="Title"/>
    <w:aliases w:val="Titre fiche"/>
    <w:basedOn w:val="Standaard"/>
    <w:next w:val="Standaard"/>
    <w:link w:val="TitelChar"/>
    <w:uiPriority w:val="10"/>
    <w:qFormat/>
    <w:rsid w:val="00405E75"/>
    <w:pPr>
      <w:pBdr>
        <w:bottom w:val="single" w:sz="4" w:space="1" w:color="95B3D7"/>
      </w:pBdr>
    </w:pPr>
    <w:rPr>
      <w:rFonts w:eastAsia="Times New Roman"/>
      <w:b/>
      <w:smallCaps/>
      <w:color w:val="365F91"/>
      <w:sz w:val="32"/>
      <w:szCs w:val="20"/>
      <w:lang w:val="x-none"/>
    </w:rPr>
  </w:style>
  <w:style w:type="character" w:customStyle="1" w:styleId="TitelChar">
    <w:name w:val="Titel Char"/>
    <w:aliases w:val="Titre fiche Char"/>
    <w:link w:val="Titel"/>
    <w:uiPriority w:val="10"/>
    <w:rsid w:val="00405E75"/>
    <w:rPr>
      <w:rFonts w:ascii="Tahoma" w:eastAsia="Times New Roman" w:hAnsi="Tahoma" w:cs="Tahoma"/>
      <w:b/>
      <w:smallCaps/>
      <w:color w:val="365F91"/>
      <w:sz w:val="32"/>
      <w:lang w:eastAsia="en-US"/>
    </w:rPr>
  </w:style>
  <w:style w:type="paragraph" w:styleId="Koptekst">
    <w:name w:val="header"/>
    <w:basedOn w:val="Standaard"/>
    <w:link w:val="KoptekstChar"/>
    <w:uiPriority w:val="99"/>
    <w:unhideWhenUsed/>
    <w:rsid w:val="00405E75"/>
    <w:pPr>
      <w:tabs>
        <w:tab w:val="center" w:pos="4703"/>
        <w:tab w:val="right" w:pos="9406"/>
      </w:tabs>
    </w:pPr>
    <w:rPr>
      <w:szCs w:val="20"/>
      <w:lang w:val="x-none"/>
    </w:rPr>
  </w:style>
  <w:style w:type="character" w:customStyle="1" w:styleId="KoptekstChar">
    <w:name w:val="Koptekst Char"/>
    <w:link w:val="Koptekst"/>
    <w:uiPriority w:val="99"/>
    <w:rsid w:val="00405E75"/>
    <w:rPr>
      <w:rFonts w:ascii="Tahoma" w:hAnsi="Tahoma"/>
      <w:sz w:val="20"/>
      <w:lang w:eastAsia="en-US"/>
    </w:rPr>
  </w:style>
  <w:style w:type="paragraph" w:styleId="Voettekst">
    <w:name w:val="footer"/>
    <w:basedOn w:val="Standaard"/>
    <w:link w:val="VoettekstChar"/>
    <w:uiPriority w:val="99"/>
    <w:unhideWhenUsed/>
    <w:rsid w:val="00405E75"/>
    <w:pPr>
      <w:tabs>
        <w:tab w:val="center" w:pos="4703"/>
        <w:tab w:val="right" w:pos="9406"/>
      </w:tabs>
    </w:pPr>
    <w:rPr>
      <w:szCs w:val="20"/>
      <w:lang w:val="x-none"/>
    </w:rPr>
  </w:style>
  <w:style w:type="character" w:customStyle="1" w:styleId="VoettekstChar">
    <w:name w:val="Voettekst Char"/>
    <w:link w:val="Voettekst"/>
    <w:uiPriority w:val="99"/>
    <w:rsid w:val="00405E75"/>
    <w:rPr>
      <w:rFonts w:ascii="Tahoma" w:hAnsi="Tahoma"/>
      <w:sz w:val="20"/>
      <w:lang w:eastAsia="en-US"/>
    </w:rPr>
  </w:style>
  <w:style w:type="table" w:styleId="Tabelraster">
    <w:name w:val="Table Grid"/>
    <w:basedOn w:val="Standaardtabel"/>
    <w:uiPriority w:val="59"/>
    <w:rsid w:val="0040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23616"/>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72361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Google%20Drive\TV5\2015\Projets\Shamengo\Gabarits\Gabarit-MaterielV3.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Gabarit-MaterielV3.2</Template>
  <TotalTime>0</TotalTime>
  <Pages>2</Pages>
  <Words>24</Words>
  <Characters>138</Characters>
  <Application>Microsoft Office Word</Application>
  <DocSecurity>0</DocSecurity>
  <Lines>1</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M.</dc:creator>
  <cp:lastModifiedBy>E.M.P. Vena</cp:lastModifiedBy>
  <cp:revision>2</cp:revision>
  <cp:lastPrinted>2019-03-25T11:04:00Z</cp:lastPrinted>
  <dcterms:created xsi:type="dcterms:W3CDTF">2020-01-29T10:44:00Z</dcterms:created>
  <dcterms:modified xsi:type="dcterms:W3CDTF">2020-01-29T10:44:00Z</dcterms:modified>
</cp:coreProperties>
</file>