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6898"/>
        <w:gridCol w:w="2734"/>
      </w:tblGrid>
      <w:tr w:rsidR="002F1DF6" w:rsidRPr="00B25FD7" w:rsidTr="00B25FD7">
        <w:trPr>
          <w:trHeight w:val="567"/>
        </w:trPr>
        <w:tc>
          <w:tcPr>
            <w:tcW w:w="3581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4365EB" w:rsidRDefault="00424C6D" w:rsidP="004C5845">
            <w:pPr>
              <w:pStyle w:val="Titel"/>
              <w:rPr>
                <w:rFonts w:cs="Tahoma"/>
                <w:szCs w:val="24"/>
              </w:rPr>
            </w:pPr>
            <w:bookmarkStart w:id="0" w:name="_GoBack"/>
            <w:bookmarkEnd w:id="0"/>
            <w:r>
              <w:rPr>
                <w:rFonts w:cs="Tahoma"/>
                <w:szCs w:val="24"/>
              </w:rPr>
              <w:t>J</w:t>
            </w:r>
            <w:r w:rsidR="00F67FC0">
              <w:rPr>
                <w:rFonts w:cs="Tahoma"/>
                <w:szCs w:val="24"/>
              </w:rPr>
              <w:t>apon :</w:t>
            </w:r>
            <w:r w:rsidR="00BF4E8C">
              <w:rPr>
                <w:rFonts w:cs="Tahoma"/>
                <w:szCs w:val="24"/>
              </w:rPr>
              <w:t xml:space="preserve"> </w:t>
            </w:r>
            <w:r w:rsidR="00F67FC0">
              <w:rPr>
                <w:rFonts w:cs="Tahoma"/>
                <w:szCs w:val="24"/>
              </w:rPr>
              <w:t xml:space="preserve">un festival zéro </w:t>
            </w:r>
            <w:r w:rsidR="00F67FC0" w:rsidRPr="009D54C7">
              <w:rPr>
                <w:rFonts w:cs="Tahoma"/>
                <w:color w:val="365F91" w:themeColor="accent1" w:themeShade="BF"/>
                <w:szCs w:val="24"/>
              </w:rPr>
              <w:t>déchet</w:t>
            </w:r>
          </w:p>
        </w:tc>
        <w:tc>
          <w:tcPr>
            <w:tcW w:w="1419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B25FD7" w:rsidRDefault="002F1DF6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 w:rsidRPr="00B25FD7">
              <w:rPr>
                <w:rFonts w:cs="Tahoma"/>
                <w:b/>
                <w:color w:val="365F91"/>
              </w:rPr>
              <w:t>Date du cours </w:t>
            </w:r>
            <w:r w:rsidRPr="00B25FD7">
              <w:rPr>
                <w:rFonts w:cs="Tahoma"/>
                <w:color w:val="365F91"/>
              </w:rPr>
              <w:t>:</w:t>
            </w:r>
            <w:r w:rsidRPr="00B25FD7">
              <w:rPr>
                <w:rStyle w:val="Datemiseenligne"/>
              </w:rPr>
              <w:t xml:space="preserve"> . . / . . / . . . .</w:t>
            </w:r>
          </w:p>
        </w:tc>
      </w:tr>
    </w:tbl>
    <w:p w:rsidR="002F1DF6" w:rsidRPr="00B67B3A" w:rsidRDefault="00447D40" w:rsidP="00B67B3A">
      <w:pPr>
        <w:pStyle w:val="Kop1"/>
      </w:pPr>
      <w:r>
        <w:t>J’identifie le projet</w:t>
      </w:r>
    </w:p>
    <w:p w:rsidR="002F1DF6" w:rsidRDefault="002F1DF6" w:rsidP="00862932">
      <w:pPr>
        <w:pStyle w:val="Kop2"/>
        <w:jc w:val="both"/>
      </w:pPr>
      <w:r w:rsidRPr="00B67B3A">
        <w:t xml:space="preserve">Activité 1 : </w:t>
      </w:r>
      <w:r w:rsidR="00F67FC0">
        <w:t>r</w:t>
      </w:r>
      <w:r w:rsidR="00447D40">
        <w:t>egarde le début du reportage</w:t>
      </w:r>
      <w:r w:rsidR="008273DF">
        <w:t xml:space="preserve"> et </w:t>
      </w:r>
      <w:r w:rsidR="00C92DF9">
        <w:t>complète le texte</w:t>
      </w:r>
      <w:r w:rsidR="00B63737">
        <w:t xml:space="preserve"> avec les mots entendus</w:t>
      </w:r>
      <w:r w:rsidR="00C92DF9">
        <w:t>. C</w:t>
      </w:r>
      <w:r w:rsidR="005A2087">
        <w:t xml:space="preserve">hoisis les mots </w:t>
      </w:r>
      <w:r w:rsidR="00B63737">
        <w:t>d</w:t>
      </w:r>
      <w:r w:rsidR="005A2087">
        <w:t>ans la liste proposée.</w:t>
      </w:r>
    </w:p>
    <w:p w:rsidR="006823C0" w:rsidRPr="006823C0" w:rsidRDefault="006823C0" w:rsidP="006823C0"/>
    <w:p w:rsidR="005A2087" w:rsidRDefault="00CE0E2A" w:rsidP="005A2087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E6615C" wp14:editId="2131A572">
                <wp:simplePos x="0" y="0"/>
                <wp:positionH relativeFrom="column">
                  <wp:posOffset>602615</wp:posOffset>
                </wp:positionH>
                <wp:positionV relativeFrom="paragraph">
                  <wp:posOffset>353060</wp:posOffset>
                </wp:positionV>
                <wp:extent cx="912495" cy="2081530"/>
                <wp:effectExtent l="0" t="0" r="0" b="127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208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2A" w:rsidRDefault="00CE0E2A">
                            <w:r>
                              <w:t>bénévoles</w:t>
                            </w:r>
                          </w:p>
                          <w:p w:rsidR="00CE0E2A" w:rsidRPr="000A0314" w:rsidRDefault="00CE0E2A"/>
                          <w:p w:rsidR="00CE0E2A" w:rsidRPr="000A0314" w:rsidRDefault="00CE0E2A" w:rsidP="002D771F">
                            <w:r>
                              <w:t>d</w:t>
                            </w:r>
                            <w:r w:rsidRPr="000A0314">
                              <w:t xml:space="preserve">échets </w:t>
                            </w:r>
                          </w:p>
                          <w:p w:rsidR="00CE0E2A" w:rsidRDefault="00CE0E2A"/>
                          <w:p w:rsidR="00CE0E2A" w:rsidRDefault="00CE0E2A">
                            <w:r w:rsidRPr="000A0314">
                              <w:t>1994</w:t>
                            </w:r>
                          </w:p>
                          <w:p w:rsidR="00CE0E2A" w:rsidRPr="000A0314" w:rsidRDefault="00CE0E2A"/>
                          <w:p w:rsidR="00CE0E2A" w:rsidRDefault="00CE0E2A">
                            <w:r>
                              <w:t>m</w:t>
                            </w:r>
                            <w:r w:rsidRPr="000A0314">
                              <w:t>odifier</w:t>
                            </w:r>
                          </w:p>
                          <w:p w:rsidR="00CE0E2A" w:rsidRDefault="00CE0E2A" w:rsidP="00FF3486"/>
                          <w:p w:rsidR="00CE0E2A" w:rsidRDefault="00CE0E2A" w:rsidP="00FF3486">
                            <w:r>
                              <w:t xml:space="preserve">écologique </w:t>
                            </w:r>
                          </w:p>
                          <w:p w:rsidR="00CE0E2A" w:rsidRDefault="00CE0E2A" w:rsidP="00FF3486"/>
                          <w:p w:rsidR="00CE0E2A" w:rsidRDefault="00CE0E2A" w:rsidP="00FF3486">
                            <w:r>
                              <w:t>festivaliers</w:t>
                            </w:r>
                          </w:p>
                          <w:p w:rsidR="00CE0E2A" w:rsidRDefault="00CE0E2A" w:rsidP="00FF3486"/>
                          <w:p w:rsidR="00CE0E2A" w:rsidRPr="000A0314" w:rsidRDefault="00CE0E2A"/>
                          <w:p w:rsidR="00CE0E2A" w:rsidRDefault="00CE0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61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.45pt;margin-top:27.8pt;width:71.85pt;height:16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" filled="f" stroked="f" strokecolor="white" strokeweight="1pt">
                <v:fill color2="#999" focus="100%" type="gradient"/>
                <v:textbox>
                  <w:txbxContent>
                    <w:p w:rsidR="00CE0E2A" w:rsidRDefault="00CE0E2A">
                      <w:r>
                        <w:t>bénévoles</w:t>
                      </w:r>
                    </w:p>
                    <w:p w:rsidR="00CE0E2A" w:rsidRPr="000A0314" w:rsidRDefault="00CE0E2A"/>
                    <w:p w:rsidR="00CE0E2A" w:rsidRPr="000A0314" w:rsidRDefault="00CE0E2A" w:rsidP="002D771F">
                      <w:r>
                        <w:t>d</w:t>
                      </w:r>
                      <w:r w:rsidRPr="000A0314">
                        <w:t xml:space="preserve">échets </w:t>
                      </w:r>
                    </w:p>
                    <w:p w:rsidR="00CE0E2A" w:rsidRDefault="00CE0E2A"/>
                    <w:p w:rsidR="00CE0E2A" w:rsidRDefault="00CE0E2A">
                      <w:r w:rsidRPr="000A0314">
                        <w:t>1994</w:t>
                      </w:r>
                    </w:p>
                    <w:p w:rsidR="00CE0E2A" w:rsidRPr="000A0314" w:rsidRDefault="00CE0E2A"/>
                    <w:p w:rsidR="00CE0E2A" w:rsidRDefault="00CE0E2A">
                      <w:r>
                        <w:t>m</w:t>
                      </w:r>
                      <w:r w:rsidRPr="000A0314">
                        <w:t>odifier</w:t>
                      </w:r>
                    </w:p>
                    <w:p w:rsidR="00CE0E2A" w:rsidRDefault="00CE0E2A" w:rsidP="00FF3486"/>
                    <w:p w:rsidR="00CE0E2A" w:rsidRDefault="00CE0E2A" w:rsidP="00FF3486">
                      <w:r>
                        <w:t xml:space="preserve">écologique </w:t>
                      </w:r>
                    </w:p>
                    <w:p w:rsidR="00CE0E2A" w:rsidRDefault="00CE0E2A" w:rsidP="00FF3486"/>
                    <w:p w:rsidR="00CE0E2A" w:rsidRDefault="00CE0E2A" w:rsidP="00FF3486">
                      <w:r>
                        <w:t>festivaliers</w:t>
                      </w:r>
                    </w:p>
                    <w:p w:rsidR="00CE0E2A" w:rsidRDefault="00CE0E2A" w:rsidP="00FF3486"/>
                    <w:p w:rsidR="00CE0E2A" w:rsidRPr="000A0314" w:rsidRDefault="00CE0E2A"/>
                    <w:p w:rsidR="00CE0E2A" w:rsidRDefault="00CE0E2A"/>
                  </w:txbxContent>
                </v:textbox>
              </v:shape>
            </w:pict>
          </mc:Fallback>
        </mc:AlternateContent>
      </w:r>
      <w:r w:rsidR="003F36F7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4C18A" wp14:editId="33A16FD0">
                <wp:simplePos x="0" y="0"/>
                <wp:positionH relativeFrom="column">
                  <wp:posOffset>2251710</wp:posOffset>
                </wp:positionH>
                <wp:positionV relativeFrom="paragraph">
                  <wp:posOffset>339090</wp:posOffset>
                </wp:positionV>
                <wp:extent cx="3571875" cy="1800225"/>
                <wp:effectExtent l="12700" t="9525" r="9525" b="1905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E2A" w:rsidRDefault="00CE0E2A" w:rsidP="00BF61CE">
                            <w:pPr>
                              <w:spacing w:line="240" w:lineRule="auto"/>
                            </w:pPr>
                          </w:p>
                          <w:p w:rsidR="00CE0E2A" w:rsidRDefault="00CE0E2A" w:rsidP="00633F72">
                            <w:pPr>
                              <w:spacing w:line="480" w:lineRule="auto"/>
                            </w:pPr>
                            <w:r>
                              <w:t>« Pour tenter de ________ le comportement des ________________, cet activiste _____________ décide de ramasser leurs _________ devant eux avec une poignée de ____________ depuis _______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4C18A" id="AutoShape 5" o:spid="_x0000_s1027" style="position:absolute;margin-left:177.3pt;margin-top:26.7pt;width:281.2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" strokecolor="#365f91" strokeweight="2.25pt">
                <v:textbox>
                  <w:txbxContent>
                    <w:p w:rsidR="00CE0E2A" w:rsidRDefault="00CE0E2A" w:rsidP="00BF61CE">
                      <w:pPr>
                        <w:spacing w:line="240" w:lineRule="auto"/>
                      </w:pPr>
                    </w:p>
                    <w:p w:rsidR="00CE0E2A" w:rsidRDefault="00CE0E2A" w:rsidP="00633F72">
                      <w:pPr>
                        <w:spacing w:line="480" w:lineRule="auto"/>
                      </w:pPr>
                      <w:r>
                        <w:t>« Pour tenter de ________ le comportement des ________________, cet activiste _____________ décide de ramasser leurs _________ devant eux avec une poignée de ____________ depuis _______ »</w:t>
                      </w:r>
                    </w:p>
                  </w:txbxContent>
                </v:textbox>
              </v:roundrect>
            </w:pict>
          </mc:Fallback>
        </mc:AlternateContent>
      </w:r>
      <w:r w:rsidR="001F155B">
        <w:rPr>
          <w:noProof/>
          <w:lang w:val="nl-NL" w:eastAsia="nl-NL"/>
        </w:rPr>
        <w:drawing>
          <wp:inline distT="0" distB="0" distL="0" distR="0" wp14:anchorId="534B41E2" wp14:editId="092B6FF5">
            <wp:extent cx="1819275" cy="2581275"/>
            <wp:effectExtent l="0" t="0" r="0" b="0"/>
            <wp:docPr id="2" name="Image 1" descr="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0A" w:rsidRDefault="00532B0A" w:rsidP="005A2087"/>
    <w:p w:rsidR="00297A50" w:rsidRDefault="00297A50" w:rsidP="00862932">
      <w:pPr>
        <w:pStyle w:val="Kop2"/>
        <w:jc w:val="both"/>
      </w:pPr>
      <w:r w:rsidRPr="00B67B3A">
        <w:t xml:space="preserve">Activité </w:t>
      </w:r>
      <w:r>
        <w:t>2</w:t>
      </w:r>
      <w:r w:rsidRPr="00B67B3A">
        <w:t xml:space="preserve"> : </w:t>
      </w:r>
      <w:r w:rsidR="005138FA">
        <w:t>r</w:t>
      </w:r>
      <w:r>
        <w:t>egarde</w:t>
      </w:r>
      <w:r w:rsidR="00BF4E8C">
        <w:t xml:space="preserve"> </w:t>
      </w:r>
      <w:r w:rsidR="005138FA">
        <w:t>l’interview</w:t>
      </w:r>
      <w:r w:rsidR="00BF4E8C">
        <w:t xml:space="preserve"> </w:t>
      </w:r>
      <w:r w:rsidR="00A22FA0">
        <w:t>de Kanta</w:t>
      </w:r>
      <w:r w:rsidR="005138FA">
        <w:t xml:space="preserve"> Hani</w:t>
      </w:r>
      <w:r w:rsidR="00A22FA0">
        <w:t xml:space="preserve"> et place les informations dans le tableau</w:t>
      </w:r>
      <w:r>
        <w:t>.</w:t>
      </w:r>
    </w:p>
    <w:p w:rsidR="002F1DF6" w:rsidRDefault="002F1DF6" w:rsidP="002F1DF6"/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4"/>
      </w:tblGrid>
      <w:tr w:rsidR="00F05FDA" w:rsidTr="004365EB">
        <w:tc>
          <w:tcPr>
            <w:tcW w:w="4886" w:type="dxa"/>
          </w:tcPr>
          <w:p w:rsidR="00F05FDA" w:rsidRDefault="00862932" w:rsidP="005138FA">
            <w:pPr>
              <w:ind w:left="720"/>
            </w:pPr>
            <w:r>
              <w:t>« Il</w:t>
            </w:r>
            <w:r w:rsidR="00F05FDA">
              <w:t xml:space="preserve"> trouve la formule gagnante. »</w:t>
            </w:r>
          </w:p>
        </w:tc>
        <w:tc>
          <w:tcPr>
            <w:tcW w:w="4886" w:type="dxa"/>
          </w:tcPr>
          <w:p w:rsidR="00F05FDA" w:rsidRDefault="00F05FDA" w:rsidP="005138FA">
            <w:pPr>
              <w:ind w:left="720"/>
            </w:pPr>
            <w:r>
              <w:t>« Ça n’a rien changé. »</w:t>
            </w:r>
          </w:p>
        </w:tc>
      </w:tr>
      <w:tr w:rsidR="00F05FDA" w:rsidTr="004365EB">
        <w:tc>
          <w:tcPr>
            <w:tcW w:w="4886" w:type="dxa"/>
          </w:tcPr>
          <w:p w:rsidR="00F05FDA" w:rsidRDefault="00EC28D9" w:rsidP="005138FA">
            <w:pPr>
              <w:ind w:left="720"/>
            </w:pPr>
            <w:r>
              <w:t>« Il décide de ramasser les déchets »</w:t>
            </w:r>
          </w:p>
        </w:tc>
        <w:tc>
          <w:tcPr>
            <w:tcW w:w="4886" w:type="dxa"/>
          </w:tcPr>
          <w:p w:rsidR="00EC28D9" w:rsidRDefault="00EC28D9" w:rsidP="005138FA">
            <w:pPr>
              <w:ind w:left="720"/>
            </w:pPr>
            <w:r>
              <w:t>« Des bénévoles tout sourire »</w:t>
            </w:r>
          </w:p>
        </w:tc>
      </w:tr>
      <w:tr w:rsidR="00F05FDA" w:rsidTr="004365EB">
        <w:tc>
          <w:tcPr>
            <w:tcW w:w="4886" w:type="dxa"/>
          </w:tcPr>
          <w:p w:rsidR="00F05FDA" w:rsidRDefault="00415AA5" w:rsidP="005138FA">
            <w:pPr>
              <w:ind w:left="720"/>
            </w:pPr>
            <w:r>
              <w:t>« C’était dur ! »</w:t>
            </w:r>
          </w:p>
        </w:tc>
        <w:tc>
          <w:tcPr>
            <w:tcW w:w="4886" w:type="dxa"/>
          </w:tcPr>
          <w:p w:rsidR="00F05FDA" w:rsidRDefault="00415AA5" w:rsidP="005138FA">
            <w:pPr>
              <w:ind w:left="720"/>
            </w:pPr>
            <w:r>
              <w:t>« Installer des stations de collecte. »</w:t>
            </w:r>
          </w:p>
        </w:tc>
      </w:tr>
    </w:tbl>
    <w:p w:rsidR="00CA3AE6" w:rsidRDefault="00CA3AE6" w:rsidP="002F1DF6"/>
    <w:p w:rsidR="00CA3AE6" w:rsidRDefault="003F36F7" w:rsidP="002F1DF6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B490" wp14:editId="6585D8BE">
                <wp:simplePos x="0" y="0"/>
                <wp:positionH relativeFrom="column">
                  <wp:posOffset>3185160</wp:posOffset>
                </wp:positionH>
                <wp:positionV relativeFrom="paragraph">
                  <wp:posOffset>108585</wp:posOffset>
                </wp:positionV>
                <wp:extent cx="2524125" cy="1457325"/>
                <wp:effectExtent l="0" t="0" r="15875" b="1587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E2A" w:rsidRDefault="00CE0E2A">
                            <w:r>
                              <w:tab/>
                            </w:r>
                            <w:r>
                              <w:tab/>
                              <w:t>1998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2B490" id="AutoShape 8" o:spid="_x0000_s1028" style="position:absolute;margin-left:250.8pt;margin-top:8.55pt;width:198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" strokecolor="#548dd4">
                <v:textbox>
                  <w:txbxContent>
                    <w:p w:rsidR="00CE0E2A" w:rsidRDefault="00CE0E2A">
                      <w:r>
                        <w:tab/>
                      </w:r>
                      <w:r>
                        <w:tab/>
                        <w:t>1998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8E875" wp14:editId="4E5ABEDF">
                <wp:simplePos x="0" y="0"/>
                <wp:positionH relativeFrom="column">
                  <wp:posOffset>22860</wp:posOffset>
                </wp:positionH>
                <wp:positionV relativeFrom="paragraph">
                  <wp:posOffset>108585</wp:posOffset>
                </wp:positionV>
                <wp:extent cx="2524125" cy="1457325"/>
                <wp:effectExtent l="0" t="0" r="15875" b="1587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E2A" w:rsidRDefault="00CE0E2A" w:rsidP="001A4017">
                            <w:pPr>
                              <w:ind w:left="708" w:firstLine="708"/>
                            </w:pPr>
                            <w:r>
                              <w:t>1994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8E875" id="AutoShape 7" o:spid="_x0000_s1029" style="position:absolute;margin-left:1.8pt;margin-top:8.55pt;width:198.7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" strokecolor="#548dd4">
                <v:textbox>
                  <w:txbxContent>
                    <w:p w:rsidR="00CE0E2A" w:rsidRDefault="00CE0E2A" w:rsidP="001A4017">
                      <w:pPr>
                        <w:ind w:left="708" w:firstLine="708"/>
                      </w:pPr>
                      <w:r>
                        <w:t>1994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5FD7" w:rsidRDefault="00B25FD7" w:rsidP="002F1DF6"/>
    <w:p w:rsidR="00E624C0" w:rsidRDefault="00E624C0"/>
    <w:p w:rsidR="00A22FA0" w:rsidRDefault="00A22FA0"/>
    <w:p w:rsidR="00A22FA0" w:rsidRDefault="00A22FA0" w:rsidP="00306628">
      <w:pPr>
        <w:jc w:val="center"/>
      </w:pPr>
    </w:p>
    <w:p w:rsidR="00A22FA0" w:rsidRDefault="00A22FA0"/>
    <w:p w:rsidR="0039276B" w:rsidRDefault="0039276B"/>
    <w:p w:rsidR="0039276B" w:rsidRDefault="0039276B"/>
    <w:p w:rsidR="0039276B" w:rsidRDefault="0039276B"/>
    <w:p w:rsidR="001A392C" w:rsidRDefault="001A392C"/>
    <w:p w:rsidR="001A392C" w:rsidRDefault="001A392C"/>
    <w:p w:rsidR="001A392C" w:rsidRDefault="001A392C"/>
    <w:p w:rsidR="001A392C" w:rsidRDefault="001A392C"/>
    <w:p w:rsidR="001A392C" w:rsidRDefault="001A392C"/>
    <w:p w:rsidR="001A392C" w:rsidRDefault="001A392C"/>
    <w:p w:rsidR="001A392C" w:rsidRDefault="001A392C"/>
    <w:p w:rsidR="00BF61CE" w:rsidRDefault="00BF61CE">
      <w:pPr>
        <w:spacing w:line="240" w:lineRule="auto"/>
        <w:rPr>
          <w:rFonts w:eastAsia="Times New Roman"/>
          <w:b/>
          <w:color w:val="365F91"/>
          <w:sz w:val="22"/>
          <w:szCs w:val="20"/>
        </w:rPr>
      </w:pPr>
      <w:r>
        <w:br w:type="page"/>
      </w:r>
    </w:p>
    <w:p w:rsidR="00A22FA0" w:rsidRDefault="00CA5CD5" w:rsidP="00CA5CD5">
      <w:pPr>
        <w:pStyle w:val="Kop2"/>
      </w:pPr>
      <w:r w:rsidRPr="00B67B3A">
        <w:lastRenderedPageBreak/>
        <w:t xml:space="preserve">Activité </w:t>
      </w:r>
      <w:r>
        <w:t>3</w:t>
      </w:r>
      <w:r w:rsidRPr="00B67B3A">
        <w:t xml:space="preserve"> : </w:t>
      </w:r>
      <w:r w:rsidR="00086EFB">
        <w:t>écoute le portrait</w:t>
      </w:r>
      <w:r>
        <w:t xml:space="preserve"> et coche </w:t>
      </w:r>
      <w:r w:rsidR="008E6F7A">
        <w:t>les bonnes réponses</w:t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07"/>
        <w:gridCol w:w="3019"/>
      </w:tblGrid>
      <w:tr w:rsidR="00B05E72" w:rsidTr="00D157C1">
        <w:trPr>
          <w:trHeight w:val="454"/>
          <w:jc w:val="center"/>
        </w:trPr>
        <w:tc>
          <w:tcPr>
            <w:tcW w:w="8526" w:type="dxa"/>
            <w:gridSpan w:val="2"/>
            <w:vAlign w:val="center"/>
          </w:tcPr>
          <w:p w:rsidR="00B05E72" w:rsidRDefault="00603672" w:rsidP="006415DC">
            <w:r>
              <w:t> </w:t>
            </w:r>
            <w:r w:rsidR="00B05E72">
              <w:t>1. Au début, Kanta Hani n’a eu aucun résultat</w:t>
            </w:r>
            <w:r w:rsidR="00B05E72">
              <w:rPr>
                <w:color w:val="FF0000"/>
              </w:rPr>
              <w:t xml:space="preserve"> </w:t>
            </w:r>
            <w:r w:rsidR="00B05E72" w:rsidRPr="009D54C7">
              <w:t>pendant</w:t>
            </w:r>
            <w:r w:rsidR="006415DC">
              <w:t>…</w:t>
            </w:r>
          </w:p>
        </w:tc>
      </w:tr>
      <w:tr w:rsidR="003307C5" w:rsidTr="00D157C1">
        <w:trPr>
          <w:trHeight w:val="454"/>
          <w:jc w:val="center"/>
        </w:trPr>
        <w:tc>
          <w:tcPr>
            <w:tcW w:w="5507" w:type="dxa"/>
            <w:tcBorders>
              <w:bottom w:val="single" w:sz="4" w:space="0" w:color="auto"/>
            </w:tcBorders>
            <w:vAlign w:val="center"/>
          </w:tcPr>
          <w:p w:rsidR="003307C5" w:rsidRDefault="00480188" w:rsidP="006415DC">
            <w:r w:rsidRPr="004365EB">
              <w:rPr>
                <w:szCs w:val="20"/>
              </w:rPr>
              <w:sym w:font="Wingdings" w:char="F071"/>
            </w:r>
            <w:r w:rsidR="00BF4E8C">
              <w:rPr>
                <w:szCs w:val="20"/>
              </w:rPr>
              <w:t xml:space="preserve"> </w:t>
            </w:r>
            <w:r w:rsidR="009D54C7">
              <w:rPr>
                <w:szCs w:val="20"/>
              </w:rPr>
              <w:t>quatre ans</w:t>
            </w:r>
            <w:r w:rsidR="00E477C8">
              <w:rPr>
                <w:szCs w:val="20"/>
              </w:rPr>
              <w:t>.</w:t>
            </w:r>
            <w:r w:rsidR="00086EFB">
              <w:rPr>
                <w:szCs w:val="20"/>
              </w:rPr>
              <w:t xml:space="preserve"> 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3307C5" w:rsidRDefault="00480188" w:rsidP="006415DC">
            <w:r w:rsidRPr="004365EB">
              <w:rPr>
                <w:szCs w:val="20"/>
              </w:rPr>
              <w:sym w:font="Wingdings" w:char="F071"/>
            </w:r>
            <w:r w:rsidR="00BF4E8C">
              <w:rPr>
                <w:szCs w:val="20"/>
              </w:rPr>
              <w:t xml:space="preserve"> </w:t>
            </w:r>
            <w:r w:rsidR="009D54C7">
              <w:rPr>
                <w:szCs w:val="20"/>
              </w:rPr>
              <w:t>cinq ans</w:t>
            </w:r>
            <w:r w:rsidR="00E477C8">
              <w:rPr>
                <w:szCs w:val="20"/>
              </w:rPr>
              <w:t>.</w:t>
            </w:r>
          </w:p>
        </w:tc>
      </w:tr>
      <w:tr w:rsidR="00B05E72" w:rsidTr="00D157C1">
        <w:trPr>
          <w:trHeight w:val="454"/>
          <w:jc w:val="center"/>
        </w:trPr>
        <w:tc>
          <w:tcPr>
            <w:tcW w:w="8526" w:type="dxa"/>
            <w:gridSpan w:val="2"/>
            <w:tcBorders>
              <w:top w:val="single" w:sz="4" w:space="0" w:color="auto"/>
            </w:tcBorders>
            <w:vAlign w:val="center"/>
          </w:tcPr>
          <w:p w:rsidR="00B05E72" w:rsidRDefault="00B05E72" w:rsidP="006415DC">
            <w:r>
              <w:t>2. Dans son projet, tous les déchets sont…</w:t>
            </w:r>
          </w:p>
        </w:tc>
      </w:tr>
      <w:tr w:rsidR="003307C5" w:rsidTr="00D157C1">
        <w:trPr>
          <w:trHeight w:val="454"/>
          <w:jc w:val="center"/>
        </w:trPr>
        <w:tc>
          <w:tcPr>
            <w:tcW w:w="5507" w:type="dxa"/>
            <w:tcBorders>
              <w:bottom w:val="single" w:sz="4" w:space="0" w:color="auto"/>
            </w:tcBorders>
            <w:vAlign w:val="center"/>
          </w:tcPr>
          <w:p w:rsidR="003307C5" w:rsidRDefault="00480188" w:rsidP="006415DC">
            <w:r w:rsidRPr="004365EB">
              <w:rPr>
                <w:szCs w:val="20"/>
              </w:rPr>
              <w:sym w:font="Wingdings" w:char="F071"/>
            </w:r>
            <w:r w:rsidRPr="004365EB">
              <w:rPr>
                <w:szCs w:val="20"/>
              </w:rPr>
              <w:t xml:space="preserve"> recyclés</w:t>
            </w:r>
            <w:r w:rsidR="00E477C8">
              <w:rPr>
                <w:szCs w:val="20"/>
              </w:rPr>
              <w:t>.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3307C5" w:rsidRDefault="00E20A7A" w:rsidP="006415DC">
            <w:r w:rsidRPr="004365EB">
              <w:rPr>
                <w:szCs w:val="20"/>
              </w:rPr>
              <w:sym w:font="Wingdings" w:char="F071"/>
            </w:r>
            <w:r w:rsidRPr="004365EB">
              <w:rPr>
                <w:szCs w:val="20"/>
              </w:rPr>
              <w:t xml:space="preserve"> jetés</w:t>
            </w:r>
            <w:r w:rsidR="00E477C8">
              <w:rPr>
                <w:szCs w:val="20"/>
              </w:rPr>
              <w:t>.</w:t>
            </w:r>
          </w:p>
        </w:tc>
      </w:tr>
      <w:tr w:rsidR="00B05E72" w:rsidTr="00D157C1">
        <w:trPr>
          <w:trHeight w:val="454"/>
          <w:jc w:val="center"/>
        </w:trPr>
        <w:tc>
          <w:tcPr>
            <w:tcW w:w="8526" w:type="dxa"/>
            <w:gridSpan w:val="2"/>
            <w:tcBorders>
              <w:top w:val="single" w:sz="4" w:space="0" w:color="auto"/>
            </w:tcBorders>
            <w:vAlign w:val="center"/>
          </w:tcPr>
          <w:p w:rsidR="00B05E72" w:rsidRDefault="00B05E72" w:rsidP="006415DC">
            <w:r>
              <w:t>3. Les verres en carton deviennent…</w:t>
            </w:r>
          </w:p>
        </w:tc>
      </w:tr>
      <w:tr w:rsidR="003307C5" w:rsidTr="00D157C1">
        <w:trPr>
          <w:trHeight w:val="454"/>
          <w:jc w:val="center"/>
        </w:trPr>
        <w:tc>
          <w:tcPr>
            <w:tcW w:w="5507" w:type="dxa"/>
            <w:tcBorders>
              <w:bottom w:val="single" w:sz="4" w:space="0" w:color="auto"/>
            </w:tcBorders>
            <w:vAlign w:val="center"/>
          </w:tcPr>
          <w:p w:rsidR="003307C5" w:rsidRDefault="00E20A7A" w:rsidP="006415DC">
            <w:r w:rsidRPr="004365EB">
              <w:rPr>
                <w:szCs w:val="20"/>
              </w:rPr>
              <w:sym w:font="Wingdings" w:char="F071"/>
            </w:r>
            <w:r w:rsidR="00BF4E8C">
              <w:rPr>
                <w:szCs w:val="20"/>
              </w:rPr>
              <w:t xml:space="preserve"> </w:t>
            </w:r>
            <w:r w:rsidRPr="004365EB">
              <w:rPr>
                <w:szCs w:val="20"/>
              </w:rPr>
              <w:t>des assiettes</w:t>
            </w:r>
            <w:r w:rsidR="00E477C8">
              <w:rPr>
                <w:szCs w:val="20"/>
              </w:rPr>
              <w:t>.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3307C5" w:rsidRDefault="00E20A7A" w:rsidP="006415DC">
            <w:r w:rsidRPr="004365EB">
              <w:rPr>
                <w:szCs w:val="20"/>
              </w:rPr>
              <w:sym w:font="Wingdings" w:char="F071"/>
            </w:r>
            <w:r w:rsidR="00BF4E8C">
              <w:rPr>
                <w:szCs w:val="20"/>
              </w:rPr>
              <w:t xml:space="preserve"> </w:t>
            </w:r>
            <w:r w:rsidRPr="004365EB">
              <w:rPr>
                <w:szCs w:val="20"/>
              </w:rPr>
              <w:t>du papier toilette</w:t>
            </w:r>
            <w:r w:rsidR="00E477C8">
              <w:rPr>
                <w:szCs w:val="20"/>
              </w:rPr>
              <w:t>.</w:t>
            </w:r>
          </w:p>
        </w:tc>
      </w:tr>
      <w:tr w:rsidR="00B05E72" w:rsidTr="00D157C1">
        <w:trPr>
          <w:trHeight w:val="454"/>
          <w:jc w:val="center"/>
        </w:trPr>
        <w:tc>
          <w:tcPr>
            <w:tcW w:w="8526" w:type="dxa"/>
            <w:gridSpan w:val="2"/>
            <w:tcBorders>
              <w:top w:val="single" w:sz="4" w:space="0" w:color="auto"/>
            </w:tcBorders>
            <w:vAlign w:val="center"/>
          </w:tcPr>
          <w:p w:rsidR="00B05E72" w:rsidRDefault="00B05E72" w:rsidP="006415DC">
            <w:r>
              <w:t>4. Les bouteilles en plastique deviennent…</w:t>
            </w:r>
          </w:p>
        </w:tc>
      </w:tr>
      <w:tr w:rsidR="003307C5" w:rsidTr="00D157C1">
        <w:trPr>
          <w:trHeight w:val="454"/>
          <w:jc w:val="center"/>
        </w:trPr>
        <w:tc>
          <w:tcPr>
            <w:tcW w:w="5507" w:type="dxa"/>
            <w:tcBorders>
              <w:bottom w:val="single" w:sz="4" w:space="0" w:color="auto"/>
            </w:tcBorders>
            <w:vAlign w:val="center"/>
          </w:tcPr>
          <w:p w:rsidR="003307C5" w:rsidRDefault="00E20A7A" w:rsidP="006415DC">
            <w:r w:rsidRPr="004365EB">
              <w:rPr>
                <w:szCs w:val="20"/>
              </w:rPr>
              <w:sym w:font="Wingdings" w:char="F071"/>
            </w:r>
            <w:r w:rsidR="00BF4E8C">
              <w:rPr>
                <w:szCs w:val="20"/>
              </w:rPr>
              <w:t xml:space="preserve"> </w:t>
            </w:r>
            <w:r w:rsidR="003E784C" w:rsidRPr="004365EB">
              <w:rPr>
                <w:szCs w:val="20"/>
              </w:rPr>
              <w:t>des tee-shirts</w:t>
            </w:r>
            <w:r w:rsidR="00E477C8">
              <w:rPr>
                <w:szCs w:val="20"/>
              </w:rPr>
              <w:t>.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3307C5" w:rsidRDefault="003E784C" w:rsidP="006415DC">
            <w:r w:rsidRPr="004365EB">
              <w:rPr>
                <w:szCs w:val="20"/>
              </w:rPr>
              <w:sym w:font="Wingdings" w:char="F071"/>
            </w:r>
            <w:r w:rsidR="00BF4E8C">
              <w:rPr>
                <w:szCs w:val="20"/>
              </w:rPr>
              <w:t xml:space="preserve"> </w:t>
            </w:r>
            <w:r w:rsidRPr="004365EB">
              <w:rPr>
                <w:szCs w:val="20"/>
              </w:rPr>
              <w:t>des sacs poubelles</w:t>
            </w:r>
            <w:r w:rsidR="00E477C8">
              <w:rPr>
                <w:szCs w:val="20"/>
              </w:rPr>
              <w:t>.</w:t>
            </w:r>
          </w:p>
        </w:tc>
      </w:tr>
      <w:tr w:rsidR="00B05E72" w:rsidTr="00D157C1">
        <w:trPr>
          <w:trHeight w:val="454"/>
          <w:jc w:val="center"/>
        </w:trPr>
        <w:tc>
          <w:tcPr>
            <w:tcW w:w="8526" w:type="dxa"/>
            <w:gridSpan w:val="2"/>
            <w:tcBorders>
              <w:top w:val="single" w:sz="4" w:space="0" w:color="auto"/>
            </w:tcBorders>
            <w:vAlign w:val="center"/>
          </w:tcPr>
          <w:p w:rsidR="00B05E72" w:rsidRDefault="00B05E72" w:rsidP="006415DC">
            <w:r>
              <w:t>5. Le festival zéro déchet est…</w:t>
            </w:r>
          </w:p>
        </w:tc>
      </w:tr>
      <w:tr w:rsidR="003307C5" w:rsidTr="00D157C1">
        <w:trPr>
          <w:trHeight w:val="454"/>
          <w:jc w:val="center"/>
        </w:trPr>
        <w:tc>
          <w:tcPr>
            <w:tcW w:w="5507" w:type="dxa"/>
            <w:vAlign w:val="center"/>
          </w:tcPr>
          <w:p w:rsidR="003307C5" w:rsidRDefault="003E784C" w:rsidP="006415DC">
            <w:r w:rsidRPr="004365EB">
              <w:rPr>
                <w:szCs w:val="20"/>
              </w:rPr>
              <w:sym w:font="Wingdings" w:char="F071"/>
            </w:r>
            <w:r w:rsidR="00BF4E8C">
              <w:rPr>
                <w:szCs w:val="20"/>
              </w:rPr>
              <w:t xml:space="preserve"> </w:t>
            </w:r>
            <w:r w:rsidR="009D54C7" w:rsidRPr="009D54C7">
              <w:rPr>
                <w:szCs w:val="20"/>
              </w:rPr>
              <w:t>le plus propre du monde</w:t>
            </w:r>
            <w:r w:rsidR="003F1721">
              <w:rPr>
                <w:szCs w:val="20"/>
              </w:rPr>
              <w:t>.</w:t>
            </w:r>
          </w:p>
        </w:tc>
        <w:tc>
          <w:tcPr>
            <w:tcW w:w="3019" w:type="dxa"/>
            <w:vAlign w:val="center"/>
          </w:tcPr>
          <w:p w:rsidR="003307C5" w:rsidRDefault="003E784C" w:rsidP="006415DC">
            <w:r w:rsidRPr="004365EB">
              <w:rPr>
                <w:szCs w:val="20"/>
              </w:rPr>
              <w:sym w:font="Wingdings" w:char="F071"/>
            </w:r>
            <w:r w:rsidR="00BF4E8C">
              <w:rPr>
                <w:szCs w:val="20"/>
              </w:rPr>
              <w:t xml:space="preserve"> </w:t>
            </w:r>
            <w:r w:rsidR="009D54C7" w:rsidRPr="009D54C7">
              <w:rPr>
                <w:szCs w:val="20"/>
              </w:rPr>
              <w:t>le plus grand du monde</w:t>
            </w:r>
            <w:r w:rsidR="003F1721">
              <w:rPr>
                <w:szCs w:val="20"/>
              </w:rPr>
              <w:t>.</w:t>
            </w:r>
          </w:p>
        </w:tc>
      </w:tr>
    </w:tbl>
    <w:p w:rsidR="002713A9" w:rsidRDefault="002713A9" w:rsidP="002713A9">
      <w:pPr>
        <w:pStyle w:val="Kop2"/>
      </w:pPr>
      <w:r w:rsidRPr="00B67B3A">
        <w:t xml:space="preserve">Activité </w:t>
      </w:r>
      <w:r w:rsidR="00EC0E26">
        <w:t>4</w:t>
      </w:r>
      <w:r w:rsidRPr="00B67B3A">
        <w:t xml:space="preserve"> : </w:t>
      </w:r>
      <w:r w:rsidR="00EC0E26">
        <w:t>é</w:t>
      </w:r>
      <w:r>
        <w:t xml:space="preserve">coute </w:t>
      </w:r>
      <w:r w:rsidR="008329F6">
        <w:t xml:space="preserve">les questions et lève </w:t>
      </w:r>
      <w:r w:rsidR="00862932">
        <w:t>la bonne carte.</w:t>
      </w:r>
    </w:p>
    <w:p w:rsidR="0077666B" w:rsidRDefault="0077666B" w:rsidP="009E006C">
      <w:pPr>
        <w:jc w:val="center"/>
      </w:pPr>
    </w:p>
    <w:tbl>
      <w:tblPr>
        <w:tblStyle w:val="Tabelraster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985"/>
        <w:gridCol w:w="1134"/>
        <w:gridCol w:w="1985"/>
        <w:gridCol w:w="1134"/>
      </w:tblGrid>
      <w:tr w:rsidR="006B42F8" w:rsidTr="00E0679A">
        <w:trPr>
          <w:trHeight w:val="851"/>
        </w:trPr>
        <w:tc>
          <w:tcPr>
            <w:tcW w:w="567" w:type="dxa"/>
            <w:vAlign w:val="center"/>
          </w:tcPr>
          <w:p w:rsidR="006B42F8" w:rsidRDefault="006B42F8" w:rsidP="006B42F8">
            <w:pPr>
              <w:jc w:val="right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Dans l’océan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0A596035" wp14:editId="21CC9A03">
                      <wp:extent cx="360045" cy="288290"/>
                      <wp:effectExtent l="104775" t="95885" r="106680" b="98425"/>
                      <wp:docPr id="1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882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6600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0F876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5" o:spid="_x0000_s1026" type="#_x0000_t5" style="width:28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" fillcolor="#f60" strokecolor="#c0000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Dans l’espace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413D26E1" wp14:editId="62094BA5">
                      <wp:extent cx="360045" cy="360045"/>
                      <wp:effectExtent l="15240" t="13335" r="18415" b="7620"/>
                      <wp:docPr id="1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0E08BC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4" o:spid="_x0000_s1026" type="#_x0000_t12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" fillcolor="#00b0f0" strokecolor="#0070c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Dans les poubelles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19A7E4D7" wp14:editId="5902D529">
                      <wp:extent cx="360045" cy="360045"/>
                      <wp:effectExtent l="14605" t="13335" r="19050" b="7620"/>
                      <wp:docPr id="16" name="Rectangl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88E5D" id="Rectangle 33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" fillcolor="#ffc000" strokecolor="#e36c0a [2409]" strokeweight="2.2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B42F8" w:rsidTr="00E0679A">
        <w:trPr>
          <w:trHeight w:val="851"/>
        </w:trPr>
        <w:tc>
          <w:tcPr>
            <w:tcW w:w="567" w:type="dxa"/>
            <w:vAlign w:val="center"/>
          </w:tcPr>
          <w:p w:rsidR="006B42F8" w:rsidRDefault="006B42F8" w:rsidP="006B42F8">
            <w:pPr>
              <w:jc w:val="right"/>
            </w:pPr>
            <w:r>
              <w:t>2.</w:t>
            </w:r>
          </w:p>
        </w:tc>
        <w:tc>
          <w:tcPr>
            <w:tcW w:w="1985" w:type="dxa"/>
            <w:vAlign w:val="center"/>
          </w:tcPr>
          <w:p w:rsidR="006B42F8" w:rsidRDefault="00C674AA" w:rsidP="00E0679A">
            <w:pPr>
              <w:jc w:val="right"/>
            </w:pPr>
            <w:r>
              <w:t>D’u</w:t>
            </w:r>
            <w:r w:rsidR="006B42F8">
              <w:t>n stade de foot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5CB8638E" wp14:editId="28D01A60">
                      <wp:extent cx="360045" cy="288290"/>
                      <wp:effectExtent l="104775" t="96520" r="106680" b="97790"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882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6600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CAF477" id="AutoShape 32" o:spid="_x0000_s1026" type="#_x0000_t5" style="width:28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" fillcolor="#f60" strokecolor="#c0000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C674AA" w:rsidP="00E0679A">
            <w:pPr>
              <w:jc w:val="right"/>
            </w:pPr>
            <w:r>
              <w:t>De l</w:t>
            </w:r>
            <w:r w:rsidR="006B42F8">
              <w:t>a France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52909BE8" wp14:editId="10B9F49E">
                      <wp:extent cx="360045" cy="360045"/>
                      <wp:effectExtent l="15240" t="13970" r="18415" b="6985"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0CFA77" id="AutoShape 31" o:spid="_x0000_s1026" type="#_x0000_t12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" fillcolor="#00b0f0" strokecolor="#0070c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C674AA" w:rsidP="00E0679A">
            <w:pPr>
              <w:jc w:val="right"/>
            </w:pPr>
            <w:r>
              <w:t>De l</w:t>
            </w:r>
            <w:r w:rsidR="006B42F8">
              <w:t>’Europe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48EA0300" wp14:editId="5481FA47">
                      <wp:extent cx="360045" cy="360045"/>
                      <wp:effectExtent l="14605" t="13970" r="19050" b="6985"/>
                      <wp:docPr id="13" name="Rectangl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D3045" id="Rectangle 30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" fillcolor="#ffc000" strokecolor="#e36c0a [2409]" strokeweight="2.2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B42F8" w:rsidTr="00E0679A">
        <w:trPr>
          <w:trHeight w:val="851"/>
        </w:trPr>
        <w:tc>
          <w:tcPr>
            <w:tcW w:w="567" w:type="dxa"/>
            <w:vAlign w:val="center"/>
          </w:tcPr>
          <w:p w:rsidR="006B42F8" w:rsidRDefault="006B42F8" w:rsidP="006B42F8">
            <w:pPr>
              <w:jc w:val="right"/>
            </w:pPr>
            <w:r>
              <w:t>3.</w: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Un chewing-gum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196B697C" wp14:editId="48BA7EE8">
                      <wp:extent cx="360045" cy="288290"/>
                      <wp:effectExtent l="104775" t="97155" r="106680" b="97155"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882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6600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B17F48" id="AutoShape 29" o:spid="_x0000_s1026" type="#_x0000_t5" style="width:28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" fillcolor="#f60" strokecolor="#c0000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</w:p>
          <w:p w:rsidR="006B42F8" w:rsidRDefault="006B42F8" w:rsidP="00E0679A">
            <w:pPr>
              <w:jc w:val="right"/>
            </w:pPr>
            <w:r>
              <w:t>Un stylo</w:t>
            </w:r>
          </w:p>
          <w:p w:rsidR="006B42F8" w:rsidRDefault="006B42F8" w:rsidP="00E0679A">
            <w:pPr>
              <w:jc w:val="right"/>
            </w:pP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35A36159" wp14:editId="57DA6FB8">
                      <wp:extent cx="360045" cy="360045"/>
                      <wp:effectExtent l="15240" t="14605" r="18415" b="19050"/>
                      <wp:docPr id="1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7095C6" id="AutoShape 28" o:spid="_x0000_s1026" type="#_x0000_t12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" fillcolor="#00b0f0" strokecolor="#0070c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Un morceau de pain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71FCBE42" wp14:editId="081BD0B5">
                      <wp:extent cx="360045" cy="360045"/>
                      <wp:effectExtent l="14605" t="14605" r="19050" b="19050"/>
                      <wp:docPr id="10" name="Rectangl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BDC73F" id="Rectangle 27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" fillcolor="#ffc000" strokecolor="#e36c0a [2409]" strokeweight="2.2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B42F8" w:rsidTr="00E0679A">
        <w:trPr>
          <w:trHeight w:val="851"/>
        </w:trPr>
        <w:tc>
          <w:tcPr>
            <w:tcW w:w="567" w:type="dxa"/>
            <w:vAlign w:val="center"/>
          </w:tcPr>
          <w:p w:rsidR="006B42F8" w:rsidRDefault="006B42F8" w:rsidP="006B42F8">
            <w:pPr>
              <w:jc w:val="right"/>
            </w:pPr>
            <w:r>
              <w:t>4.</w: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Un sac plastique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2E22646E" wp14:editId="78739E08">
                      <wp:extent cx="360045" cy="288290"/>
                      <wp:effectExtent l="104775" t="97790" r="106680" b="96520"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882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6600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8F3ECF" id="AutoShape 26" o:spid="_x0000_s1026" type="#_x0000_t5" style="width:28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" fillcolor="#f60" strokecolor="#c0000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Une bouteille de shampooing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0682A374" wp14:editId="5CC54712">
                      <wp:extent cx="360045" cy="360045"/>
                      <wp:effectExtent l="15240" t="15240" r="18415" b="18415"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407B80" id="AutoShape 25" o:spid="_x0000_s1026" type="#_x0000_t12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" fillcolor="#00b0f0" strokecolor="#0070c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Une boîte de céréales en carton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174464A5" wp14:editId="35D5BF05">
                      <wp:extent cx="360045" cy="360045"/>
                      <wp:effectExtent l="14605" t="15240" r="19050" b="18415"/>
                      <wp:docPr id="6" name="Rectangl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6656A7" id="Rectangle 24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" fillcolor="#ffc000" strokecolor="#e36c0a [2409]" strokeweight="2.2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B42F8" w:rsidTr="00E0679A">
        <w:trPr>
          <w:trHeight w:val="851"/>
        </w:trPr>
        <w:tc>
          <w:tcPr>
            <w:tcW w:w="567" w:type="dxa"/>
            <w:vAlign w:val="center"/>
          </w:tcPr>
          <w:p w:rsidR="006B42F8" w:rsidRDefault="006B42F8" w:rsidP="006B42F8">
            <w:pPr>
              <w:jc w:val="right"/>
            </w:pPr>
            <w:r>
              <w:t>5.</w: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Des meubles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640DFBAE" wp14:editId="077D2C63">
                      <wp:extent cx="360045" cy="288290"/>
                      <wp:effectExtent l="104775" t="98425" r="106680" b="95885"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882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6600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9316F1" id="AutoShape 23" o:spid="_x0000_s1026" type="#_x0000_t5" style="width:28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" fillcolor="#f60" strokecolor="#c0000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Des instruments de musique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681C9433" wp14:editId="2B6E583F">
                      <wp:extent cx="360045" cy="360045"/>
                      <wp:effectExtent l="15240" t="15875" r="18415" b="17780"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F78728" id="AutoShape 22" o:spid="_x0000_s1026" type="#_x0000_t120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" fillcolor="#00b0f0" strokecolor="#0070c0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6B42F8" w:rsidRDefault="006B42F8" w:rsidP="00E0679A">
            <w:pPr>
              <w:jc w:val="right"/>
            </w:pPr>
            <w:r>
              <w:t>D’autres bouteilles</w:t>
            </w:r>
          </w:p>
        </w:tc>
        <w:tc>
          <w:tcPr>
            <w:tcW w:w="1134" w:type="dxa"/>
            <w:vAlign w:val="center"/>
          </w:tcPr>
          <w:p w:rsidR="006B42F8" w:rsidRDefault="003F36F7" w:rsidP="006B42F8">
            <w:pPr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433C3C0F" wp14:editId="78D8D6C0">
                      <wp:extent cx="360045" cy="360045"/>
                      <wp:effectExtent l="14605" t="15875" r="19050" b="17780"/>
                      <wp:docPr id="3" name="Rectangl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906C3B" id="Rectangle 21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" fillcolor="#ffc000" strokecolor="#e36c0a [2409]" strokeweight="2.2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83D12" w:rsidRDefault="00983D12" w:rsidP="009E006C">
      <w:pPr>
        <w:jc w:val="center"/>
      </w:pPr>
    </w:p>
    <w:p w:rsidR="0077666B" w:rsidRDefault="0077666B" w:rsidP="00CA5CD5"/>
    <w:sectPr w:rsidR="0077666B" w:rsidSect="002F1DF6">
      <w:headerReference w:type="default" r:id="rId10"/>
      <w:footerReference w:type="default" r:id="rId11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59" w:rsidRDefault="00FE6559" w:rsidP="002F1DF6">
      <w:r>
        <w:separator/>
      </w:r>
    </w:p>
  </w:endnote>
  <w:endnote w:type="continuationSeparator" w:id="0">
    <w:p w:rsidR="00FE6559" w:rsidRDefault="00FE6559" w:rsidP="002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849"/>
      <w:gridCol w:w="1803"/>
      <w:gridCol w:w="3980"/>
    </w:tblGrid>
    <w:tr w:rsidR="00CE0E2A" w:rsidRPr="00B25FD7" w:rsidT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CE0E2A" w:rsidRPr="00B25FD7" w:rsidRDefault="00CE0E2A" w:rsidP="00805CAB">
          <w:pPr>
            <w:pStyle w:val="Voettekst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CE0E2A" w:rsidRPr="00B25FD7" w:rsidRDefault="00CE0E2A" w:rsidP="00B25FD7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E10DF9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E10DF9">
            <w:rPr>
              <w:b/>
              <w:bCs/>
              <w:noProof/>
              <w:color w:val="7F7F7F"/>
              <w:sz w:val="16"/>
              <w:szCs w:val="18"/>
            </w:rPr>
            <w:t>3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CE0E2A" w:rsidRPr="00B25FD7" w:rsidRDefault="00CE0E2A" w:rsidP="00B25FD7">
          <w:pPr>
            <w:pStyle w:val="Voettekst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CE0E2A" w:rsidRPr="00B25FD7" w:rsidT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CE0E2A" w:rsidRPr="00B25FD7" w:rsidRDefault="00CE0E2A" w:rsidP="00805CAB">
          <w:pPr>
            <w:pStyle w:val="Voettekst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>Emilie Bruchet</w:t>
          </w:r>
        </w:p>
      </w:tc>
      <w:tc>
        <w:tcPr>
          <w:tcW w:w="936" w:type="pct"/>
          <w:vMerge/>
          <w:shd w:val="clear" w:color="auto" w:fill="auto"/>
          <w:vAlign w:val="center"/>
        </w:tcPr>
        <w:p w:rsidR="00CE0E2A" w:rsidRPr="00B25FD7" w:rsidRDefault="00CE0E2A" w:rsidP="00B25FD7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CE0E2A" w:rsidRPr="00B25FD7" w:rsidRDefault="00CE0E2A" w:rsidP="00B25FD7">
          <w:pPr>
            <w:pStyle w:val="Voettekst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>CAVILAM – Alliance Française</w:t>
          </w:r>
        </w:p>
      </w:tc>
    </w:tr>
  </w:tbl>
  <w:p w:rsidR="00CE0E2A" w:rsidRDefault="00CE0E2A" w:rsidP="002F1DF6">
    <w:pPr>
      <w:pStyle w:val="Voettekst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59" w:rsidRDefault="00FE6559" w:rsidP="002F1DF6">
      <w:r>
        <w:separator/>
      </w:r>
    </w:p>
  </w:footnote>
  <w:footnote w:type="continuationSeparator" w:id="0">
    <w:p w:rsidR="00FE6559" w:rsidRDefault="00FE6559" w:rsidP="002F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3329"/>
      <w:gridCol w:w="561"/>
    </w:tblGrid>
    <w:tr w:rsidR="00CE0E2A" w:rsidRPr="00B25FD7" w:rsidTr="00B25FD7">
      <w:trPr>
        <w:trHeight w:val="71"/>
        <w:jc w:val="right"/>
      </w:trPr>
      <w:tc>
        <w:tcPr>
          <w:tcW w:w="3329" w:type="dxa"/>
          <w:shd w:val="clear" w:color="auto" w:fill="auto"/>
          <w:vAlign w:val="bottom"/>
        </w:tcPr>
        <w:p w:rsidR="00CE0E2A" w:rsidRPr="00B25FD7" w:rsidRDefault="009F3291" w:rsidP="00B25FD7">
          <w:pPr>
            <w:pStyle w:val="Koptekst"/>
            <w:jc w:val="right"/>
            <w:rPr>
              <w:color w:val="A6A6A6"/>
              <w:sz w:val="16"/>
            </w:rPr>
          </w:pPr>
          <w:r>
            <w:fldChar w:fldCharType="begin"/>
          </w:r>
          <w:r>
            <w:instrText xml:space="preserve"> STYLEREF Titre \* MERGEFORMAT </w:instrText>
          </w:r>
          <w:r>
            <w:fldChar w:fldCharType="separate"/>
          </w:r>
          <w:r w:rsidR="00E10DF9">
            <w:rPr>
              <w:b/>
              <w:bCs/>
              <w:noProof/>
              <w:lang w:val="nl-NL"/>
            </w:rPr>
            <w:t>Fout! Gebruik het tabblad Start om Titre toe te passen op de tekst die u hier wilt weergeven.</w:t>
          </w:r>
          <w:r>
            <w:rPr>
              <w:noProof/>
              <w:color w:val="A6A6A6"/>
              <w:sz w:val="16"/>
            </w:rPr>
            <w:fldChar w:fldCharType="end"/>
          </w:r>
        </w:p>
      </w:tc>
      <w:tc>
        <w:tcPr>
          <w:tcW w:w="0" w:type="auto"/>
          <w:vMerge w:val="restart"/>
          <w:shd w:val="clear" w:color="auto" w:fill="auto"/>
          <w:vAlign w:val="center"/>
        </w:tcPr>
        <w:p w:rsidR="00CE0E2A" w:rsidRPr="00B25FD7" w:rsidRDefault="00CE0E2A" w:rsidP="006F3198">
          <w:pPr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 wp14:anchorId="4AC04502" wp14:editId="4D244653">
                <wp:extent cx="219075" cy="219075"/>
                <wp:effectExtent l="0" t="0" r="0" b="0"/>
                <wp:docPr id="9" name="Image 9" descr="SYSTEME:Users:vmoisan:Desktop:Gabarit BNF:A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0E2A" w:rsidRPr="00B25FD7" w:rsidTr="00B25FD7">
      <w:trPr>
        <w:trHeight w:val="110"/>
        <w:jc w:val="right"/>
      </w:trPr>
      <w:tc>
        <w:tcPr>
          <w:tcW w:w="3329" w:type="dxa"/>
          <w:shd w:val="clear" w:color="auto" w:fill="auto"/>
        </w:tcPr>
        <w:p w:rsidR="00CE0E2A" w:rsidRPr="00B25FD7" w:rsidRDefault="00CE0E2A" w:rsidP="00B25FD7">
          <w:pPr>
            <w:pStyle w:val="Koptekst"/>
            <w:jc w:val="right"/>
            <w:rPr>
              <w:color w:val="A6A6A6"/>
              <w:sz w:val="16"/>
            </w:rPr>
          </w:pPr>
        </w:p>
      </w:tc>
      <w:tc>
        <w:tcPr>
          <w:tcW w:w="0" w:type="auto"/>
          <w:vMerge/>
          <w:shd w:val="clear" w:color="auto" w:fill="auto"/>
        </w:tcPr>
        <w:p w:rsidR="00CE0E2A" w:rsidRPr="00B25FD7" w:rsidRDefault="00CE0E2A" w:rsidP="00B25FD7">
          <w:pPr>
            <w:jc w:val="right"/>
            <w:rPr>
              <w:noProof/>
              <w:lang w:eastAsia="fr-FR"/>
            </w:rPr>
          </w:pPr>
        </w:p>
      </w:tc>
    </w:tr>
  </w:tbl>
  <w:p w:rsidR="00CE0E2A" w:rsidRDefault="00CE0E2A" w:rsidP="002F1DF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03AACDE0" wp14:editId="4AA8B72F">
          <wp:simplePos x="0" y="0"/>
          <wp:positionH relativeFrom="column">
            <wp:posOffset>-942340</wp:posOffset>
          </wp:positionH>
          <wp:positionV relativeFrom="paragraph">
            <wp:posOffset>-746760</wp:posOffset>
          </wp:positionV>
          <wp:extent cx="8002905" cy="82613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290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85pt;height:35.2pt" o:bullet="t">
        <v:imagedata r:id="rId1" o:title="Fleche"/>
      </v:shape>
    </w:pict>
  </w:numPicBullet>
  <w:abstractNum w:abstractNumId="0" w15:restartNumberingAfterBreak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909EE"/>
    <w:multiLevelType w:val="hybridMultilevel"/>
    <w:tmpl w:val="37A4F17C"/>
    <w:lvl w:ilvl="0" w:tplc="7382D592">
      <w:start w:val="1"/>
      <w:numFmt w:val="bullet"/>
      <w:pStyle w:val="Kop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2438"/>
    <w:multiLevelType w:val="hybridMultilevel"/>
    <w:tmpl w:val="C0C02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10C3"/>
    <w:multiLevelType w:val="hybridMultilevel"/>
    <w:tmpl w:val="6A48A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3144"/>
    <w:multiLevelType w:val="hybridMultilevel"/>
    <w:tmpl w:val="93F80276"/>
    <w:lvl w:ilvl="0" w:tplc="851AE11C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87D97"/>
    <w:multiLevelType w:val="hybridMultilevel"/>
    <w:tmpl w:val="AFEA13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62530"/>
    <w:multiLevelType w:val="hybridMultilevel"/>
    <w:tmpl w:val="A6266A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02"/>
    <w:rsid w:val="00002CE9"/>
    <w:rsid w:val="000200E1"/>
    <w:rsid w:val="00020DDB"/>
    <w:rsid w:val="0004303F"/>
    <w:rsid w:val="0006264A"/>
    <w:rsid w:val="00071612"/>
    <w:rsid w:val="0007393D"/>
    <w:rsid w:val="00086EFB"/>
    <w:rsid w:val="00091318"/>
    <w:rsid w:val="000A0314"/>
    <w:rsid w:val="000A0EC8"/>
    <w:rsid w:val="000D49E7"/>
    <w:rsid w:val="00116AF7"/>
    <w:rsid w:val="00120308"/>
    <w:rsid w:val="00120A3B"/>
    <w:rsid w:val="00124FF3"/>
    <w:rsid w:val="00126AE4"/>
    <w:rsid w:val="00133699"/>
    <w:rsid w:val="00141C3E"/>
    <w:rsid w:val="001430E6"/>
    <w:rsid w:val="0017417A"/>
    <w:rsid w:val="001A392C"/>
    <w:rsid w:val="001A4017"/>
    <w:rsid w:val="001B1D68"/>
    <w:rsid w:val="001D7002"/>
    <w:rsid w:val="001F0EAF"/>
    <w:rsid w:val="001F155B"/>
    <w:rsid w:val="0026345B"/>
    <w:rsid w:val="00263665"/>
    <w:rsid w:val="0026523F"/>
    <w:rsid w:val="002713A9"/>
    <w:rsid w:val="0027666A"/>
    <w:rsid w:val="00287172"/>
    <w:rsid w:val="00287247"/>
    <w:rsid w:val="00291F09"/>
    <w:rsid w:val="00293138"/>
    <w:rsid w:val="00297A50"/>
    <w:rsid w:val="002B115A"/>
    <w:rsid w:val="002D123A"/>
    <w:rsid w:val="002D2410"/>
    <w:rsid w:val="002D771F"/>
    <w:rsid w:val="002F0B79"/>
    <w:rsid w:val="002F1DF6"/>
    <w:rsid w:val="00306628"/>
    <w:rsid w:val="00310735"/>
    <w:rsid w:val="003307C5"/>
    <w:rsid w:val="003434EA"/>
    <w:rsid w:val="00392052"/>
    <w:rsid w:val="0039276B"/>
    <w:rsid w:val="003C28CA"/>
    <w:rsid w:val="003D005C"/>
    <w:rsid w:val="003D48F2"/>
    <w:rsid w:val="003E784C"/>
    <w:rsid w:val="003F1721"/>
    <w:rsid w:val="003F36F7"/>
    <w:rsid w:val="00402F04"/>
    <w:rsid w:val="00403BE2"/>
    <w:rsid w:val="004054B8"/>
    <w:rsid w:val="00415AA5"/>
    <w:rsid w:val="00424C6D"/>
    <w:rsid w:val="00427972"/>
    <w:rsid w:val="004323E1"/>
    <w:rsid w:val="004365EB"/>
    <w:rsid w:val="00447D40"/>
    <w:rsid w:val="004532B2"/>
    <w:rsid w:val="00480188"/>
    <w:rsid w:val="0049726C"/>
    <w:rsid w:val="004A18D8"/>
    <w:rsid w:val="004C5845"/>
    <w:rsid w:val="004F00B9"/>
    <w:rsid w:val="004F0FE2"/>
    <w:rsid w:val="004F58B3"/>
    <w:rsid w:val="005118F6"/>
    <w:rsid w:val="005138FA"/>
    <w:rsid w:val="00525EBF"/>
    <w:rsid w:val="00532B0A"/>
    <w:rsid w:val="005369AC"/>
    <w:rsid w:val="005577E9"/>
    <w:rsid w:val="005719F7"/>
    <w:rsid w:val="00591302"/>
    <w:rsid w:val="00594AC2"/>
    <w:rsid w:val="005A2087"/>
    <w:rsid w:val="005B1F87"/>
    <w:rsid w:val="005C114F"/>
    <w:rsid w:val="005E4569"/>
    <w:rsid w:val="00600916"/>
    <w:rsid w:val="00603672"/>
    <w:rsid w:val="00607286"/>
    <w:rsid w:val="00633F72"/>
    <w:rsid w:val="006415DC"/>
    <w:rsid w:val="006613B8"/>
    <w:rsid w:val="0066307B"/>
    <w:rsid w:val="006823C0"/>
    <w:rsid w:val="00691088"/>
    <w:rsid w:val="006B42F8"/>
    <w:rsid w:val="006C36C9"/>
    <w:rsid w:val="006E0196"/>
    <w:rsid w:val="006F3198"/>
    <w:rsid w:val="0077359E"/>
    <w:rsid w:val="0077666B"/>
    <w:rsid w:val="007A67F0"/>
    <w:rsid w:val="007B0F94"/>
    <w:rsid w:val="007C6BFA"/>
    <w:rsid w:val="007D4340"/>
    <w:rsid w:val="00804C5D"/>
    <w:rsid w:val="00805CAB"/>
    <w:rsid w:val="00812A43"/>
    <w:rsid w:val="008242AF"/>
    <w:rsid w:val="008273DF"/>
    <w:rsid w:val="008329F6"/>
    <w:rsid w:val="00862932"/>
    <w:rsid w:val="00872205"/>
    <w:rsid w:val="008C5767"/>
    <w:rsid w:val="008E2150"/>
    <w:rsid w:val="008E540F"/>
    <w:rsid w:val="008E6F7A"/>
    <w:rsid w:val="00907CE8"/>
    <w:rsid w:val="00911C40"/>
    <w:rsid w:val="00981C13"/>
    <w:rsid w:val="00983D12"/>
    <w:rsid w:val="009B55DD"/>
    <w:rsid w:val="009D1D50"/>
    <w:rsid w:val="009D54C7"/>
    <w:rsid w:val="009E006C"/>
    <w:rsid w:val="009E2548"/>
    <w:rsid w:val="009E329B"/>
    <w:rsid w:val="009F3291"/>
    <w:rsid w:val="00A008EF"/>
    <w:rsid w:val="00A22FA0"/>
    <w:rsid w:val="00A55AC3"/>
    <w:rsid w:val="00A729F6"/>
    <w:rsid w:val="00A903C6"/>
    <w:rsid w:val="00AB11C5"/>
    <w:rsid w:val="00AF4426"/>
    <w:rsid w:val="00AF4A4E"/>
    <w:rsid w:val="00B023C2"/>
    <w:rsid w:val="00B05D95"/>
    <w:rsid w:val="00B05E72"/>
    <w:rsid w:val="00B25FD7"/>
    <w:rsid w:val="00B45FA8"/>
    <w:rsid w:val="00B53C57"/>
    <w:rsid w:val="00B63737"/>
    <w:rsid w:val="00B66DEA"/>
    <w:rsid w:val="00B67B3A"/>
    <w:rsid w:val="00B740D6"/>
    <w:rsid w:val="00BA4110"/>
    <w:rsid w:val="00BB3DA9"/>
    <w:rsid w:val="00BD2566"/>
    <w:rsid w:val="00BD576C"/>
    <w:rsid w:val="00BF4E8C"/>
    <w:rsid w:val="00BF61CE"/>
    <w:rsid w:val="00C05803"/>
    <w:rsid w:val="00C403FD"/>
    <w:rsid w:val="00C674AA"/>
    <w:rsid w:val="00C92DF9"/>
    <w:rsid w:val="00C93781"/>
    <w:rsid w:val="00CA258C"/>
    <w:rsid w:val="00CA3AE6"/>
    <w:rsid w:val="00CA5CD5"/>
    <w:rsid w:val="00CC35D3"/>
    <w:rsid w:val="00CD5FAB"/>
    <w:rsid w:val="00CE0A03"/>
    <w:rsid w:val="00CE0E2A"/>
    <w:rsid w:val="00D05A4C"/>
    <w:rsid w:val="00D074E9"/>
    <w:rsid w:val="00D157C1"/>
    <w:rsid w:val="00D30F28"/>
    <w:rsid w:val="00D47B3C"/>
    <w:rsid w:val="00D64146"/>
    <w:rsid w:val="00D91BF7"/>
    <w:rsid w:val="00D9245B"/>
    <w:rsid w:val="00D95F0E"/>
    <w:rsid w:val="00DE07B7"/>
    <w:rsid w:val="00DE3570"/>
    <w:rsid w:val="00E023A7"/>
    <w:rsid w:val="00E0679A"/>
    <w:rsid w:val="00E10DF9"/>
    <w:rsid w:val="00E15116"/>
    <w:rsid w:val="00E20A7A"/>
    <w:rsid w:val="00E401B5"/>
    <w:rsid w:val="00E477C8"/>
    <w:rsid w:val="00E603C9"/>
    <w:rsid w:val="00E624C0"/>
    <w:rsid w:val="00E75D5E"/>
    <w:rsid w:val="00E77134"/>
    <w:rsid w:val="00E7798F"/>
    <w:rsid w:val="00EA3D7B"/>
    <w:rsid w:val="00EB3AA8"/>
    <w:rsid w:val="00EC0E26"/>
    <w:rsid w:val="00EC1D60"/>
    <w:rsid w:val="00EC28D9"/>
    <w:rsid w:val="00ED54FB"/>
    <w:rsid w:val="00F0023C"/>
    <w:rsid w:val="00F0549D"/>
    <w:rsid w:val="00F05FDA"/>
    <w:rsid w:val="00F37857"/>
    <w:rsid w:val="00F656DD"/>
    <w:rsid w:val="00F67FC0"/>
    <w:rsid w:val="00F827D3"/>
    <w:rsid w:val="00FE2C97"/>
    <w:rsid w:val="00FE6559"/>
    <w:rsid w:val="00FF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B560A5-9D6F-4C6B-BAAB-356CD673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FAB"/>
    <w:pPr>
      <w:spacing w:line="276" w:lineRule="auto"/>
    </w:pPr>
    <w:rPr>
      <w:rFonts w:ascii="Tahoma" w:hAnsi="Tahoma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/>
      <w:smallCaps/>
      <w:color w:val="365F91"/>
      <w:sz w:val="22"/>
      <w:szCs w:val="20"/>
      <w:lang w:val="x-none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B67B3A"/>
    <w:pPr>
      <w:numPr>
        <w:numId w:val="4"/>
      </w:numPr>
      <w:outlineLvl w:val="1"/>
    </w:pPr>
    <w:rPr>
      <w:b/>
      <w:smallCap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1DF6"/>
  </w:style>
  <w:style w:type="paragraph" w:styleId="Voettekst">
    <w:name w:val="footer"/>
    <w:basedOn w:val="Standaard"/>
    <w:link w:val="Voettekst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Kop1Char">
    <w:name w:val="Kop 1 Char"/>
    <w:link w:val="Kop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Kop2Char">
    <w:name w:val="Kop 2 Char"/>
    <w:link w:val="Kop2"/>
    <w:uiPriority w:val="9"/>
    <w:rsid w:val="00B67B3A"/>
    <w:rPr>
      <w:rFonts w:ascii="Tahoma" w:eastAsia="Times New Roman" w:hAnsi="Tahoma" w:cs="Tahoma"/>
      <w:b/>
      <w:color w:val="365F91"/>
      <w:sz w:val="22"/>
      <w:lang w:eastAsia="en-US"/>
    </w:rPr>
  </w:style>
  <w:style w:type="paragraph" w:styleId="Titel">
    <w:name w:val="Title"/>
    <w:aliases w:val="Titre fiche"/>
    <w:basedOn w:val="Standaard"/>
    <w:next w:val="Standaard"/>
    <w:link w:val="TitelChar"/>
    <w:uiPriority w:val="10"/>
    <w:qFormat/>
    <w:rsid w:val="002F1DF6"/>
    <w:rPr>
      <w:rFonts w:eastAsia="Times New Roman"/>
      <w:b/>
      <w:smallCaps/>
      <w:color w:val="365F91"/>
      <w:sz w:val="32"/>
      <w:szCs w:val="20"/>
      <w:lang w:val="x-none"/>
    </w:rPr>
  </w:style>
  <w:style w:type="character" w:customStyle="1" w:styleId="TitelChar">
    <w:name w:val="Titel Char"/>
    <w:aliases w:val="Titre fiche Char"/>
    <w:link w:val="Titel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Tabelraster">
    <w:name w:val="Table Grid"/>
    <w:basedOn w:val="Standaardtabe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Standaard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23E1"/>
    <w:pPr>
      <w:spacing w:line="240" w:lineRule="auto"/>
    </w:pPr>
    <w:rPr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432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\Google%20Drive\TV5\2015\Projets\Shamengo\Gabarits\Gabarit-ApprenantV3.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0058-F427-4817-B32F-BBCD8D30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Gabarit-ApprenantV3.2</Template>
  <TotalTime>0</TotalTime>
  <Pages>3</Pages>
  <Words>210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Pôle Universitaire de Vichy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M.</dc:creator>
  <cp:lastModifiedBy>E.M.P. Vena</cp:lastModifiedBy>
  <cp:revision>2</cp:revision>
  <cp:lastPrinted>2019-03-25T11:03:00Z</cp:lastPrinted>
  <dcterms:created xsi:type="dcterms:W3CDTF">2020-01-29T10:45:00Z</dcterms:created>
  <dcterms:modified xsi:type="dcterms:W3CDTF">2020-01-29T10:45:00Z</dcterms:modified>
</cp:coreProperties>
</file>