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796" w:rsidRDefault="00F8023C">
      <w:r>
        <w:t xml:space="preserve">AYOUBA </w:t>
      </w:r>
    </w:p>
    <w:p w:rsidR="00F8023C" w:rsidRDefault="00F8023C">
      <w:r>
        <w:t>Moussihafidati</w:t>
      </w:r>
      <w:bookmarkStart w:id="0" w:name="_GoBack"/>
      <w:bookmarkEnd w:id="0"/>
    </w:p>
    <w:p w:rsidR="00F8023C" w:rsidRDefault="00F8023C">
      <w:r>
        <w:t xml:space="preserve">11 rue France </w:t>
      </w:r>
    </w:p>
    <w:p w:rsidR="00F8023C" w:rsidRDefault="00F8023C">
      <w:r>
        <w:t>06 39 00 00 00</w:t>
      </w:r>
    </w:p>
    <w:p w:rsidR="00F8023C" w:rsidRDefault="00F8023C">
      <w:hyperlink r:id="rId4" w:history="1">
        <w:r w:rsidRPr="00D61EEB">
          <w:rPr>
            <w:rStyle w:val="Lienhypertexte"/>
          </w:rPr>
          <w:t>maman@gmail.com</w:t>
        </w:r>
      </w:hyperlink>
    </w:p>
    <w:p w:rsidR="00F8023C" w:rsidRDefault="00F802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D’AZU </w:t>
      </w:r>
    </w:p>
    <w:p w:rsidR="00F8023C" w:rsidRDefault="00F802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+ </w:t>
      </w:r>
    </w:p>
    <w:p w:rsidR="00F8023C" w:rsidRDefault="00F802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LADOME</w:t>
      </w:r>
    </w:p>
    <w:p w:rsidR="00F8023C" w:rsidRDefault="00F802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15 RUE REUNION </w:t>
      </w:r>
    </w:p>
    <w:p w:rsidR="00F8023C" w:rsidRDefault="00F802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97560 MAYOTTE </w:t>
      </w:r>
    </w:p>
    <w:p w:rsidR="00F8023C" w:rsidRDefault="00F8023C">
      <w:r>
        <w:t xml:space="preserve">Objet : Invitation pour une participation à la conférence </w:t>
      </w:r>
    </w:p>
    <w:p w:rsidR="00F8023C" w:rsidRDefault="00F8023C"/>
    <w:p w:rsidR="00F8023C" w:rsidRDefault="00F8023C">
      <w:r>
        <w:t>Madame, Monsieur</w:t>
      </w:r>
    </w:p>
    <w:p w:rsidR="00F8023C" w:rsidRDefault="00F8023C">
      <w:r>
        <w:t xml:space="preserve">Nous avons l’honneur et le privilège de vous convier </w:t>
      </w:r>
      <w:r w:rsidR="000C72A5">
        <w:t>à</w:t>
      </w:r>
      <w:r>
        <w:t xml:space="preserve"> notre conférence pour le 10 juillet 2020 à acoua sur le thème de poursuit d’étude en </w:t>
      </w:r>
      <w:r w:rsidR="000C72A5">
        <w:t>métropole.</w:t>
      </w:r>
    </w:p>
    <w:p w:rsidR="0042077D" w:rsidRDefault="0042077D">
      <w:r>
        <w:t xml:space="preserve">Animé par des nombreux invitants, le débat sera </w:t>
      </w:r>
      <w:r w:rsidR="000C72A5">
        <w:t>l’occasion</w:t>
      </w:r>
      <w:r>
        <w:t xml:space="preserve"> d’abordés </w:t>
      </w:r>
      <w:r w:rsidR="000C72A5">
        <w:t>les différents aspects</w:t>
      </w:r>
      <w:r>
        <w:t xml:space="preserve"> du sujet proposé. Vous aurez l’opportunité d’interpeller nos participant, qui se feront une joie de </w:t>
      </w:r>
      <w:r w:rsidR="000C72A5">
        <w:t>répondre</w:t>
      </w:r>
      <w:r>
        <w:t xml:space="preserve"> </w:t>
      </w:r>
      <w:r w:rsidR="000C72A5">
        <w:t>à</w:t>
      </w:r>
      <w:r>
        <w:t xml:space="preserve"> vos </w:t>
      </w:r>
      <w:r w:rsidR="000C72A5">
        <w:t>questions.</w:t>
      </w:r>
    </w:p>
    <w:p w:rsidR="0042077D" w:rsidRDefault="0042077D">
      <w:r>
        <w:t xml:space="preserve">Nous nous tenons </w:t>
      </w:r>
      <w:r w:rsidR="000C72A5">
        <w:t>à</w:t>
      </w:r>
      <w:r>
        <w:t xml:space="preserve"> votre </w:t>
      </w:r>
      <w:r w:rsidR="000C72A5">
        <w:t>entière</w:t>
      </w:r>
      <w:r>
        <w:t xml:space="preserve"> disposition pour tout </w:t>
      </w:r>
      <w:r w:rsidR="000C72A5">
        <w:t>renseignement complémentaire</w:t>
      </w:r>
      <w:r>
        <w:t xml:space="preserve"> concernant ce colloque. Convaincus que </w:t>
      </w:r>
      <w:r w:rsidR="000C72A5">
        <w:t>votre contribution</w:t>
      </w:r>
      <w:r>
        <w:t xml:space="preserve"> de votre </w:t>
      </w:r>
      <w:r w:rsidR="000C72A5">
        <w:t>présence.</w:t>
      </w:r>
      <w:r>
        <w:t xml:space="preserve"> </w:t>
      </w:r>
      <w:r w:rsidR="000C72A5">
        <w:t>Nous</w:t>
      </w:r>
      <w:r>
        <w:t xml:space="preserve"> vous </w:t>
      </w:r>
      <w:r w:rsidR="000C72A5">
        <w:t>remercions</w:t>
      </w:r>
      <w:r>
        <w:t xml:space="preserve"> alors de bien vouloir </w:t>
      </w:r>
      <w:r w:rsidR="000C72A5">
        <w:t xml:space="preserve">nous donner votre réponse avant le 7 juillet 2020 a l’adresse 11 rus France ou par mail </w:t>
      </w:r>
      <w:hyperlink r:id="rId5" w:history="1">
        <w:r w:rsidR="000C72A5" w:rsidRPr="00D61EEB">
          <w:rPr>
            <w:rStyle w:val="Lienhypertexte"/>
          </w:rPr>
          <w:t>maman@gmail.comou</w:t>
        </w:r>
      </w:hyperlink>
      <w:r w:rsidR="000C72A5">
        <w:t xml:space="preserve"> sur ce numéro 0639000000.</w:t>
      </w:r>
    </w:p>
    <w:p w:rsidR="000C72A5" w:rsidRDefault="000C72A5"/>
    <w:p w:rsidR="000C72A5" w:rsidRDefault="000C72A5">
      <w:r>
        <w:t xml:space="preserve">Cordialement </w:t>
      </w:r>
    </w:p>
    <w:p w:rsidR="000C72A5" w:rsidRDefault="000C72A5"/>
    <w:p w:rsidR="000C72A5" w:rsidRDefault="000C72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Moussi</w:t>
      </w:r>
      <w:proofErr w:type="spellEnd"/>
      <w:r>
        <w:t xml:space="preserve"> AYOUBA </w:t>
      </w:r>
    </w:p>
    <w:p w:rsidR="000C72A5" w:rsidRDefault="000C72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Etudiante </w:t>
      </w:r>
    </w:p>
    <w:sectPr w:rsidR="000C72A5" w:rsidSect="00A57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3C"/>
    <w:rsid w:val="00041D03"/>
    <w:rsid w:val="000C72A5"/>
    <w:rsid w:val="0042077D"/>
    <w:rsid w:val="00A57796"/>
    <w:rsid w:val="00F8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9523"/>
  <w15:chartTrackingRefBased/>
  <w15:docId w15:val="{B944D873-C6C9-4F37-80D3-4DA5EEBC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77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8023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80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man@gmail.comou" TargetMode="External"/><Relationship Id="rId4" Type="http://schemas.openxmlformats.org/officeDocument/2006/relationships/hyperlink" Target="mailto:maman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8DD2359.dotm</Template>
  <TotalTime>35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</dc:creator>
  <cp:keywords/>
  <dc:description/>
  <cp:lastModifiedBy>profil</cp:lastModifiedBy>
  <cp:revision>2</cp:revision>
  <dcterms:created xsi:type="dcterms:W3CDTF">2020-01-22T08:24:00Z</dcterms:created>
  <dcterms:modified xsi:type="dcterms:W3CDTF">2020-01-22T08:59:00Z</dcterms:modified>
</cp:coreProperties>
</file>