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4F" w:rsidRPr="008B490F" w:rsidRDefault="00AE304F">
      <w:pPr>
        <w:rPr>
          <w:sz w:val="28"/>
          <w:szCs w:val="28"/>
        </w:rPr>
      </w:pPr>
      <w:r w:rsidRPr="008B490F">
        <w:rPr>
          <w:sz w:val="28"/>
          <w:szCs w:val="28"/>
        </w:rPr>
        <w:t>Tableau de repartions des tâches</w:t>
      </w:r>
      <w:r w:rsidR="007F49E6">
        <w:rPr>
          <w:sz w:val="28"/>
          <w:szCs w:val="28"/>
        </w:rPr>
        <w:t xml:space="preserve"> du projet de poursuite d’études en Métropole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  <w:gridCol w:w="38"/>
      </w:tblGrid>
      <w:tr w:rsidR="00AE304F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AE304F" w:rsidRPr="008B490F" w:rsidRDefault="00AE304F" w:rsidP="00AE304F">
            <w:pPr>
              <w:tabs>
                <w:tab w:val="left" w:pos="2865"/>
              </w:tabs>
              <w:rPr>
                <w:color w:val="FF0000"/>
                <w:sz w:val="28"/>
                <w:szCs w:val="28"/>
              </w:rPr>
            </w:pPr>
            <w:r w:rsidRPr="008B490F">
              <w:rPr>
                <w:color w:val="FF0000"/>
                <w:sz w:val="28"/>
                <w:szCs w:val="28"/>
              </w:rPr>
              <w:t>Tâches</w:t>
            </w:r>
            <w:r w:rsidR="00E52067" w:rsidRPr="008B490F">
              <w:rPr>
                <w:color w:val="FF0000"/>
                <w:sz w:val="28"/>
                <w:szCs w:val="28"/>
              </w:rPr>
              <w:t xml:space="preserve"> collectives </w:t>
            </w:r>
          </w:p>
        </w:tc>
        <w:tc>
          <w:tcPr>
            <w:tcW w:w="2386" w:type="dxa"/>
          </w:tcPr>
          <w:p w:rsidR="00AE304F" w:rsidRPr="008B490F" w:rsidRDefault="00AE304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proofErr w:type="spellStart"/>
            <w:r w:rsidRPr="008B490F">
              <w:rPr>
                <w:sz w:val="24"/>
                <w:szCs w:val="24"/>
              </w:rPr>
              <w:t>Faridi</w:t>
            </w:r>
            <w:proofErr w:type="spellEnd"/>
          </w:p>
        </w:tc>
        <w:tc>
          <w:tcPr>
            <w:tcW w:w="2387" w:type="dxa"/>
          </w:tcPr>
          <w:p w:rsidR="00AE304F" w:rsidRPr="008B490F" w:rsidRDefault="00AE304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proofErr w:type="spellStart"/>
            <w:r w:rsidRPr="008B490F">
              <w:rPr>
                <w:sz w:val="24"/>
                <w:szCs w:val="24"/>
              </w:rPr>
              <w:t>Moussi</w:t>
            </w:r>
            <w:proofErr w:type="spellEnd"/>
          </w:p>
        </w:tc>
        <w:tc>
          <w:tcPr>
            <w:tcW w:w="2387" w:type="dxa"/>
          </w:tcPr>
          <w:p w:rsidR="00AE304F" w:rsidRPr="008B490F" w:rsidRDefault="00AE304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proofErr w:type="spellStart"/>
            <w:r w:rsidRPr="008B490F">
              <w:rPr>
                <w:sz w:val="24"/>
                <w:szCs w:val="24"/>
              </w:rPr>
              <w:t>Laynat</w:t>
            </w:r>
            <w:proofErr w:type="spellEnd"/>
          </w:p>
        </w:tc>
      </w:tr>
      <w:tr w:rsidR="00AE304F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AE304F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>Analyse du projet</w:t>
            </w:r>
          </w:p>
        </w:tc>
        <w:tc>
          <w:tcPr>
            <w:tcW w:w="2386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AE304F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AE304F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Analyse approfondie </w:t>
            </w:r>
          </w:p>
        </w:tc>
        <w:tc>
          <w:tcPr>
            <w:tcW w:w="2386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AE304F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AE304F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>Solution proposées</w:t>
            </w:r>
          </w:p>
        </w:tc>
        <w:tc>
          <w:tcPr>
            <w:tcW w:w="2386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AE304F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AE304F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Solution retenues </w:t>
            </w:r>
          </w:p>
        </w:tc>
        <w:tc>
          <w:tcPr>
            <w:tcW w:w="2386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AE304F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AE304F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Liste des tâches </w:t>
            </w:r>
          </w:p>
        </w:tc>
        <w:tc>
          <w:tcPr>
            <w:tcW w:w="2386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AE304F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AE304F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Tableau de répartition des tâches </w:t>
            </w:r>
          </w:p>
        </w:tc>
        <w:tc>
          <w:tcPr>
            <w:tcW w:w="2386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AE304F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AE304F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>Planning de Gantt</w:t>
            </w:r>
          </w:p>
        </w:tc>
        <w:tc>
          <w:tcPr>
            <w:tcW w:w="2386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AE304F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E52067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color w:val="FF0000"/>
                <w:sz w:val="28"/>
                <w:szCs w:val="28"/>
              </w:rPr>
            </w:pPr>
            <w:r w:rsidRPr="008B490F">
              <w:rPr>
                <w:color w:val="FF0000"/>
                <w:sz w:val="28"/>
                <w:szCs w:val="28"/>
              </w:rPr>
              <w:t>Tâches</w:t>
            </w:r>
            <w:r w:rsidR="005D2FEC">
              <w:rPr>
                <w:color w:val="FF0000"/>
                <w:sz w:val="28"/>
                <w:szCs w:val="28"/>
              </w:rPr>
              <w:t xml:space="preserve"> individuelles </w:t>
            </w:r>
          </w:p>
        </w:tc>
        <w:tc>
          <w:tcPr>
            <w:tcW w:w="2386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E52067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Mail de réservation de la salle </w:t>
            </w:r>
          </w:p>
        </w:tc>
        <w:tc>
          <w:tcPr>
            <w:tcW w:w="2386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E52067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E52067" w:rsidRPr="008B490F" w:rsidRDefault="00652A43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>Affiche de l’événement</w:t>
            </w:r>
          </w:p>
        </w:tc>
        <w:tc>
          <w:tcPr>
            <w:tcW w:w="2386" w:type="dxa"/>
          </w:tcPr>
          <w:p w:rsidR="00E52067" w:rsidRPr="008B490F" w:rsidRDefault="00652A43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E52067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7C6362" w:rsidRPr="008B490F" w:rsidRDefault="007C6362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>Lettre ou mail aux conférenciers pour demander leur participation</w:t>
            </w:r>
          </w:p>
        </w:tc>
        <w:tc>
          <w:tcPr>
            <w:tcW w:w="2386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6444C5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E52067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E52067" w:rsidRPr="008B490F" w:rsidRDefault="007C6362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Lettre ou mail </w:t>
            </w:r>
            <w:r w:rsidR="006F2D04" w:rsidRPr="008B490F">
              <w:rPr>
                <w:sz w:val="24"/>
                <w:szCs w:val="24"/>
              </w:rPr>
              <w:t>aux organismes</w:t>
            </w:r>
            <w:r w:rsidR="004017E6">
              <w:rPr>
                <w:sz w:val="24"/>
                <w:szCs w:val="24"/>
              </w:rPr>
              <w:t xml:space="preserve"> pour les informées</w:t>
            </w:r>
            <w:r w:rsidRPr="008B490F">
              <w:rPr>
                <w:sz w:val="24"/>
                <w:szCs w:val="24"/>
              </w:rPr>
              <w:t xml:space="preserve"> sur la conférence  </w:t>
            </w:r>
          </w:p>
        </w:tc>
        <w:tc>
          <w:tcPr>
            <w:tcW w:w="2386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6444C5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E52067" w:rsidRPr="008B490F" w:rsidTr="00652A43">
        <w:trPr>
          <w:gridAfter w:val="1"/>
          <w:wAfter w:w="38" w:type="dxa"/>
          <w:trHeight w:val="886"/>
        </w:trPr>
        <w:tc>
          <w:tcPr>
            <w:tcW w:w="2386" w:type="dxa"/>
          </w:tcPr>
          <w:p w:rsidR="00E52067" w:rsidRPr="008B490F" w:rsidRDefault="00652A43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>Base de donn</w:t>
            </w:r>
            <w:r>
              <w:rPr>
                <w:sz w:val="24"/>
                <w:szCs w:val="24"/>
              </w:rPr>
              <w:t>ées</w:t>
            </w:r>
            <w:r w:rsidRPr="008B490F">
              <w:rPr>
                <w:sz w:val="24"/>
                <w:szCs w:val="24"/>
              </w:rPr>
              <w:t xml:space="preserve"> dans Excel, conférenciers envisagés</w:t>
            </w:r>
          </w:p>
        </w:tc>
        <w:tc>
          <w:tcPr>
            <w:tcW w:w="2386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652A43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E52067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E52067" w:rsidRPr="008B490F" w:rsidRDefault="00652A43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>Liste des matérielles à préparer</w:t>
            </w:r>
          </w:p>
        </w:tc>
        <w:tc>
          <w:tcPr>
            <w:tcW w:w="2386" w:type="dxa"/>
          </w:tcPr>
          <w:p w:rsidR="00E52067" w:rsidRPr="008B490F" w:rsidRDefault="00652A43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E52067" w:rsidRPr="008B490F" w:rsidRDefault="00E52067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7C6362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7C6362" w:rsidRPr="008B490F" w:rsidRDefault="006F2D04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Planning réalisation des tâches </w:t>
            </w:r>
          </w:p>
        </w:tc>
        <w:tc>
          <w:tcPr>
            <w:tcW w:w="2386" w:type="dxa"/>
          </w:tcPr>
          <w:p w:rsidR="007C6362" w:rsidRPr="008B490F" w:rsidRDefault="007C6362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C6362" w:rsidRPr="008B490F" w:rsidRDefault="006444C5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7C6362" w:rsidRPr="008B490F" w:rsidRDefault="007C6362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7C6362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7C6362" w:rsidRPr="008B490F" w:rsidRDefault="006F2D04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Planning de la journée </w:t>
            </w:r>
          </w:p>
        </w:tc>
        <w:tc>
          <w:tcPr>
            <w:tcW w:w="2386" w:type="dxa"/>
          </w:tcPr>
          <w:p w:rsidR="007C6362" w:rsidRPr="008B490F" w:rsidRDefault="007C6362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C6362" w:rsidRPr="008B490F" w:rsidRDefault="006444C5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7C6362" w:rsidRPr="008B490F" w:rsidRDefault="007C6362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7C6362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7C6362" w:rsidRPr="008B490F" w:rsidRDefault="006F2D04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Organisation d’une réunion (convocation ordre du jour) </w:t>
            </w:r>
          </w:p>
        </w:tc>
        <w:tc>
          <w:tcPr>
            <w:tcW w:w="2386" w:type="dxa"/>
          </w:tcPr>
          <w:p w:rsidR="007C6362" w:rsidRPr="008B490F" w:rsidRDefault="000077C0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7C6362" w:rsidRPr="008B490F" w:rsidRDefault="007C6362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C6362" w:rsidRPr="008B490F" w:rsidRDefault="007C6362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6F2D04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6F2D04" w:rsidRPr="008B490F" w:rsidRDefault="00652A43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>Vidéo sur les réseaux sociaux pour annoncer la conférence</w:t>
            </w:r>
          </w:p>
        </w:tc>
        <w:tc>
          <w:tcPr>
            <w:tcW w:w="2386" w:type="dxa"/>
          </w:tcPr>
          <w:p w:rsidR="006F2D04" w:rsidRPr="008B490F" w:rsidRDefault="006F2D04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6F2D04" w:rsidRPr="008B490F" w:rsidRDefault="006F2D04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6F2D04" w:rsidRPr="008B490F" w:rsidRDefault="00652A43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766E86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Création d’un formulaire </w:t>
            </w:r>
            <w:r w:rsidRPr="008B490F">
              <w:rPr>
                <w:sz w:val="24"/>
                <w:szCs w:val="24"/>
              </w:rPr>
              <w:lastRenderedPageBreak/>
              <w:t xml:space="preserve">d’inscription à la conférence </w:t>
            </w:r>
          </w:p>
        </w:tc>
        <w:tc>
          <w:tcPr>
            <w:tcW w:w="2386" w:type="dxa"/>
          </w:tcPr>
          <w:p w:rsidR="00766E86" w:rsidRPr="008B490F" w:rsidRDefault="006444C5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sym w:font="Wingdings" w:char="F0FE"/>
            </w:r>
          </w:p>
        </w:tc>
        <w:tc>
          <w:tcPr>
            <w:tcW w:w="2387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766E86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Questionnaire de satisfaction au futur étudiant </w:t>
            </w:r>
          </w:p>
        </w:tc>
        <w:tc>
          <w:tcPr>
            <w:tcW w:w="2386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66E86" w:rsidRPr="008B490F" w:rsidRDefault="008B490F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  <w:tr w:rsidR="00766E86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Email / lettre remerciement des conférenciers  </w:t>
            </w:r>
          </w:p>
        </w:tc>
        <w:tc>
          <w:tcPr>
            <w:tcW w:w="2386" w:type="dxa"/>
          </w:tcPr>
          <w:p w:rsidR="00766E86" w:rsidRPr="008B490F" w:rsidRDefault="006444C5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766E86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8B490F">
              <w:rPr>
                <w:sz w:val="24"/>
                <w:szCs w:val="24"/>
              </w:rPr>
              <w:t xml:space="preserve">Budget - Recette et dépense </w:t>
            </w:r>
          </w:p>
        </w:tc>
        <w:tc>
          <w:tcPr>
            <w:tcW w:w="2386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66E86" w:rsidRPr="008B490F" w:rsidRDefault="006444C5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766E86" w:rsidRPr="008B490F" w:rsidTr="00AE304F">
        <w:trPr>
          <w:gridAfter w:val="1"/>
          <w:wAfter w:w="38" w:type="dxa"/>
        </w:trPr>
        <w:tc>
          <w:tcPr>
            <w:tcW w:w="2386" w:type="dxa"/>
          </w:tcPr>
          <w:p w:rsidR="00766E86" w:rsidRPr="008B490F" w:rsidRDefault="004017E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de demande de subvention</w:t>
            </w:r>
            <w:r w:rsidR="00766E86" w:rsidRPr="008B490F">
              <w:rPr>
                <w:sz w:val="24"/>
                <w:szCs w:val="24"/>
              </w:rPr>
              <w:t xml:space="preserve"> à la mairie </w:t>
            </w:r>
          </w:p>
        </w:tc>
        <w:tc>
          <w:tcPr>
            <w:tcW w:w="2386" w:type="dxa"/>
          </w:tcPr>
          <w:p w:rsidR="00766E86" w:rsidRPr="008B490F" w:rsidRDefault="006444C5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766E86" w:rsidRPr="008B490F" w:rsidRDefault="00766E86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</w:tc>
      </w:tr>
      <w:tr w:rsidR="000077C0" w:rsidTr="000077C0">
        <w:trPr>
          <w:trHeight w:val="947"/>
        </w:trPr>
        <w:tc>
          <w:tcPr>
            <w:tcW w:w="2386" w:type="dxa"/>
          </w:tcPr>
          <w:p w:rsidR="000077C0" w:rsidRDefault="000077C0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Bilan du  projet </w:t>
            </w:r>
          </w:p>
        </w:tc>
        <w:tc>
          <w:tcPr>
            <w:tcW w:w="2386" w:type="dxa"/>
          </w:tcPr>
          <w:p w:rsidR="000077C0" w:rsidRDefault="000077C0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</w:tcPr>
          <w:p w:rsidR="000077C0" w:rsidRDefault="000077C0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2387" w:type="dxa"/>
            <w:gridSpan w:val="2"/>
          </w:tcPr>
          <w:p w:rsidR="000077C0" w:rsidRDefault="000077C0" w:rsidP="00AE304F">
            <w:pPr>
              <w:tabs>
                <w:tab w:val="left" w:pos="2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E"/>
            </w:r>
          </w:p>
        </w:tc>
      </w:tr>
    </w:tbl>
    <w:p w:rsidR="00903577" w:rsidRPr="008B490F" w:rsidRDefault="00903577" w:rsidP="00AE304F">
      <w:pPr>
        <w:tabs>
          <w:tab w:val="left" w:pos="2865"/>
        </w:tabs>
        <w:rPr>
          <w:sz w:val="24"/>
          <w:szCs w:val="24"/>
        </w:rPr>
      </w:pPr>
    </w:p>
    <w:sectPr w:rsidR="00903577" w:rsidRPr="008B490F" w:rsidSect="00B96990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04F" w:rsidRDefault="00AE304F" w:rsidP="00AE304F">
      <w:pPr>
        <w:spacing w:after="0" w:line="240" w:lineRule="auto"/>
      </w:pPr>
      <w:r>
        <w:separator/>
      </w:r>
    </w:p>
  </w:endnote>
  <w:endnote w:type="continuationSeparator" w:id="0">
    <w:p w:rsidR="00AE304F" w:rsidRDefault="00AE304F" w:rsidP="00AE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04F" w:rsidRDefault="00AE304F" w:rsidP="00AE304F">
      <w:pPr>
        <w:spacing w:after="0" w:line="240" w:lineRule="auto"/>
      </w:pPr>
      <w:r>
        <w:separator/>
      </w:r>
    </w:p>
  </w:footnote>
  <w:footnote w:type="continuationSeparator" w:id="0">
    <w:p w:rsidR="00AE304F" w:rsidRDefault="00AE304F" w:rsidP="00AE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C4F"/>
    <w:rsid w:val="000077C0"/>
    <w:rsid w:val="00136C4F"/>
    <w:rsid w:val="00314C1A"/>
    <w:rsid w:val="004017E6"/>
    <w:rsid w:val="005D2FEC"/>
    <w:rsid w:val="006444C5"/>
    <w:rsid w:val="00652A43"/>
    <w:rsid w:val="006F2D04"/>
    <w:rsid w:val="00766E86"/>
    <w:rsid w:val="007C6362"/>
    <w:rsid w:val="007F49E6"/>
    <w:rsid w:val="008B490F"/>
    <w:rsid w:val="00903577"/>
    <w:rsid w:val="00AE304F"/>
    <w:rsid w:val="00B96990"/>
    <w:rsid w:val="00BC238E"/>
    <w:rsid w:val="00E52067"/>
    <w:rsid w:val="00FC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DF4F"/>
  <w15:docId w15:val="{9DDF1466-3DFB-486B-A996-5D5B05B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9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AE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99463A1B.dotm</Template>
  <TotalTime>55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7</cp:revision>
  <dcterms:created xsi:type="dcterms:W3CDTF">2020-01-21T08:41:00Z</dcterms:created>
  <dcterms:modified xsi:type="dcterms:W3CDTF">2020-01-21T11:23:00Z</dcterms:modified>
</cp:coreProperties>
</file>