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1A" w:rsidRDefault="00045A1F" w:rsidP="00045A1F">
      <w:pPr>
        <w:jc w:val="center"/>
      </w:pPr>
      <w:r>
        <w:t>LA MARCHE DU SAISIR</w:t>
      </w:r>
    </w:p>
    <w:p w:rsidR="00045A1F" w:rsidRDefault="00045A1F" w:rsidP="00045A1F">
      <w:pPr>
        <w:jc w:val="center"/>
      </w:pPr>
      <w:bookmarkStart w:id="0" w:name="_GoBack"/>
      <w:bookmarkEnd w:id="0"/>
    </w:p>
    <w:p w:rsidR="00045A1F" w:rsidRDefault="00045A1F" w:rsidP="00045A1F">
      <w:r>
        <w:rPr>
          <w:noProof/>
        </w:rPr>
        <w:drawing>
          <wp:inline distT="0" distB="0" distL="0" distR="0">
            <wp:extent cx="5760720" cy="4521894"/>
            <wp:effectExtent l="0" t="0" r="0" b="0"/>
            <wp:docPr id="1" name="Image 1" descr="Résultat de recherche d'images pour &quot;logiciel saisi les dossier R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iciel saisi les dossier RS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pPr>
        <w:jc w:val="center"/>
      </w:pPr>
    </w:p>
    <w:p w:rsidR="00045A1F" w:rsidRDefault="00045A1F" w:rsidP="00045A1F">
      <w:r>
        <w:rPr>
          <w:noProof/>
        </w:rPr>
        <w:lastRenderedPageBreak/>
        <w:drawing>
          <wp:inline distT="0" distB="0" distL="0" distR="0" wp14:anchorId="327B891C" wp14:editId="043174AC">
            <wp:extent cx="5760720" cy="3332142"/>
            <wp:effectExtent l="0" t="0" r="0" b="0"/>
            <wp:docPr id="2" name="Image 2" descr="Résultat de recherche d'images pour &quot;logiciel saisi les dossier R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iciel saisi les dossier RSA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A1F" w:rsidSect="00CB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1F"/>
    <w:rsid w:val="00045A1F"/>
    <w:rsid w:val="00060EEE"/>
    <w:rsid w:val="00C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9F48"/>
  <w15:chartTrackingRefBased/>
  <w15:docId w15:val="{126A45CA-E517-4109-9282-8C914103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6130FC6E.dotm</Template>
  <TotalTime>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1</cp:revision>
  <dcterms:created xsi:type="dcterms:W3CDTF">2020-02-19T05:38:00Z</dcterms:created>
  <dcterms:modified xsi:type="dcterms:W3CDTF">2020-02-19T05:42:00Z</dcterms:modified>
</cp:coreProperties>
</file>