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15A" w:rsidRDefault="0033015A" w:rsidP="0033015A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t>CSSM</w:t>
      </w:r>
    </w:p>
    <w:p w:rsidR="0033015A" w:rsidRDefault="0033015A" w:rsidP="0033015A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t xml:space="preserve">Centre de </w:t>
      </w:r>
      <w:proofErr w:type="spellStart"/>
      <w:r>
        <w:rPr>
          <w:rFonts w:ascii="Garamond" w:hAnsi="Garamond" w:cs="Garamond"/>
          <w:b/>
          <w:bCs/>
          <w:color w:val="000000"/>
          <w:u w:val="single"/>
        </w:rPr>
        <w:t>kenga</w:t>
      </w:r>
      <w:proofErr w:type="spellEnd"/>
      <w:r>
        <w:rPr>
          <w:rFonts w:ascii="Garamond" w:hAnsi="Garamond" w:cs="Garamond"/>
          <w:b/>
          <w:bCs/>
          <w:color w:val="000000"/>
          <w:u w:val="single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u w:val="single"/>
        </w:rPr>
        <w:t>kaweni</w:t>
      </w:r>
      <w:proofErr w:type="spellEnd"/>
      <w:r>
        <w:rPr>
          <w:rFonts w:ascii="Garamond" w:hAnsi="Garamond" w:cs="Garamond"/>
          <w:b/>
          <w:bCs/>
          <w:color w:val="000000"/>
          <w:u w:val="single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u w:val="single"/>
        </w:rPr>
        <w:t>rt</w:t>
      </w:r>
      <w:proofErr w:type="spellEnd"/>
      <w:r>
        <w:rPr>
          <w:rFonts w:ascii="Garamond" w:hAnsi="Garamond" w:cs="Garamond"/>
          <w:b/>
          <w:bCs/>
          <w:color w:val="000000"/>
          <w:u w:val="single"/>
        </w:rPr>
        <w:t xml:space="preserve"> National </w:t>
      </w:r>
    </w:p>
    <w:p w:rsidR="0033015A" w:rsidRDefault="0033015A" w:rsidP="0033015A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t xml:space="preserve">97600 MAMOUDZOU </w:t>
      </w:r>
    </w:p>
    <w:p w:rsidR="0033015A" w:rsidRDefault="0033015A" w:rsidP="0033015A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t>0639995147</w:t>
      </w:r>
    </w:p>
    <w:p w:rsidR="00DD32F1" w:rsidRPr="0033015A" w:rsidRDefault="0033015A" w:rsidP="0033015A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t xml:space="preserve">CSSM@GMAIL.COM </w:t>
      </w:r>
    </w:p>
    <w:p w:rsidR="00DD32F1" w:rsidRDefault="00DD32F1"/>
    <w:p w:rsidR="0033015A" w:rsidRDefault="00C9070A" w:rsidP="0033015A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015A" w:rsidRDefault="0033015A" w:rsidP="0033015A">
      <w:pPr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  <w:t xml:space="preserve">CABARI Fifi  </w:t>
      </w:r>
    </w:p>
    <w:p w:rsidR="0033015A" w:rsidRDefault="0033015A" w:rsidP="0033015A">
      <w:pPr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  <w:t xml:space="preserve">11 Rue </w:t>
      </w:r>
      <w:proofErr w:type="spellStart"/>
      <w:r>
        <w:rPr>
          <w:rFonts w:ascii="Garamond" w:hAnsi="Garamond" w:cs="Garamond"/>
          <w:b/>
          <w:bCs/>
          <w:color w:val="000000"/>
        </w:rPr>
        <w:t>Namalao</w:t>
      </w:r>
      <w:proofErr w:type="spellEnd"/>
    </w:p>
    <w:p w:rsidR="0033015A" w:rsidRPr="006C651D" w:rsidRDefault="0033015A" w:rsidP="0033015A">
      <w:pPr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  <w:t xml:space="preserve">97650 Mayotte  </w:t>
      </w:r>
    </w:p>
    <w:p w:rsidR="0033015A" w:rsidRDefault="0033015A" w:rsidP="0033015A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</w:p>
    <w:p w:rsidR="0033015A" w:rsidRPr="00B60E5C" w:rsidRDefault="0033015A" w:rsidP="0033015A">
      <w:pPr>
        <w:ind w:left="5664" w:firstLine="708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Mamoudzou , le 26/12/2019</w:t>
      </w:r>
      <w:r>
        <w:rPr>
          <w:rFonts w:ascii="Garamond" w:hAnsi="Garamond" w:cs="Garamond"/>
          <w:b/>
          <w:bCs/>
          <w:color w:val="000000"/>
        </w:rPr>
        <w:tab/>
      </w:r>
    </w:p>
    <w:p w:rsidR="00DD32F1" w:rsidRDefault="00DD32F1"/>
    <w:p w:rsidR="00DD32F1" w:rsidRDefault="00DD32F1">
      <w:r>
        <w:t xml:space="preserve">Objet : votre candidature au poste </w:t>
      </w:r>
    </w:p>
    <w:p w:rsidR="00DD32F1" w:rsidRDefault="00DD32F1"/>
    <w:p w:rsidR="00DD32F1" w:rsidRDefault="00C9070A">
      <w:r>
        <w:t>Madame, Monsieur</w:t>
      </w:r>
      <w:r w:rsidR="00DD32F1">
        <w:t xml:space="preserve"> </w:t>
      </w:r>
    </w:p>
    <w:p w:rsidR="00DD32F1" w:rsidRDefault="00DD32F1"/>
    <w:p w:rsidR="0033273C" w:rsidRDefault="00DD32F1">
      <w:r>
        <w:t xml:space="preserve">Après avoir passé une épreuve pratique et été entendue par la DRH/Métiers, puis avez assisté à un entretien direction le 12/12/19 </w:t>
      </w:r>
    </w:p>
    <w:p w:rsidR="00DD32F1" w:rsidRDefault="00DD32F1">
      <w:r>
        <w:t xml:space="preserve">A l’issue de </w:t>
      </w:r>
      <w:r w:rsidR="00C9070A">
        <w:t>ces épreuves</w:t>
      </w:r>
      <w:r>
        <w:t xml:space="preserve">, </w:t>
      </w:r>
      <w:r w:rsidR="00C9070A">
        <w:t>nous avons le</w:t>
      </w:r>
      <w:r>
        <w:t xml:space="preserve"> plaisir de vous faire savoir que vous avez été refuser pour le poste.</w:t>
      </w:r>
    </w:p>
    <w:p w:rsidR="00C9070A" w:rsidRDefault="00C9070A">
      <w:r>
        <w:t xml:space="preserve">En vous remerciant de vous être présenter </w:t>
      </w:r>
    </w:p>
    <w:p w:rsidR="00DD32F1" w:rsidRDefault="00C9070A">
      <w:r>
        <w:t>Nous vous</w:t>
      </w:r>
      <w:r w:rsidR="00DD32F1">
        <w:t xml:space="preserve"> </w:t>
      </w:r>
      <w:proofErr w:type="gramStart"/>
      <w:r>
        <w:t>prie</w:t>
      </w:r>
      <w:proofErr w:type="gramEnd"/>
      <w:r>
        <w:t xml:space="preserve">, d’agréés Madame, Monsieur, nos meilleures salutations </w:t>
      </w:r>
    </w:p>
    <w:p w:rsidR="00DD32F1" w:rsidRPr="00DD32F1" w:rsidRDefault="00DD32F1" w:rsidP="00DD32F1"/>
    <w:p w:rsidR="00DD32F1" w:rsidRPr="00DD32F1" w:rsidRDefault="00DD32F1" w:rsidP="00DD32F1"/>
    <w:p w:rsidR="00DD32F1" w:rsidRPr="00DD32F1" w:rsidRDefault="00DD32F1" w:rsidP="00DD32F1"/>
    <w:p w:rsidR="00DD32F1" w:rsidRDefault="00C9070A" w:rsidP="00DD32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 directrice </w:t>
      </w:r>
    </w:p>
    <w:p w:rsidR="00C9070A" w:rsidRPr="00DD32F1" w:rsidRDefault="00C9070A" w:rsidP="00DD32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1C25">
        <w:t xml:space="preserve">M.AYOUBA </w:t>
      </w:r>
      <w:bookmarkStart w:id="0" w:name="_GoBack"/>
      <w:bookmarkEnd w:id="0"/>
    </w:p>
    <w:p w:rsidR="00DD32F1" w:rsidRDefault="00DD32F1" w:rsidP="00DD32F1"/>
    <w:p w:rsidR="00CB251A" w:rsidRDefault="00CB251A" w:rsidP="00DD32F1">
      <w:pPr>
        <w:ind w:firstLine="708"/>
      </w:pPr>
    </w:p>
    <w:p w:rsidR="00DD32F1" w:rsidRDefault="00DD32F1" w:rsidP="00DD32F1">
      <w:pPr>
        <w:ind w:firstLine="708"/>
      </w:pPr>
    </w:p>
    <w:p w:rsidR="00DD32F1" w:rsidRPr="00DD32F1" w:rsidRDefault="00DD32F1" w:rsidP="00DD32F1">
      <w:pPr>
        <w:ind w:firstLine="708"/>
      </w:pPr>
    </w:p>
    <w:sectPr w:rsidR="00DD32F1" w:rsidRPr="00DD32F1" w:rsidSect="00CB2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F1"/>
    <w:rsid w:val="00041C25"/>
    <w:rsid w:val="00060EEE"/>
    <w:rsid w:val="0033015A"/>
    <w:rsid w:val="0033273C"/>
    <w:rsid w:val="00C9070A"/>
    <w:rsid w:val="00CB251A"/>
    <w:rsid w:val="00D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79D3"/>
  <w15:chartTrackingRefBased/>
  <w15:docId w15:val="{21CB821E-CC54-4D77-995C-729800E5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5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8E16EC04.dotm</Template>
  <TotalTime>36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</dc:creator>
  <cp:keywords/>
  <dc:description/>
  <cp:lastModifiedBy>profil</cp:lastModifiedBy>
  <cp:revision>5</cp:revision>
  <dcterms:created xsi:type="dcterms:W3CDTF">2020-02-18T06:04:00Z</dcterms:created>
  <dcterms:modified xsi:type="dcterms:W3CDTF">2020-02-19T05:27:00Z</dcterms:modified>
</cp:coreProperties>
</file>