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DBB" w:rsidRDefault="00C86DBB" w:rsidP="00C86DBB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>CSSM</w:t>
      </w:r>
    </w:p>
    <w:p w:rsidR="00C86DBB" w:rsidRDefault="00C86DBB" w:rsidP="00C86DBB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Centre de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kenga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kaweni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rt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National </w:t>
      </w:r>
    </w:p>
    <w:p w:rsidR="00C86DBB" w:rsidRDefault="00C86DBB" w:rsidP="00C86DBB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97600 MAMOUDZOU </w:t>
      </w:r>
    </w:p>
    <w:p w:rsidR="00C86DBB" w:rsidRDefault="00C86DBB" w:rsidP="00C86DBB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>0639995147</w:t>
      </w:r>
    </w:p>
    <w:p w:rsidR="00C86DBB" w:rsidRDefault="00C86DBB" w:rsidP="00C86DBB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CSSM@GMAIL.COM </w:t>
      </w:r>
    </w:p>
    <w:p w:rsidR="004C6A19" w:rsidRDefault="004C6A19" w:rsidP="004C6A19">
      <w:pPr>
        <w:ind w:firstLine="708"/>
        <w:rPr>
          <w:rFonts w:ascii="Garamond" w:hAnsi="Garamond" w:cs="Garamond"/>
          <w:b/>
          <w:bCs/>
          <w:color w:val="000000"/>
        </w:rPr>
      </w:pPr>
    </w:p>
    <w:p w:rsidR="004C6A19" w:rsidRDefault="004C6A19" w:rsidP="004C6A19">
      <w:pPr>
        <w:ind w:firstLine="708"/>
        <w:rPr>
          <w:rFonts w:ascii="Garamond" w:hAnsi="Garamond" w:cs="Garamond"/>
          <w:b/>
          <w:bCs/>
          <w:color w:val="000000"/>
        </w:rPr>
      </w:pPr>
    </w:p>
    <w:p w:rsidR="004C6A19" w:rsidRDefault="004C6A19" w:rsidP="004C6A19">
      <w:pPr>
        <w:ind w:firstLine="708"/>
        <w:rPr>
          <w:rFonts w:ascii="Garamond" w:hAnsi="Garamond" w:cs="Garamond"/>
          <w:b/>
          <w:bCs/>
          <w:color w:val="000000"/>
        </w:rPr>
      </w:pPr>
    </w:p>
    <w:p w:rsidR="003E348B" w:rsidRDefault="004C6A19" w:rsidP="004C6A19">
      <w:pPr>
        <w:ind w:firstLine="708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</w:p>
    <w:p w:rsidR="00C86DBB" w:rsidRDefault="00C86DBB" w:rsidP="00C86DBB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 xml:space="preserve">MADI </w:t>
      </w:r>
      <w:proofErr w:type="spellStart"/>
      <w:r>
        <w:rPr>
          <w:rFonts w:ascii="Garamond" w:hAnsi="Garamond" w:cs="Garamond"/>
          <w:b/>
          <w:bCs/>
          <w:color w:val="000000"/>
        </w:rPr>
        <w:t>Laynat</w:t>
      </w:r>
      <w:proofErr w:type="spellEnd"/>
      <w:r>
        <w:rPr>
          <w:rFonts w:ascii="Garamond" w:hAnsi="Garamond" w:cs="Garamond"/>
          <w:b/>
          <w:bCs/>
          <w:color w:val="000000"/>
        </w:rPr>
        <w:t xml:space="preserve"> </w:t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 xml:space="preserve">11 Rue </w:t>
      </w:r>
      <w:proofErr w:type="spellStart"/>
      <w:r>
        <w:rPr>
          <w:rFonts w:ascii="Garamond" w:hAnsi="Garamond" w:cs="Garamond"/>
          <w:b/>
          <w:bCs/>
          <w:color w:val="000000"/>
        </w:rPr>
        <w:t>Iloni</w:t>
      </w:r>
      <w:proofErr w:type="spellEnd"/>
      <w:r>
        <w:rPr>
          <w:rFonts w:ascii="Garamond" w:hAnsi="Garamond" w:cs="Garamond"/>
          <w:b/>
          <w:bCs/>
          <w:color w:val="000000"/>
        </w:rPr>
        <w:t xml:space="preserve"> </w:t>
      </w:r>
    </w:p>
    <w:p w:rsidR="00C86DBB" w:rsidRDefault="00C86DBB" w:rsidP="00C86DBB">
      <w:pPr>
        <w:ind w:firstLine="708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 xml:space="preserve">97650 Mayotte </w:t>
      </w:r>
    </w:p>
    <w:p w:rsidR="00C86DBB" w:rsidRDefault="00C86DBB" w:rsidP="00C86DBB">
      <w:pPr>
        <w:ind w:firstLine="708"/>
        <w:rPr>
          <w:rFonts w:ascii="Garamond" w:hAnsi="Garamond" w:cs="Garamond"/>
          <w:b/>
          <w:bCs/>
          <w:color w:val="000000"/>
        </w:rPr>
      </w:pPr>
    </w:p>
    <w:p w:rsidR="00C86DBB" w:rsidRDefault="00C86DBB" w:rsidP="00C86DBB">
      <w:pPr>
        <w:ind w:firstLine="708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>Mamoudzou, le 12/15/19</w:t>
      </w:r>
    </w:p>
    <w:p w:rsidR="003E348B" w:rsidRDefault="00C86DBB" w:rsidP="00C86DBB">
      <w:pPr>
        <w:ind w:firstLine="708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 </w:t>
      </w:r>
    </w:p>
    <w:p w:rsidR="004C6A19" w:rsidRPr="006227DB" w:rsidRDefault="004C6A19" w:rsidP="004C6A19">
      <w:pPr>
        <w:rPr>
          <w:rFonts w:ascii="Garamond" w:hAnsi="Garamond" w:cs="Garamond"/>
          <w:b/>
          <w:bCs/>
          <w:color w:val="000000"/>
        </w:rPr>
      </w:pPr>
    </w:p>
    <w:p w:rsidR="004C6A19" w:rsidRDefault="004C6A19" w:rsidP="004C6A19">
      <w:pPr>
        <w:ind w:left="2124" w:hanging="1416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4C6A19" w:rsidRPr="006227DB" w:rsidRDefault="004C6A19" w:rsidP="004C6A19">
      <w:pPr>
        <w:ind w:left="2124" w:hanging="1416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4C6A19" w:rsidRDefault="004C6A19" w:rsidP="004C6A19">
      <w:pPr>
        <w:ind w:left="2124" w:hanging="684"/>
        <w:rPr>
          <w:rFonts w:ascii="Garamond" w:hAnsi="Garamond" w:cs="Garamond"/>
          <w:bCs/>
          <w:color w:val="000000"/>
        </w:rPr>
      </w:pPr>
      <w:r w:rsidRPr="00E911DF">
        <w:rPr>
          <w:rFonts w:ascii="Garamond" w:hAnsi="Garamond" w:cs="Garamond"/>
          <w:b/>
          <w:bCs/>
          <w:color w:val="000000"/>
          <w:u w:val="single"/>
        </w:rPr>
        <w:t>OBJET</w:t>
      </w:r>
      <w:r w:rsidRPr="00E911DF">
        <w:rPr>
          <w:rFonts w:ascii="Garamond" w:hAnsi="Garamond" w:cs="Garamond"/>
          <w:b/>
          <w:bCs/>
          <w:color w:val="000000"/>
        </w:rPr>
        <w:t xml:space="preserve"> : </w:t>
      </w:r>
      <w:r w:rsidRPr="006227DB">
        <w:rPr>
          <w:rFonts w:ascii="Garamond" w:hAnsi="Garamond" w:cs="Garamond"/>
          <w:b/>
          <w:bCs/>
          <w:color w:val="000000"/>
        </w:rPr>
        <w:t>Convocation</w:t>
      </w:r>
      <w:r>
        <w:rPr>
          <w:rFonts w:ascii="Garamond" w:hAnsi="Garamond" w:cs="Garamond"/>
          <w:b/>
          <w:bCs/>
          <w:color w:val="000000"/>
        </w:rPr>
        <w:t xml:space="preserve"> </w:t>
      </w:r>
      <w:r>
        <w:rPr>
          <w:rFonts w:ascii="Garamond" w:hAnsi="Garamond" w:cs="Garamond"/>
          <w:bCs/>
          <w:color w:val="000000"/>
        </w:rPr>
        <w:t xml:space="preserve">pour passer une épreuve </w:t>
      </w:r>
    </w:p>
    <w:p w:rsidR="004C6A19" w:rsidRDefault="004C6A19" w:rsidP="004C6A19">
      <w:pPr>
        <w:ind w:left="2124" w:hanging="684"/>
        <w:rPr>
          <w:rFonts w:ascii="Garamond" w:hAnsi="Garamond" w:cs="Garamond"/>
          <w:bCs/>
          <w:color w:val="000000"/>
        </w:rPr>
      </w:pPr>
    </w:p>
    <w:p w:rsidR="004C6A19" w:rsidRPr="004C6A19" w:rsidRDefault="004C6A19" w:rsidP="004C6A19">
      <w:pPr>
        <w:ind w:left="2124" w:hanging="684"/>
        <w:rPr>
          <w:rFonts w:ascii="Garamond" w:hAnsi="Garamond" w:cs="Garamond"/>
          <w:bCs/>
          <w:color w:val="000000"/>
        </w:rPr>
      </w:pPr>
      <w:r>
        <w:rPr>
          <w:rFonts w:ascii="Garamond" w:hAnsi="Garamond" w:cs="Garamond"/>
          <w:bCs/>
          <w:color w:val="000000"/>
        </w:rPr>
        <w:t xml:space="preserve">Madame, Monsieur </w:t>
      </w:r>
    </w:p>
    <w:p w:rsidR="004C6A19" w:rsidRDefault="004C6A19" w:rsidP="004C6A19">
      <w:pPr>
        <w:ind w:left="2124" w:hanging="684"/>
        <w:rPr>
          <w:rFonts w:ascii="Garamond" w:hAnsi="Garamond" w:cs="Garamond"/>
          <w:color w:val="000000"/>
        </w:rPr>
      </w:pPr>
    </w:p>
    <w:p w:rsidR="004C6A19" w:rsidRPr="006227DB" w:rsidRDefault="004C6A19" w:rsidP="004C6A19">
      <w:pPr>
        <w:ind w:left="2124" w:hanging="684"/>
        <w:rPr>
          <w:rFonts w:ascii="Garamond" w:hAnsi="Garamond" w:cs="Garamond"/>
          <w:color w:val="000000"/>
        </w:rPr>
      </w:pPr>
    </w:p>
    <w:p w:rsidR="004C6A19" w:rsidRDefault="004C6A19" w:rsidP="004C6A19">
      <w:pPr>
        <w:spacing w:line="360" w:lineRule="auto"/>
        <w:ind w:left="141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Suite à votre candidature au poste responsable contentieux en CDD conseil de la sécurité sociale, nous vous prions de bien vouloir vous rendre a cette adresse 9 rue Mamoudzou MAYOTTE le 20/11/19 à 9h30 pour passer un test</w:t>
      </w:r>
      <w:r w:rsidRPr="004C6A19">
        <w:rPr>
          <w:rFonts w:ascii="Garamond" w:hAnsi="Garamond" w:cs="Garamond"/>
          <w:color w:val="000000"/>
        </w:rPr>
        <w:t xml:space="preserve"> </w:t>
      </w:r>
      <w:proofErr w:type="gramStart"/>
      <w:r w:rsidRPr="004C6A19">
        <w:rPr>
          <w:rFonts w:ascii="Garamond" w:hAnsi="Garamond" w:cs="Garamond"/>
          <w:color w:val="000000"/>
        </w:rPr>
        <w:t xml:space="preserve">écrit </w:t>
      </w:r>
      <w:r>
        <w:rPr>
          <w:rFonts w:ascii="Garamond" w:hAnsi="Garamond" w:cs="Garamond"/>
          <w:color w:val="000000"/>
        </w:rPr>
        <w:t>.</w:t>
      </w:r>
      <w:proofErr w:type="gramEnd"/>
    </w:p>
    <w:p w:rsidR="004C6A19" w:rsidRDefault="004C6A19" w:rsidP="004C6A19">
      <w:pPr>
        <w:spacing w:line="360" w:lineRule="auto"/>
        <w:ind w:left="1410"/>
        <w:jc w:val="both"/>
        <w:rPr>
          <w:rFonts w:ascii="Garamond" w:hAnsi="Garamond" w:cs="Garamond"/>
          <w:color w:val="000000"/>
        </w:rPr>
      </w:pPr>
    </w:p>
    <w:p w:rsidR="004C6A19" w:rsidRDefault="004C6A19" w:rsidP="004C6A19">
      <w:pPr>
        <w:spacing w:line="360" w:lineRule="auto"/>
        <w:ind w:left="141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Nous vous prions d’agréer Madame, Monsieur, nos respectueuses salutations </w:t>
      </w:r>
    </w:p>
    <w:p w:rsidR="004C6A19" w:rsidRDefault="004C6A19" w:rsidP="004C6A19">
      <w:pPr>
        <w:spacing w:line="360" w:lineRule="auto"/>
        <w:ind w:left="1410"/>
        <w:jc w:val="both"/>
        <w:rPr>
          <w:rFonts w:ascii="Garamond" w:hAnsi="Garamond" w:cs="Garamond"/>
          <w:color w:val="000000"/>
        </w:rPr>
      </w:pPr>
    </w:p>
    <w:p w:rsidR="004C6A19" w:rsidRDefault="004C6A19" w:rsidP="004C6A19">
      <w:pPr>
        <w:spacing w:line="360" w:lineRule="auto"/>
        <w:ind w:left="1410"/>
        <w:jc w:val="both"/>
        <w:rPr>
          <w:rFonts w:ascii="Garamond" w:hAnsi="Garamond" w:cs="Garamond"/>
          <w:color w:val="000000"/>
        </w:rPr>
      </w:pPr>
    </w:p>
    <w:p w:rsidR="004C6A19" w:rsidRPr="00547F5D" w:rsidRDefault="004C6A19" w:rsidP="004C6A19">
      <w:pPr>
        <w:spacing w:line="360" w:lineRule="auto"/>
        <w:ind w:left="1410"/>
        <w:jc w:val="both"/>
        <w:rPr>
          <w:rFonts w:ascii="Garamond" w:hAnsi="Garamond" w:cs="Garamond"/>
          <w:b/>
          <w:color w:val="000000"/>
          <w:u w:val="single"/>
        </w:rPr>
      </w:pPr>
      <w:r w:rsidRPr="004C6A19">
        <w:rPr>
          <w:rFonts w:ascii="Garamond" w:hAnsi="Garamond" w:cs="Garamond"/>
          <w:color w:val="000000"/>
        </w:rPr>
        <w:t xml:space="preserve"> </w:t>
      </w:r>
    </w:p>
    <w:p w:rsidR="004C6A19" w:rsidRDefault="004C6A19" w:rsidP="004C6A19">
      <w:pPr>
        <w:tabs>
          <w:tab w:val="left" w:pos="4500"/>
          <w:tab w:val="left" w:pos="4680"/>
        </w:tabs>
        <w:jc w:val="center"/>
        <w:rPr>
          <w:rFonts w:ascii="Garamond" w:hAnsi="Garamond"/>
        </w:rPr>
      </w:pPr>
    </w:p>
    <w:p w:rsidR="004C6A19" w:rsidRDefault="004C6A19" w:rsidP="004C6A19">
      <w:pPr>
        <w:tabs>
          <w:tab w:val="left" w:pos="4500"/>
          <w:tab w:val="left" w:pos="4680"/>
        </w:tabs>
        <w:jc w:val="center"/>
        <w:rPr>
          <w:rFonts w:ascii="Garamond" w:hAnsi="Garamond"/>
        </w:rPr>
      </w:pPr>
    </w:p>
    <w:p w:rsidR="004C6A19" w:rsidRDefault="004C6A19" w:rsidP="004C6A19">
      <w:pPr>
        <w:tabs>
          <w:tab w:val="left" w:pos="4500"/>
          <w:tab w:val="left" w:pos="4680"/>
        </w:tabs>
        <w:jc w:val="center"/>
        <w:rPr>
          <w:rFonts w:ascii="Garamond" w:hAnsi="Garamond"/>
        </w:rPr>
      </w:pPr>
    </w:p>
    <w:p w:rsidR="004C6A19" w:rsidRDefault="004C6A19" w:rsidP="004C6A19">
      <w:pPr>
        <w:tabs>
          <w:tab w:val="left" w:pos="450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La Directrice,</w:t>
      </w:r>
    </w:p>
    <w:p w:rsidR="004C6A19" w:rsidRPr="00D3343C" w:rsidRDefault="004C6A19" w:rsidP="004C6A19">
      <w:pPr>
        <w:tabs>
          <w:tab w:val="left" w:pos="450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>M</w:t>
      </w:r>
      <w:r w:rsidR="009D666E">
        <w:rPr>
          <w:rFonts w:ascii="Garamond" w:hAnsi="Garamond"/>
          <w:b/>
        </w:rPr>
        <w:t>.AYOUBA</w:t>
      </w:r>
      <w:bookmarkStart w:id="0" w:name="_GoBack"/>
      <w:bookmarkEnd w:id="0"/>
    </w:p>
    <w:p w:rsidR="004C6A19" w:rsidRDefault="004C6A19" w:rsidP="004C6A19">
      <w:pPr>
        <w:jc w:val="both"/>
        <w:rPr>
          <w:rFonts w:ascii="Garamond" w:hAnsi="Garamond"/>
          <w:b/>
        </w:rPr>
      </w:pPr>
    </w:p>
    <w:p w:rsidR="00CB251A" w:rsidRDefault="00CB251A"/>
    <w:sectPr w:rsidR="00CB251A" w:rsidSect="00CB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19"/>
    <w:rsid w:val="00060EEE"/>
    <w:rsid w:val="003E348B"/>
    <w:rsid w:val="004C6A19"/>
    <w:rsid w:val="009D666E"/>
    <w:rsid w:val="00C073B1"/>
    <w:rsid w:val="00C86DBB"/>
    <w:rsid w:val="00C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EBDD"/>
  <w15:chartTrackingRefBased/>
  <w15:docId w15:val="{8DBC77A0-B3A6-49B8-92D1-FBB47E03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B1515974.dotm</Template>
  <TotalTime>23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4</cp:revision>
  <dcterms:created xsi:type="dcterms:W3CDTF">2020-02-18T06:41:00Z</dcterms:created>
  <dcterms:modified xsi:type="dcterms:W3CDTF">2020-02-19T05:17:00Z</dcterms:modified>
</cp:coreProperties>
</file>