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A6AE1" w14:paraId="75C4E6A7" w14:textId="77777777" w:rsidTr="00846350">
        <w:trPr>
          <w:trHeight w:val="12261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2D7D9089" w14:textId="0695B019" w:rsidR="00523479" w:rsidRPr="003A6AE1" w:rsidRDefault="008A03C3" w:rsidP="00742DEC">
            <w:pPr>
              <w:pStyle w:val="Initials"/>
              <w:framePr w:hSpace="0" w:wrap="auto" w:vAnchor="margin" w:yAlign="inline"/>
              <w:suppressOverlap w:val="0"/>
            </w:pPr>
            <w:r w:rsidRPr="003A6AE1"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A64B46" wp14:editId="2B73F44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-422910</wp:posOffset>
                      </wp:positionV>
                      <wp:extent cx="1704340" cy="1704340"/>
                      <wp:effectExtent l="0" t="0" r="10160" b="10160"/>
                      <wp:wrapNone/>
                      <wp:docPr id="2" name="White circ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0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41E3D" id="White circle" o:spid="_x0000_s1026" style="position:absolute;margin-left:4.5pt;margin-top:-33.3pt;width:134.2pt;height:134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" fillcolor="white [3212]" strokecolor="#a8d08d [1945]" strokeweight="1pt">
                      <v:stroke joinstyle="miter"/>
                    </v:oval>
                  </w:pict>
                </mc:Fallback>
              </mc:AlternateContent>
            </w:r>
            <w:r w:rsidR="00E26482" w:rsidRPr="003A6AE1"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3BB53E" wp14:editId="7F16C3A7">
                      <wp:simplePos x="0" y="0"/>
                      <wp:positionH relativeFrom="column">
                        <wp:posOffset>1133486</wp:posOffset>
                      </wp:positionH>
                      <wp:positionV relativeFrom="paragraph">
                        <wp:posOffset>-61566</wp:posOffset>
                      </wp:positionV>
                      <wp:extent cx="5532490" cy="1005911"/>
                      <wp:effectExtent l="0" t="0" r="11430" b="22860"/>
                      <wp:wrapNone/>
                      <wp:docPr id="43" name="Red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490" cy="1005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B08D0" id="Red rectangle" o:spid="_x0000_s1026" style="position:absolute;margin-left:89.25pt;margin-top:-4.85pt;width:435.65pt;height:79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" fillcolor="#a8d08d [1945]" strokecolor="#a8d08d [1945]" strokeweight="1pt"/>
                  </w:pict>
                </mc:Fallback>
              </mc:AlternateContent>
            </w:r>
            <w:r w:rsidR="00E26482" w:rsidRPr="003A6AE1"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199BC51" wp14:editId="1BF1A9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-480695</wp:posOffset>
                      </wp:positionV>
                      <wp:extent cx="1810506" cy="1810512"/>
                      <wp:effectExtent l="0" t="0" r="18415" b="18415"/>
                      <wp:wrapNone/>
                      <wp:docPr id="44" name="Red circ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506" cy="1810512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E437B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6" type="#_x0000_t23" style="position:absolute;margin-left:0;margin-top:-37.85pt;width:142.55pt;height:142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" adj="626" fillcolor="#a8d08d [1945]" strokecolor="#a8d08d [1945]" strokeweight="1pt">
                      <v:stroke joinstyle="miter"/>
                    </v:shape>
                  </w:pict>
                </mc:Fallback>
              </mc:AlternateContent>
            </w:r>
            <w:r w:rsidR="00EA6CC1" w:rsidRPr="003A6AE1">
              <w:t>ML</w:t>
            </w:r>
          </w:p>
          <w:p w14:paraId="451EA998" w14:textId="77777777" w:rsidR="00A50939" w:rsidRPr="003A6AE1" w:rsidRDefault="00F1075C" w:rsidP="008D2BFD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6C21D00A13F2496983EEABCFE9476EC8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3A6AE1">
                  <w:t>Objective</w:t>
                </w:r>
              </w:sdtContent>
            </w:sdt>
          </w:p>
          <w:p w14:paraId="445D042F" w14:textId="3FD508D3" w:rsidR="002C2CDD" w:rsidRPr="003A6AE1" w:rsidRDefault="001D5A24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 xml:space="preserve">To </w:t>
            </w:r>
            <w:r w:rsidR="00176F36">
              <w:rPr>
                <w:lang w:val="en-GB"/>
              </w:rPr>
              <w:t>progress in my</w:t>
            </w:r>
            <w:r w:rsidR="00FC5068" w:rsidRPr="003A6AE1">
              <w:rPr>
                <w:lang w:val="en-GB"/>
              </w:rPr>
              <w:t xml:space="preserve"> career</w:t>
            </w:r>
            <w:r w:rsidR="002D7C9D" w:rsidRPr="003A6AE1">
              <w:rPr>
                <w:lang w:val="en-GB"/>
              </w:rPr>
              <w:t>,</w:t>
            </w:r>
            <w:r w:rsidR="00DA09FF" w:rsidRPr="003A6AE1">
              <w:rPr>
                <w:lang w:val="en-GB"/>
              </w:rPr>
              <w:t xml:space="preserve"> </w:t>
            </w:r>
            <w:r w:rsidR="002D7C9D" w:rsidRPr="003A6AE1">
              <w:rPr>
                <w:lang w:val="en-GB"/>
              </w:rPr>
              <w:t xml:space="preserve">prove my value and </w:t>
            </w:r>
            <w:r w:rsidR="00E319BE" w:rsidRPr="003A6AE1">
              <w:rPr>
                <w:lang w:val="en-GB"/>
              </w:rPr>
              <w:t xml:space="preserve">always be </w:t>
            </w:r>
            <w:r w:rsidR="00B74FF2" w:rsidRPr="003A6AE1">
              <w:rPr>
                <w:lang w:val="en-GB"/>
              </w:rPr>
              <w:t xml:space="preserve">learning and </w:t>
            </w:r>
            <w:r w:rsidR="00E319BE" w:rsidRPr="003A6AE1">
              <w:rPr>
                <w:lang w:val="en-GB"/>
              </w:rPr>
              <w:t>progressing.</w:t>
            </w:r>
          </w:p>
          <w:p w14:paraId="3F76625B" w14:textId="77777777" w:rsidR="002C2CDD" w:rsidRPr="003A6AE1" w:rsidRDefault="00F1075C" w:rsidP="008D2BFD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CBA0041343B745B0AF8A726CF76A97D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A6AE1">
                  <w:t>Skills</w:t>
                </w:r>
              </w:sdtContent>
            </w:sdt>
          </w:p>
          <w:p w14:paraId="02AC0A76" w14:textId="51523AC1" w:rsidR="00741125" w:rsidRPr="003A6AE1" w:rsidRDefault="009A7FC9" w:rsidP="008D2BFD">
            <w:pPr>
              <w:pStyle w:val="Heading4"/>
            </w:pPr>
            <w:r w:rsidRPr="003A6AE1">
              <w:t>Communication</w:t>
            </w:r>
          </w:p>
          <w:p w14:paraId="5AA4EC8E" w14:textId="1D2B9607" w:rsidR="006F1FA2" w:rsidRPr="003A6AE1" w:rsidRDefault="003E5B1B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>Clear</w:t>
            </w:r>
            <w:r w:rsidR="00FD4C73" w:rsidRPr="003A6AE1">
              <w:rPr>
                <w:lang w:val="en-GB"/>
              </w:rPr>
              <w:t>, c</w:t>
            </w:r>
            <w:r w:rsidRPr="003A6AE1">
              <w:rPr>
                <w:lang w:val="en-GB"/>
              </w:rPr>
              <w:t xml:space="preserve">oncise </w:t>
            </w:r>
            <w:r w:rsidR="00FD4C73" w:rsidRPr="003A6AE1">
              <w:rPr>
                <w:lang w:val="en-GB"/>
              </w:rPr>
              <w:t>and focused verbal</w:t>
            </w:r>
            <w:r w:rsidR="00755B06" w:rsidRPr="003A6AE1">
              <w:rPr>
                <w:lang w:val="en-GB"/>
              </w:rPr>
              <w:t xml:space="preserve"> and written</w:t>
            </w:r>
            <w:r w:rsidR="006416D3" w:rsidRPr="003A6AE1">
              <w:rPr>
                <w:lang w:val="en-GB"/>
              </w:rPr>
              <w:t xml:space="preserve"> communication</w:t>
            </w:r>
            <w:r w:rsidR="00155E69" w:rsidRPr="003A6AE1">
              <w:rPr>
                <w:lang w:val="en-GB"/>
              </w:rPr>
              <w:t xml:space="preserve"> combined with excellent listening skills</w:t>
            </w:r>
            <w:r w:rsidR="004B1F34" w:rsidRPr="003A6AE1">
              <w:rPr>
                <w:lang w:val="en-GB"/>
              </w:rPr>
              <w:t>.</w:t>
            </w:r>
          </w:p>
          <w:p w14:paraId="5B5B1BC9" w14:textId="176931E8" w:rsidR="009A7FC9" w:rsidRPr="003A6AE1" w:rsidRDefault="008551A2" w:rsidP="008D2BFD">
            <w:pPr>
              <w:pStyle w:val="Heading4"/>
            </w:pPr>
            <w:r w:rsidRPr="003A6AE1">
              <w:t>Teamwork</w:t>
            </w:r>
          </w:p>
          <w:p w14:paraId="67A115B3" w14:textId="10E404CC" w:rsidR="00755B06" w:rsidRPr="003A6AE1" w:rsidRDefault="0001600A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 xml:space="preserve">Team player with the ability to </w:t>
            </w:r>
            <w:r w:rsidR="00691D7B" w:rsidRPr="003A6AE1">
              <w:rPr>
                <w:lang w:val="en-GB"/>
              </w:rPr>
              <w:t>manage and delegate to others and take on responsibilities.</w:t>
            </w:r>
          </w:p>
          <w:p w14:paraId="1698C62D" w14:textId="313FDEAD" w:rsidR="00556FD5" w:rsidRPr="003A6AE1" w:rsidRDefault="00556FD5" w:rsidP="00556FD5">
            <w:pPr>
              <w:pStyle w:val="Heading4"/>
            </w:pPr>
            <w:r w:rsidRPr="003A6AE1">
              <w:t>Leadership</w:t>
            </w:r>
          </w:p>
          <w:p w14:paraId="2974FEDC" w14:textId="3E6976FA" w:rsidR="00556FD5" w:rsidRPr="003A6AE1" w:rsidRDefault="0077116E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>Leading by example, setting deadlines</w:t>
            </w:r>
            <w:r w:rsidR="00865EF3" w:rsidRPr="003A6AE1">
              <w:rPr>
                <w:lang w:val="en-GB"/>
              </w:rPr>
              <w:t xml:space="preserve"> and assigning and delegating tasks.</w:t>
            </w:r>
          </w:p>
          <w:p w14:paraId="39AC60DB" w14:textId="562514F0" w:rsidR="00E04DC0" w:rsidRPr="003A6AE1" w:rsidRDefault="00E04DC0" w:rsidP="008D2BFD">
            <w:pPr>
              <w:pStyle w:val="Heading4"/>
            </w:pPr>
            <w:r w:rsidRPr="003A6AE1">
              <w:t>Initiative</w:t>
            </w:r>
          </w:p>
          <w:p w14:paraId="3256B7BC" w14:textId="3B9609E3" w:rsidR="002C76B6" w:rsidRPr="003A6AE1" w:rsidRDefault="008C7239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 xml:space="preserve">I take responsibility for my own work </w:t>
            </w:r>
            <w:r w:rsidR="001C0E4C" w:rsidRPr="003A6AE1">
              <w:rPr>
                <w:lang w:val="en-GB"/>
              </w:rPr>
              <w:t>and always look for ways to improve</w:t>
            </w:r>
            <w:r w:rsidR="002E419B" w:rsidRPr="003A6AE1">
              <w:rPr>
                <w:lang w:val="en-GB"/>
              </w:rPr>
              <w:t xml:space="preserve"> it</w:t>
            </w:r>
            <w:r w:rsidR="001C0E4C" w:rsidRPr="003A6AE1">
              <w:rPr>
                <w:lang w:val="en-GB"/>
              </w:rPr>
              <w:t>.</w:t>
            </w:r>
          </w:p>
          <w:p w14:paraId="2DD27567" w14:textId="7697A30A" w:rsidR="00A639BE" w:rsidRPr="003A6AE1" w:rsidRDefault="00A639BE" w:rsidP="008D2BFD">
            <w:pPr>
              <w:pStyle w:val="Heading4"/>
            </w:pPr>
            <w:r w:rsidRPr="003A6AE1">
              <w:t>Planning</w:t>
            </w:r>
          </w:p>
          <w:p w14:paraId="23DFEF75" w14:textId="504A8925" w:rsidR="002C76B6" w:rsidRPr="003A6AE1" w:rsidRDefault="009C2BBB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>Prioritising my work</w:t>
            </w:r>
            <w:r w:rsidR="00576257" w:rsidRPr="003A6AE1">
              <w:rPr>
                <w:lang w:val="en-GB"/>
              </w:rPr>
              <w:t>, avoiding distractions</w:t>
            </w:r>
            <w:r w:rsidRPr="003A6AE1">
              <w:rPr>
                <w:lang w:val="en-GB"/>
              </w:rPr>
              <w:t xml:space="preserve"> and ensuring deadlines are met.</w:t>
            </w:r>
          </w:p>
          <w:p w14:paraId="604E2620" w14:textId="77777777" w:rsidR="004A57F3" w:rsidRPr="003A6AE1" w:rsidRDefault="004A57F3" w:rsidP="008D2BFD">
            <w:pPr>
              <w:pStyle w:val="Heading4"/>
            </w:pPr>
          </w:p>
          <w:p w14:paraId="3C2CA2D6" w14:textId="77777777" w:rsidR="004A57F3" w:rsidRPr="003A6AE1" w:rsidRDefault="004A57F3" w:rsidP="008D2BFD">
            <w:pPr>
              <w:pStyle w:val="Heading4"/>
            </w:pPr>
          </w:p>
          <w:p w14:paraId="619E4604" w14:textId="06AEB4F2" w:rsidR="004A57F3" w:rsidRPr="003A6AE1" w:rsidRDefault="004A57F3" w:rsidP="00E201AF">
            <w:pPr>
              <w:pStyle w:val="Heading3"/>
              <w:spacing w:before="200"/>
            </w:pPr>
            <w:r w:rsidRPr="003A6AE1">
              <w:lastRenderedPageBreak/>
              <w:t>Skills continued</w:t>
            </w:r>
          </w:p>
          <w:p w14:paraId="16B3E6B2" w14:textId="56276418" w:rsidR="008551A2" w:rsidRPr="003A6AE1" w:rsidRDefault="00880395" w:rsidP="008D2BFD">
            <w:pPr>
              <w:pStyle w:val="Heading4"/>
            </w:pPr>
            <w:r>
              <w:t>Problem-solving</w:t>
            </w:r>
          </w:p>
          <w:p w14:paraId="4546160A" w14:textId="7D63E2F9" w:rsidR="002C76B6" w:rsidRPr="003A6AE1" w:rsidRDefault="004A57F3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>I assess a situation and use a   logical and analytical approach to finding a solution</w:t>
            </w:r>
            <w:r w:rsidR="004B1F34" w:rsidRPr="003A6AE1">
              <w:rPr>
                <w:lang w:val="en-GB"/>
              </w:rPr>
              <w:t>.</w:t>
            </w:r>
          </w:p>
          <w:p w14:paraId="5B061148" w14:textId="262EC529" w:rsidR="00066A26" w:rsidRPr="003A6AE1" w:rsidRDefault="006C5DB1" w:rsidP="008D2BFD">
            <w:pPr>
              <w:pStyle w:val="Heading4"/>
            </w:pPr>
            <w:r w:rsidRPr="003A6AE1">
              <w:t>IT skills</w:t>
            </w:r>
          </w:p>
          <w:p w14:paraId="308E7DC6" w14:textId="6FFA4FDF" w:rsidR="00066A26" w:rsidRPr="003A6AE1" w:rsidRDefault="00E05C1E" w:rsidP="00EB4193">
            <w:pPr>
              <w:rPr>
                <w:lang w:val="en-GB"/>
              </w:rPr>
            </w:pPr>
            <w:r w:rsidRPr="003A6AE1">
              <w:rPr>
                <w:lang w:val="en-GB"/>
              </w:rPr>
              <w:t>Talented</w:t>
            </w:r>
            <w:r w:rsidR="00066A26" w:rsidRPr="003A6AE1">
              <w:rPr>
                <w:lang w:val="en-GB"/>
              </w:rPr>
              <w:t xml:space="preserve"> </w:t>
            </w:r>
            <w:r w:rsidRPr="003A6AE1">
              <w:rPr>
                <w:lang w:val="en-GB"/>
              </w:rPr>
              <w:t>with</w:t>
            </w:r>
            <w:r w:rsidR="00066A26" w:rsidRPr="003A6AE1">
              <w:rPr>
                <w:lang w:val="en-GB"/>
              </w:rPr>
              <w:t xml:space="preserve"> Excel, Wor</w:t>
            </w:r>
            <w:r w:rsidR="001A2428" w:rsidRPr="003A6AE1">
              <w:rPr>
                <w:lang w:val="en-GB"/>
              </w:rPr>
              <w:t xml:space="preserve">d, </w:t>
            </w:r>
            <w:r w:rsidR="00DA4E1E" w:rsidRPr="003A6AE1">
              <w:rPr>
                <w:lang w:val="en-GB"/>
              </w:rPr>
              <w:t xml:space="preserve">Access, </w:t>
            </w:r>
            <w:r w:rsidR="004B0F8C" w:rsidRPr="003A6AE1">
              <w:rPr>
                <w:lang w:val="en-GB"/>
              </w:rPr>
              <w:t>PowerPoint</w:t>
            </w:r>
            <w:r w:rsidR="001A2428" w:rsidRPr="003A6AE1">
              <w:rPr>
                <w:lang w:val="en-GB"/>
              </w:rPr>
              <w:t xml:space="preserve"> and VBA</w:t>
            </w:r>
            <w:r w:rsidR="004B1F34" w:rsidRPr="003A6AE1">
              <w:rPr>
                <w:lang w:val="en-GB"/>
              </w:rPr>
              <w:t>.</w:t>
            </w:r>
            <w:r w:rsidR="00C53637" w:rsidRPr="003A6AE1">
              <w:rPr>
                <w:lang w:val="en-GB"/>
              </w:rPr>
              <w:t xml:space="preserve"> Able to quickly learn new systems and have used many proprietary system</w:t>
            </w:r>
            <w:r w:rsidR="00DA09FF" w:rsidRPr="003A6AE1">
              <w:rPr>
                <w:lang w:val="en-GB"/>
              </w:rPr>
              <w:t>s.</w:t>
            </w:r>
          </w:p>
          <w:p w14:paraId="731E2841" w14:textId="10DC620A" w:rsidR="00EB4193" w:rsidRPr="003A6AE1" w:rsidRDefault="00CF2C9A" w:rsidP="00CF2C9A">
            <w:pPr>
              <w:pStyle w:val="Heading4"/>
            </w:pPr>
            <w:r w:rsidRPr="003A6AE1">
              <w:t>Mental Agility</w:t>
            </w:r>
          </w:p>
          <w:p w14:paraId="3BA80A63" w14:textId="2C959B02" w:rsidR="00EB4193" w:rsidRPr="003A6AE1" w:rsidRDefault="004A4D8F" w:rsidP="008553D5">
            <w:pPr>
              <w:rPr>
                <w:lang w:val="en-GB"/>
              </w:rPr>
            </w:pPr>
            <w:r w:rsidRPr="003A6AE1">
              <w:rPr>
                <w:lang w:val="en-GB"/>
              </w:rPr>
              <w:t>As I have been actively learning my entire life, I</w:t>
            </w:r>
            <w:r w:rsidR="00322E81" w:rsidRPr="003A6AE1">
              <w:rPr>
                <w:lang w:val="en-GB"/>
              </w:rPr>
              <w:t xml:space="preserve"> am able to</w:t>
            </w:r>
            <w:r w:rsidRPr="003A6AE1">
              <w:rPr>
                <w:lang w:val="en-GB"/>
              </w:rPr>
              <w:t xml:space="preserve"> </w:t>
            </w:r>
            <w:r w:rsidR="00322E81" w:rsidRPr="003A6AE1">
              <w:rPr>
                <w:lang w:val="en-GB"/>
              </w:rPr>
              <w:t xml:space="preserve">rapidly </w:t>
            </w:r>
            <w:r w:rsidRPr="003A6AE1">
              <w:rPr>
                <w:lang w:val="en-GB"/>
              </w:rPr>
              <w:t xml:space="preserve">adapt </w:t>
            </w:r>
            <w:r w:rsidR="00322E81" w:rsidRPr="003A6AE1">
              <w:rPr>
                <w:lang w:val="en-GB"/>
              </w:rPr>
              <w:t xml:space="preserve">to changes </w:t>
            </w:r>
            <w:r w:rsidRPr="003A6AE1">
              <w:rPr>
                <w:lang w:val="en-GB"/>
              </w:rPr>
              <w:t xml:space="preserve">and learn </w:t>
            </w:r>
            <w:r w:rsidR="00C46159" w:rsidRPr="003A6AE1">
              <w:rPr>
                <w:lang w:val="en-GB"/>
              </w:rPr>
              <w:t>at an accelerated rate</w:t>
            </w:r>
            <w:r w:rsidR="00E46619" w:rsidRPr="003A6AE1">
              <w:rPr>
                <w:lang w:val="en-GB"/>
              </w:rPr>
              <w:t>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A6AE1" w14:paraId="53230C3B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38A33CD3" w14:textId="77777777" w:rsidR="00C612DA" w:rsidRPr="003A6AE1" w:rsidRDefault="00F1075C" w:rsidP="00F1075C">
                  <w:pPr>
                    <w:pStyle w:val="Heading1"/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alias w:val="Enter your name:"/>
                      <w:tag w:val="Enter your name:"/>
                      <w:id w:val="-296147368"/>
                      <w:placeholder>
                        <w:docPart w:val="DC47B1A0E1164474A8821D65FE3D4FBB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EA6CC1" w:rsidRPr="003A6AE1">
                        <w:rPr>
                          <w:lang w:val="en-GB"/>
                        </w:rPr>
                        <w:t>Mike Lee</w:t>
                      </w:r>
                    </w:sdtContent>
                  </w:sdt>
                </w:p>
                <w:p w14:paraId="696141B8" w14:textId="2E9D4467" w:rsidR="00906BEE" w:rsidRPr="003A6AE1" w:rsidRDefault="00F1075C" w:rsidP="00F1075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F7263BC2D27E417B8B7ADAF58A5BA43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03C41">
                        <w:rPr>
                          <w:lang w:val="en-GB"/>
                        </w:rPr>
                        <w:t>Customer Service Advisor with much more to give</w:t>
                      </w:r>
                    </w:sdtContent>
                  </w:sdt>
                  <w:r w:rsidR="0038031E" w:rsidRPr="003A6AE1">
                    <w:rPr>
                      <w:lang w:val="en-GB"/>
                    </w:rPr>
                    <w:t xml:space="preserve"> </w:t>
                  </w:r>
                  <w:r w:rsidR="00DC4FDB" w:rsidRPr="003A6AE1">
                    <w:rPr>
                      <w:lang w:val="en-GB"/>
                    </w:rPr>
                    <w:br/>
                  </w:r>
                  <w:sdt>
                    <w:sdtPr>
                      <w:rPr>
                        <w:rStyle w:val="Heading4Char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1E121DD3E36F473FB7D75607580DA87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4Char"/>
                      </w:rPr>
                    </w:sdtEndPr>
                    <w:sdtContent>
                      <w:r w:rsidR="004A51F7" w:rsidRPr="003A6AE1">
                        <w:rPr>
                          <w:rStyle w:val="Heading4Char"/>
                        </w:rPr>
                        <w:t>MIKELEE.SITE123.ME | 07450915782</w:t>
                      </w:r>
                    </w:sdtContent>
                  </w:sdt>
                </w:p>
              </w:tc>
            </w:tr>
          </w:tbl>
          <w:p w14:paraId="6199EB86" w14:textId="77777777" w:rsidR="009C2BBB" w:rsidRPr="003A6AE1" w:rsidRDefault="009C2BBB" w:rsidP="00742DEC">
            <w:pPr>
              <w:pStyle w:val="Heading3"/>
            </w:pPr>
          </w:p>
          <w:p w14:paraId="02990BDA" w14:textId="5711D15E" w:rsidR="002C2CDD" w:rsidRPr="003A6AE1" w:rsidRDefault="00F1075C" w:rsidP="008D2BFD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A3E87E0D429D45519CBFA0087F8C130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A6AE1">
                  <w:t>Experience</w:t>
                </w:r>
              </w:sdtContent>
            </w:sdt>
            <w:r w:rsidR="000410AA" w:rsidRPr="003A6AE1">
              <w:t xml:space="preserve"> – current role</w:t>
            </w:r>
          </w:p>
          <w:p w14:paraId="44686A8F" w14:textId="272CEC11" w:rsidR="002C2CDD" w:rsidRPr="003A6AE1" w:rsidRDefault="00CB0E04" w:rsidP="008D2BFD">
            <w:pPr>
              <w:pStyle w:val="Heading4"/>
            </w:pPr>
            <w:r w:rsidRPr="003A6AE1">
              <w:t>Customer service Advisor</w:t>
            </w:r>
            <w:r w:rsidR="002C2CDD" w:rsidRPr="003A6AE1">
              <w:t xml:space="preserve"> • </w:t>
            </w:r>
            <w:r w:rsidRPr="003A6AE1">
              <w:t xml:space="preserve">Virgin media (sitel) </w:t>
            </w:r>
            <w:r w:rsidR="002C2CDD" w:rsidRPr="003A6AE1">
              <w:t xml:space="preserve">• </w:t>
            </w:r>
            <w:r w:rsidR="009621AE" w:rsidRPr="003A6AE1">
              <w:t>Nov</w:t>
            </w:r>
            <w:r w:rsidR="00DA5D50" w:rsidRPr="003A6AE1">
              <w:t xml:space="preserve"> 20</w:t>
            </w:r>
            <w:r w:rsidR="009D1FB0">
              <w:t>20</w:t>
            </w:r>
            <w:r w:rsidR="00F47E97" w:rsidRPr="003A6AE1">
              <w:t xml:space="preserve"> – </w:t>
            </w:r>
            <w:r w:rsidR="00DA5D50" w:rsidRPr="003A6AE1">
              <w:t>Present</w:t>
            </w:r>
          </w:p>
          <w:p w14:paraId="4665328E" w14:textId="1F4DB21D" w:rsidR="002D5CA0" w:rsidRPr="003A6AE1" w:rsidRDefault="002D5CA0" w:rsidP="00F07071">
            <w:pPr>
              <w:pStyle w:val="Heading5"/>
              <w:framePr w:hSpace="0" w:wrap="auto" w:vAnchor="margin" w:yAlign="inline"/>
              <w:suppressOverlap w:val="0"/>
            </w:pPr>
            <w:r w:rsidRPr="003A6AE1">
              <w:t>Role</w:t>
            </w:r>
          </w:p>
          <w:p w14:paraId="00A7CF99" w14:textId="77777777" w:rsidR="00DD4083" w:rsidRPr="00CA6F53" w:rsidRDefault="00DD4083" w:rsidP="00CA6F53">
            <w:pPr>
              <w:rPr>
                <w:lang w:val="en-GB"/>
              </w:rPr>
            </w:pPr>
            <w:r w:rsidRPr="00CA6F53">
              <w:rPr>
                <w:lang w:val="en-GB"/>
              </w:rPr>
              <w:t>Taking calls from Virgin Media Customers</w:t>
            </w:r>
          </w:p>
          <w:p w14:paraId="40D3DE8C" w14:textId="24588F5F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Assisting customers with faults</w:t>
            </w:r>
          </w:p>
          <w:p w14:paraId="1B0D8305" w14:textId="77777777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Retaining customers using sales techniques</w:t>
            </w:r>
          </w:p>
          <w:p w14:paraId="706813CE" w14:textId="77777777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Handling complaints</w:t>
            </w:r>
          </w:p>
          <w:p w14:paraId="63CCC07E" w14:textId="77777777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Handling complex billing issues</w:t>
            </w:r>
          </w:p>
          <w:p w14:paraId="410188F3" w14:textId="77777777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Maintaining accuracy of data</w:t>
            </w:r>
          </w:p>
          <w:p w14:paraId="02C4B49D" w14:textId="72EFB0AF" w:rsidR="00DD4083" w:rsidRPr="00CA6F53" w:rsidRDefault="00DD4083" w:rsidP="00CA6F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CA6F53">
              <w:rPr>
                <w:lang w:val="en-GB"/>
              </w:rPr>
              <w:t>Accurately keying orders</w:t>
            </w:r>
          </w:p>
          <w:p w14:paraId="7B2197E9" w14:textId="77200016" w:rsidR="001632DD" w:rsidRPr="003A6AE1" w:rsidRDefault="001632DD" w:rsidP="008D2BFD">
            <w:pPr>
              <w:pStyle w:val="Heading3"/>
            </w:pPr>
            <w:r w:rsidRPr="003A6AE1">
              <w:t>Employment History</w:t>
            </w:r>
          </w:p>
          <w:p w14:paraId="6F91511D" w14:textId="61F87080" w:rsidR="002C2CDD" w:rsidRPr="003A6AE1" w:rsidRDefault="00DA5D50" w:rsidP="008D2BFD">
            <w:pPr>
              <w:pStyle w:val="Heading4"/>
            </w:pPr>
            <w:r w:rsidRPr="003A6AE1">
              <w:t>Service Improvement Officer</w:t>
            </w:r>
            <w:r w:rsidR="002C2CDD" w:rsidRPr="003A6AE1">
              <w:t xml:space="preserve"> • </w:t>
            </w:r>
            <w:r w:rsidRPr="003A6AE1">
              <w:t>Redcar and Cleveland borough council</w:t>
            </w:r>
            <w:r w:rsidR="002C2CDD" w:rsidRPr="003A6AE1">
              <w:t xml:space="preserve"> • </w:t>
            </w:r>
            <w:r w:rsidR="00C1143F" w:rsidRPr="003A6AE1">
              <w:t xml:space="preserve">Jul </w:t>
            </w:r>
            <w:r w:rsidR="00701870" w:rsidRPr="003A6AE1">
              <w:t xml:space="preserve">2008 </w:t>
            </w:r>
            <w:r w:rsidR="00F47E97" w:rsidRPr="003A6AE1">
              <w:t xml:space="preserve">– </w:t>
            </w:r>
            <w:r w:rsidR="00701870" w:rsidRPr="003A6AE1">
              <w:t>Mar 2017</w:t>
            </w:r>
          </w:p>
          <w:p w14:paraId="31AE10D1" w14:textId="77777777" w:rsidR="00F201F6" w:rsidRPr="003A6AE1" w:rsidRDefault="00F201F6" w:rsidP="00F07071">
            <w:pPr>
              <w:pStyle w:val="Heading5"/>
              <w:framePr w:hSpace="0" w:wrap="auto" w:vAnchor="margin" w:yAlign="inline"/>
              <w:suppressOverlap w:val="0"/>
            </w:pPr>
            <w:r w:rsidRPr="003A6AE1">
              <w:t>Role</w:t>
            </w:r>
          </w:p>
          <w:p w14:paraId="5356FB06" w14:textId="380A433F" w:rsidR="007446D3" w:rsidRPr="00CA6F53" w:rsidRDefault="004A698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 xml:space="preserve">Alongside other service improvement team members, responsible for the </w:t>
            </w:r>
            <w:r w:rsidR="00880395">
              <w:rPr>
                <w:lang w:val="en-GB"/>
              </w:rPr>
              <w:t>ongoing</w:t>
            </w:r>
            <w:r w:rsidRPr="00CA6F53">
              <w:rPr>
                <w:lang w:val="en-GB"/>
              </w:rPr>
              <w:t xml:space="preserve"> maintenance of and delivery against directorate Service Improvement Plans.</w:t>
            </w:r>
          </w:p>
          <w:p w14:paraId="4D41C94C" w14:textId="77777777" w:rsidR="007446D3" w:rsidRPr="00CA6F53" w:rsidRDefault="003E141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>Responsible for the review of service policies and procedures.</w:t>
            </w:r>
          </w:p>
          <w:p w14:paraId="51F02038" w14:textId="77777777" w:rsidR="007446D3" w:rsidRPr="00CA6F53" w:rsidRDefault="00E87A5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>Directing, coordinating and reviewing the work of colleagues involved in relevant projects.</w:t>
            </w:r>
            <w:r w:rsidR="00B07ED9" w:rsidRPr="00CA6F53">
              <w:rPr>
                <w:lang w:val="en-GB"/>
              </w:rPr>
              <w:t xml:space="preserve"> </w:t>
            </w:r>
          </w:p>
          <w:p w14:paraId="5E91AE25" w14:textId="535001D7" w:rsidR="007446D3" w:rsidRPr="00CA6F53" w:rsidRDefault="00DD408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 xml:space="preserve">Maintaining and enhancing knowledge and understanding of new developments </w:t>
            </w:r>
            <w:r w:rsidR="00880395">
              <w:rPr>
                <w:lang w:val="en-GB"/>
              </w:rPr>
              <w:t>pertaining</w:t>
            </w:r>
            <w:r w:rsidRPr="00CA6F53">
              <w:rPr>
                <w:lang w:val="en-GB"/>
              </w:rPr>
              <w:t xml:space="preserve"> to the improvement of the delivery of social care and public health services.</w:t>
            </w:r>
          </w:p>
          <w:p w14:paraId="2F083D74" w14:textId="77777777" w:rsidR="00CA6F53" w:rsidRPr="00CA6F53" w:rsidRDefault="00DD408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>Develop and implement relevant information systems linked to service improvement.</w:t>
            </w:r>
          </w:p>
          <w:p w14:paraId="26D5C947" w14:textId="50E2FCC7" w:rsidR="00DD4083" w:rsidRPr="00CA6F53" w:rsidRDefault="00DD4083" w:rsidP="00CA6F53">
            <w:pPr>
              <w:pStyle w:val="ListParagraph"/>
              <w:numPr>
                <w:ilvl w:val="0"/>
                <w:numId w:val="13"/>
              </w:numPr>
              <w:spacing w:after="27" w:line="265" w:lineRule="auto"/>
              <w:rPr>
                <w:lang w:val="en-GB"/>
              </w:rPr>
            </w:pPr>
            <w:r w:rsidRPr="00CA6F53">
              <w:rPr>
                <w:lang w:val="en-GB"/>
              </w:rPr>
              <w:t>Organising the acquisition of suitable resources as required.</w:t>
            </w:r>
          </w:p>
          <w:p w14:paraId="2A1DB1A8" w14:textId="77777777" w:rsidR="00CF75E5" w:rsidRPr="003A6AE1" w:rsidRDefault="00CF75E5" w:rsidP="008D2BFD">
            <w:pPr>
              <w:pStyle w:val="Heading3"/>
            </w:pPr>
            <w:r w:rsidRPr="003A6AE1">
              <w:lastRenderedPageBreak/>
              <w:t>Employment History continued</w:t>
            </w:r>
          </w:p>
          <w:p w14:paraId="34E1CB22" w14:textId="35DF65BB" w:rsidR="002C2CDD" w:rsidRPr="003A6AE1" w:rsidRDefault="00F201F6" w:rsidP="00F07071">
            <w:pPr>
              <w:pStyle w:val="Heading5"/>
              <w:framePr w:hSpace="0" w:wrap="auto" w:vAnchor="margin" w:yAlign="inline"/>
              <w:suppressOverlap w:val="0"/>
            </w:pPr>
            <w:r w:rsidRPr="003A6AE1">
              <w:t>Achievements</w:t>
            </w:r>
          </w:p>
          <w:p w14:paraId="0B65AA9C" w14:textId="2CD6C3D4" w:rsidR="00CF75E5" w:rsidRPr="004D78B1" w:rsidRDefault="009D1B35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 xml:space="preserve">Given promotion </w:t>
            </w:r>
            <w:r w:rsidR="00F96552" w:rsidRPr="004D78B1">
              <w:rPr>
                <w:lang w:val="en-GB"/>
              </w:rPr>
              <w:t xml:space="preserve">and </w:t>
            </w:r>
            <w:r w:rsidR="003A6AE1" w:rsidRPr="004D78B1">
              <w:rPr>
                <w:lang w:val="en-GB"/>
              </w:rPr>
              <w:t xml:space="preserve">a </w:t>
            </w:r>
            <w:r w:rsidR="00F96552" w:rsidRPr="004D78B1">
              <w:rPr>
                <w:lang w:val="en-GB"/>
              </w:rPr>
              <w:t xml:space="preserve">pay </w:t>
            </w:r>
            <w:r w:rsidR="003A6AE1" w:rsidRPr="004D78B1">
              <w:rPr>
                <w:lang w:val="en-GB"/>
              </w:rPr>
              <w:t>raise</w:t>
            </w:r>
            <w:r w:rsidR="00F96552" w:rsidRPr="004D78B1">
              <w:rPr>
                <w:lang w:val="en-GB"/>
              </w:rPr>
              <w:t xml:space="preserve"> for performance in October 2009</w:t>
            </w:r>
            <w:r w:rsidR="009B107E" w:rsidRPr="004D78B1">
              <w:rPr>
                <w:lang w:val="en-GB"/>
              </w:rPr>
              <w:t>.</w:t>
            </w:r>
          </w:p>
          <w:p w14:paraId="21AE6B4A" w14:textId="2CA43CB3" w:rsidR="009B107E" w:rsidRPr="004D78B1" w:rsidRDefault="0096793B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 xml:space="preserve">Redeveloped reporting </w:t>
            </w:r>
            <w:r w:rsidR="00BC11DF" w:rsidRPr="004D78B1">
              <w:rPr>
                <w:lang w:val="en-GB"/>
              </w:rPr>
              <w:t>resulting in i</w:t>
            </w:r>
            <w:r w:rsidR="008C54E3" w:rsidRPr="004D78B1">
              <w:rPr>
                <w:lang w:val="en-GB"/>
              </w:rPr>
              <w:t>mproved accuracy and reduced time to produce annual statutory reports</w:t>
            </w:r>
            <w:r w:rsidR="00BC11DF" w:rsidRPr="004D78B1">
              <w:rPr>
                <w:lang w:val="en-GB"/>
              </w:rPr>
              <w:t xml:space="preserve"> and regular monthly reports.</w:t>
            </w:r>
          </w:p>
          <w:p w14:paraId="33B96DDA" w14:textId="50572F16" w:rsidR="00560D62" w:rsidRPr="004D78B1" w:rsidRDefault="00560D62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 xml:space="preserve">Assisted </w:t>
            </w:r>
            <w:r w:rsidR="007446D3">
              <w:rPr>
                <w:lang w:val="en-GB"/>
              </w:rPr>
              <w:t xml:space="preserve">with </w:t>
            </w:r>
            <w:r w:rsidR="004D78B1">
              <w:rPr>
                <w:lang w:val="en-GB"/>
              </w:rPr>
              <w:t>migration</w:t>
            </w:r>
            <w:r w:rsidRPr="004D78B1">
              <w:rPr>
                <w:lang w:val="en-GB"/>
              </w:rPr>
              <w:t xml:space="preserve"> </w:t>
            </w:r>
            <w:r w:rsidR="003A6AE1" w:rsidRPr="004D78B1">
              <w:rPr>
                <w:lang w:val="en-GB"/>
              </w:rPr>
              <w:t>from</w:t>
            </w:r>
            <w:r w:rsidRPr="004D78B1">
              <w:rPr>
                <w:lang w:val="en-GB"/>
              </w:rPr>
              <w:t xml:space="preserve"> ORACLE HRMS to </w:t>
            </w:r>
            <w:r w:rsidR="00E7630B" w:rsidRPr="004D78B1">
              <w:rPr>
                <w:lang w:val="en-GB"/>
              </w:rPr>
              <w:t xml:space="preserve">Agresso </w:t>
            </w:r>
            <w:r w:rsidR="00AB282D" w:rsidRPr="004D78B1">
              <w:rPr>
                <w:lang w:val="en-GB"/>
              </w:rPr>
              <w:t xml:space="preserve">ERP </w:t>
            </w:r>
            <w:r w:rsidR="00E7630B" w:rsidRPr="004D78B1">
              <w:rPr>
                <w:lang w:val="en-GB"/>
              </w:rPr>
              <w:t xml:space="preserve">by acquiring </w:t>
            </w:r>
            <w:r w:rsidR="004D78B1" w:rsidRPr="004D78B1">
              <w:rPr>
                <w:lang w:val="en-GB"/>
              </w:rPr>
              <w:t>all</w:t>
            </w:r>
            <w:r w:rsidR="00E7630B" w:rsidRPr="004D78B1">
              <w:rPr>
                <w:lang w:val="en-GB"/>
              </w:rPr>
              <w:t xml:space="preserve"> the </w:t>
            </w:r>
            <w:r w:rsidR="002B3CD4" w:rsidRPr="004D78B1">
              <w:rPr>
                <w:lang w:val="en-GB"/>
              </w:rPr>
              <w:t>employee and payroll data</w:t>
            </w:r>
            <w:r w:rsidR="00E7630B" w:rsidRPr="004D78B1">
              <w:rPr>
                <w:lang w:val="en-GB"/>
              </w:rPr>
              <w:t xml:space="preserve"> and </w:t>
            </w:r>
            <w:r w:rsidR="002B3CD4" w:rsidRPr="004D78B1">
              <w:rPr>
                <w:lang w:val="en-GB"/>
              </w:rPr>
              <w:t xml:space="preserve">editing it into a suitable format for </w:t>
            </w:r>
            <w:r w:rsidR="00F573AD" w:rsidRPr="004D78B1">
              <w:rPr>
                <w:lang w:val="en-GB"/>
              </w:rPr>
              <w:t xml:space="preserve">upload into </w:t>
            </w:r>
            <w:r w:rsidR="002B3CD4" w:rsidRPr="004D78B1">
              <w:rPr>
                <w:lang w:val="en-GB"/>
              </w:rPr>
              <w:t>the new system.</w:t>
            </w:r>
          </w:p>
          <w:p w14:paraId="4EF48DFA" w14:textId="00A90EC3" w:rsidR="00BC11DF" w:rsidRPr="004D78B1" w:rsidRDefault="00BC11DF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 xml:space="preserve">Moved from Management Information Services to Service Improvement in </w:t>
            </w:r>
            <w:r w:rsidR="00560D62" w:rsidRPr="004D78B1">
              <w:rPr>
                <w:lang w:val="en-GB"/>
              </w:rPr>
              <w:t>August 2014</w:t>
            </w:r>
            <w:r w:rsidR="000B47E8" w:rsidRPr="004D78B1">
              <w:rPr>
                <w:lang w:val="en-GB"/>
              </w:rPr>
              <w:t>.</w:t>
            </w:r>
          </w:p>
          <w:p w14:paraId="70A7F427" w14:textId="223DCF0E" w:rsidR="000B47E8" w:rsidRPr="004D78B1" w:rsidRDefault="000B47E8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 xml:space="preserve">Given promotion and </w:t>
            </w:r>
            <w:r w:rsidR="003A6AE1" w:rsidRPr="004D78B1">
              <w:rPr>
                <w:lang w:val="en-GB"/>
              </w:rPr>
              <w:t xml:space="preserve">a </w:t>
            </w:r>
            <w:r w:rsidRPr="004D78B1">
              <w:rPr>
                <w:lang w:val="en-GB"/>
              </w:rPr>
              <w:t xml:space="preserve">pay </w:t>
            </w:r>
            <w:r w:rsidR="003A6AE1" w:rsidRPr="004D78B1">
              <w:rPr>
                <w:lang w:val="en-GB"/>
              </w:rPr>
              <w:t>raise</w:t>
            </w:r>
            <w:r w:rsidR="0024758B" w:rsidRPr="004D78B1">
              <w:rPr>
                <w:lang w:val="en-GB"/>
              </w:rPr>
              <w:t xml:space="preserve"> for performance in December 201</w:t>
            </w:r>
            <w:r w:rsidR="006E71BA" w:rsidRPr="004D78B1">
              <w:rPr>
                <w:lang w:val="en-GB"/>
              </w:rPr>
              <w:t>4.</w:t>
            </w:r>
          </w:p>
          <w:p w14:paraId="7B6AAB86" w14:textId="3F2E62AB" w:rsidR="00841E39" w:rsidRPr="004D78B1" w:rsidRDefault="00841E39" w:rsidP="004D78B1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4D78B1">
              <w:rPr>
                <w:lang w:val="en-GB"/>
              </w:rPr>
              <w:t>Devel</w:t>
            </w:r>
            <w:r w:rsidR="003C00E1" w:rsidRPr="004D78B1">
              <w:rPr>
                <w:lang w:val="en-GB"/>
              </w:rPr>
              <w:t xml:space="preserve">oped several </w:t>
            </w:r>
            <w:r w:rsidR="00CB2C69" w:rsidRPr="004D78B1">
              <w:rPr>
                <w:lang w:val="en-GB"/>
              </w:rPr>
              <w:t>small-scale</w:t>
            </w:r>
            <w:r w:rsidR="003C00E1" w:rsidRPr="004D78B1">
              <w:rPr>
                <w:lang w:val="en-GB"/>
              </w:rPr>
              <w:t xml:space="preserve"> applications using VBA to improve</w:t>
            </w:r>
            <w:r w:rsidR="0019442D" w:rsidRPr="004D78B1">
              <w:rPr>
                <w:lang w:val="en-GB"/>
              </w:rPr>
              <w:t xml:space="preserve"> upon</w:t>
            </w:r>
            <w:r w:rsidR="00CB2C69" w:rsidRPr="004D78B1">
              <w:rPr>
                <w:lang w:val="en-GB"/>
              </w:rPr>
              <w:t xml:space="preserve"> existing systems and procedures.</w:t>
            </w:r>
          </w:p>
          <w:p w14:paraId="553AAC18" w14:textId="77777777" w:rsidR="002C2CDD" w:rsidRPr="003A6AE1" w:rsidRDefault="00F1075C" w:rsidP="008D2BFD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0F09D953B4D44A1F84B292B928EA3C2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A6AE1">
                  <w:t>Education</w:t>
                </w:r>
              </w:sdtContent>
            </w:sdt>
          </w:p>
          <w:p w14:paraId="46E8FF44" w14:textId="23061D9B" w:rsidR="002C2CDD" w:rsidRPr="003A6AE1" w:rsidRDefault="00DE09D1" w:rsidP="008D2BFD">
            <w:pPr>
              <w:pStyle w:val="Heading4"/>
            </w:pPr>
            <w:r>
              <w:t>BSc</w:t>
            </w:r>
            <w:r w:rsidR="00035E6A" w:rsidRPr="003A6AE1">
              <w:t xml:space="preserve"> (Honours) Computing and IT</w:t>
            </w:r>
            <w:r w:rsidR="002C2CDD" w:rsidRPr="003A6AE1">
              <w:t xml:space="preserve"> • </w:t>
            </w:r>
            <w:r w:rsidR="00035E6A" w:rsidRPr="003A6AE1">
              <w:t>Ongoing</w:t>
            </w:r>
            <w:r w:rsidR="002C2CDD" w:rsidRPr="003A6AE1">
              <w:t xml:space="preserve"> • </w:t>
            </w:r>
            <w:r w:rsidR="00035E6A" w:rsidRPr="003A6AE1">
              <w:t>Open University</w:t>
            </w:r>
          </w:p>
          <w:p w14:paraId="7395B8C7" w14:textId="532D19A4" w:rsidR="002C2CDD" w:rsidRPr="003A6AE1" w:rsidRDefault="00400DDB" w:rsidP="008D2BFD">
            <w:pPr>
              <w:rPr>
                <w:lang w:val="en-GB"/>
              </w:rPr>
            </w:pPr>
            <w:r w:rsidRPr="003A6AE1">
              <w:rPr>
                <w:lang w:val="en-GB"/>
              </w:rPr>
              <w:t xml:space="preserve">I am studying </w:t>
            </w:r>
            <w:r w:rsidR="00DE09D1">
              <w:rPr>
                <w:lang w:val="en-GB"/>
              </w:rPr>
              <w:t xml:space="preserve">for </w:t>
            </w:r>
            <w:r w:rsidRPr="003A6AE1">
              <w:rPr>
                <w:lang w:val="en-GB"/>
              </w:rPr>
              <w:t xml:space="preserve">a </w:t>
            </w:r>
            <w:r w:rsidR="00DE09D1">
              <w:rPr>
                <w:lang w:val="en-GB"/>
              </w:rPr>
              <w:t>part-time</w:t>
            </w:r>
            <w:r w:rsidR="00A6259A" w:rsidRPr="003A6AE1">
              <w:rPr>
                <w:lang w:val="en-GB"/>
              </w:rPr>
              <w:t xml:space="preserve"> IT </w:t>
            </w:r>
            <w:r w:rsidRPr="003A6AE1">
              <w:rPr>
                <w:lang w:val="en-GB"/>
              </w:rPr>
              <w:t>degree</w:t>
            </w:r>
            <w:r w:rsidR="00B57284" w:rsidRPr="003A6AE1">
              <w:rPr>
                <w:lang w:val="en-GB"/>
              </w:rPr>
              <w:t>. I have consistently achieved a distinction</w:t>
            </w:r>
            <w:r w:rsidR="00B40129" w:rsidRPr="003A6AE1">
              <w:rPr>
                <w:lang w:val="en-GB"/>
              </w:rPr>
              <w:t xml:space="preserve"> and expect this to continue.</w:t>
            </w:r>
          </w:p>
          <w:p w14:paraId="273E7E88" w14:textId="03F3B1A4" w:rsidR="00982824" w:rsidRPr="003A6AE1" w:rsidRDefault="009D4CBF" w:rsidP="008D2BFD">
            <w:pPr>
              <w:pStyle w:val="Heading3"/>
            </w:pPr>
            <w:r w:rsidRPr="003A6AE1">
              <w:t>Certificates</w:t>
            </w:r>
          </w:p>
          <w:p w14:paraId="6D05AB08" w14:textId="66FA08EB" w:rsidR="00383DAF" w:rsidRPr="003A6AE1" w:rsidRDefault="00383DAF" w:rsidP="0087667E">
            <w:pPr>
              <w:pStyle w:val="Heading4"/>
            </w:pPr>
            <w:r w:rsidRPr="003A6AE1">
              <w:t>Networking Essentials</w:t>
            </w:r>
          </w:p>
          <w:p w14:paraId="1A53CD57" w14:textId="109391E2" w:rsidR="00383DAF" w:rsidRPr="003A6AE1" w:rsidRDefault="004A51F7" w:rsidP="00383DAF">
            <w:pPr>
              <w:rPr>
                <w:lang w:val="en-GB"/>
              </w:rPr>
            </w:pPr>
            <w:r w:rsidRPr="003A6AE1">
              <w:rPr>
                <w:lang w:val="en-GB"/>
              </w:rPr>
              <w:t>July 2020</w:t>
            </w:r>
            <w:r w:rsidR="00383DAF" w:rsidRPr="003A6AE1">
              <w:rPr>
                <w:lang w:val="en-GB"/>
              </w:rPr>
              <w:t xml:space="preserve"> – Cisco Networking Academy</w:t>
            </w:r>
          </w:p>
          <w:p w14:paraId="2C19918A" w14:textId="77777777" w:rsidR="00F44CE2" w:rsidRPr="003A6AE1" w:rsidRDefault="00F44CE2" w:rsidP="00F44CE2">
            <w:pPr>
              <w:pStyle w:val="Heading4"/>
            </w:pPr>
            <w:r w:rsidRPr="003A6AE1">
              <w:t>Certificate in Principals of Team Leading (NCFE) Level 2</w:t>
            </w:r>
          </w:p>
          <w:p w14:paraId="4DC8A0EE" w14:textId="73E8052B" w:rsidR="00741125" w:rsidRPr="003A6AE1" w:rsidRDefault="00F44CE2" w:rsidP="00F44CE2">
            <w:pPr>
              <w:rPr>
                <w:lang w:val="en-GB"/>
              </w:rPr>
            </w:pPr>
            <w:r w:rsidRPr="003A6AE1">
              <w:rPr>
                <w:lang w:val="en-GB"/>
              </w:rPr>
              <w:t>March 2017</w:t>
            </w:r>
            <w:r w:rsidR="00A21EE3" w:rsidRPr="003A6AE1">
              <w:rPr>
                <w:lang w:val="en-GB"/>
              </w:rPr>
              <w:t xml:space="preserve"> – Redcar Community College</w:t>
            </w:r>
          </w:p>
          <w:p w14:paraId="1195BD84" w14:textId="77777777" w:rsidR="008D61C1" w:rsidRPr="003A6AE1" w:rsidRDefault="008D61C1" w:rsidP="008D61C1">
            <w:pPr>
              <w:pStyle w:val="Heading4"/>
            </w:pPr>
            <w:r w:rsidRPr="003A6AE1">
              <w:t>NVQ Level 3 Information Technology</w:t>
            </w:r>
          </w:p>
          <w:p w14:paraId="389438BC" w14:textId="5968FB9D" w:rsidR="008D61C1" w:rsidRPr="003A6AE1" w:rsidRDefault="008D61C1" w:rsidP="008D61C1">
            <w:pPr>
              <w:rPr>
                <w:lang w:val="en-GB"/>
              </w:rPr>
            </w:pPr>
            <w:r w:rsidRPr="003A6AE1">
              <w:rPr>
                <w:lang w:val="en-GB"/>
              </w:rPr>
              <w:t xml:space="preserve">April 1994 </w:t>
            </w:r>
            <w:r w:rsidR="0018008B" w:rsidRPr="003A6AE1">
              <w:rPr>
                <w:lang w:val="en-GB"/>
              </w:rPr>
              <w:t>– Archon 2000</w:t>
            </w:r>
          </w:p>
          <w:p w14:paraId="29515E96" w14:textId="77777777" w:rsidR="008D61C1" w:rsidRPr="003A6AE1" w:rsidRDefault="008D61C1" w:rsidP="008D61C1">
            <w:pPr>
              <w:pStyle w:val="Heading4"/>
            </w:pPr>
            <w:r w:rsidRPr="003A6AE1">
              <w:t>City &amp; Guilds Level 1 &amp; 2 Information Technology</w:t>
            </w:r>
          </w:p>
          <w:p w14:paraId="17781B88" w14:textId="332B2CE6" w:rsidR="00DB56CF" w:rsidRPr="003A6AE1" w:rsidRDefault="008D61C1" w:rsidP="008D61C1">
            <w:pPr>
              <w:rPr>
                <w:lang w:val="en-GB"/>
              </w:rPr>
            </w:pPr>
            <w:r w:rsidRPr="003A6AE1">
              <w:rPr>
                <w:lang w:val="en-GB"/>
              </w:rPr>
              <w:t>January 1994</w:t>
            </w:r>
            <w:r w:rsidR="0018008B" w:rsidRPr="003A6AE1">
              <w:rPr>
                <w:lang w:val="en-GB"/>
              </w:rPr>
              <w:t xml:space="preserve"> – The CADCAM centre</w:t>
            </w:r>
          </w:p>
        </w:tc>
      </w:tr>
    </w:tbl>
    <w:p w14:paraId="1DD181FE" w14:textId="3B5ED8D9" w:rsidR="00C62C50" w:rsidRPr="003A6AE1" w:rsidRDefault="00C62C50" w:rsidP="00F1075C">
      <w:pPr>
        <w:pStyle w:val="NoSpacing"/>
        <w:rPr>
          <w:lang w:val="en-GB"/>
        </w:rPr>
      </w:pPr>
    </w:p>
    <w:sectPr w:rsidR="00C62C50" w:rsidRPr="003A6AE1" w:rsidSect="00BD5F8B">
      <w:footerReference w:type="default" r:id="rId11"/>
      <w:footerReference w:type="first" r:id="rId12"/>
      <w:pgSz w:w="12240" w:h="15840"/>
      <w:pgMar w:top="696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4D7D" w14:textId="77777777" w:rsidR="003D1A3A" w:rsidRDefault="003D1A3A" w:rsidP="00713050">
      <w:pPr>
        <w:spacing w:line="240" w:lineRule="auto"/>
      </w:pPr>
      <w:r>
        <w:separator/>
      </w:r>
    </w:p>
  </w:endnote>
  <w:endnote w:type="continuationSeparator" w:id="0">
    <w:p w14:paraId="29BE4258" w14:textId="77777777" w:rsidR="003D1A3A" w:rsidRDefault="003D1A3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D9D92" w14:textId="77777777" w:rsidR="00BD5F8B" w:rsidRDefault="00BD5F8B" w:rsidP="00217980">
        <w:pPr>
          <w:pStyle w:val="Footer"/>
        </w:pPr>
      </w:p>
      <w:tbl>
        <w:tblPr>
          <w:tblW w:w="5000" w:type="pct"/>
          <w:tblLayout w:type="fixed"/>
          <w:tblLook w:val="04A0" w:firstRow="1" w:lastRow="0" w:firstColumn="1" w:lastColumn="0" w:noHBand="0" w:noVBand="1"/>
          <w:tblDescription w:val="Footer layout table for contact Information"/>
        </w:tblPr>
        <w:tblGrid>
          <w:gridCol w:w="3504"/>
          <w:gridCol w:w="3504"/>
          <w:gridCol w:w="3504"/>
        </w:tblGrid>
        <w:tr w:rsidR="00BD5F8B" w14:paraId="715DBC07" w14:textId="77777777" w:rsidTr="008A6BBB">
          <w:tc>
            <w:tcPr>
              <w:tcW w:w="3504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14:paraId="5B23FBB7" w14:textId="77777777" w:rsidR="00BD5F8B" w:rsidRDefault="00BD5F8B" w:rsidP="00BD5F8B">
              <w:pPr>
                <w:pStyle w:val="Footer"/>
              </w:pPr>
              <w:r w:rsidRPr="00CA3DF1">
                <w:rPr>
                  <w:noProof/>
                </w:rPr>
                <mc:AlternateContent>
                  <mc:Choice Requires="wpg">
                    <w:drawing>
                      <wp:inline distT="0" distB="0" distL="0" distR="0" wp14:anchorId="6F6CF969" wp14:editId="42A932FF">
                        <wp:extent cx="329184" cy="329184"/>
                        <wp:effectExtent l="0" t="0" r="0" b="0"/>
                        <wp:docPr id="5" name="Group 102">
                          <a:hlinkClick xmlns:a="http://schemas.openxmlformats.org/drawingml/2006/main" r:id="rId1"/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329184" cy="329184"/>
                                  <a:chOff x="0" y="0"/>
                                  <a:chExt cx="734576" cy="734576"/>
                                </a:xfrm>
                              </wpg:grpSpPr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0" y="0"/>
                                    <a:ext cx="734576" cy="7345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0AD47">
                                      <a:lumMod val="60000"/>
                                      <a:lumOff val="4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" name="Group 7"/>
                                <wpg:cNvGrpSpPr/>
                                <wpg:grpSpPr>
                                  <a:xfrm>
                                    <a:off x="163954" y="245845"/>
                                    <a:ext cx="406667" cy="242889"/>
                                    <a:chOff x="163954" y="245844"/>
                                    <a:chExt cx="727861" cy="434726"/>
                                  </a:xfrm>
                                </wpg:grpSpPr>
                                <wps:wsp>
                                  <wps:cNvPr id="8" name="Freeform 30"/>
                                  <wps:cNvSpPr/>
                                  <wps:spPr>
                                    <a:xfrm flipV="1">
                                      <a:off x="163954" y="471541"/>
                                      <a:ext cx="727861" cy="209029"/>
                                    </a:xfrm>
                                    <a:custGeom>
                                      <a:avLst/>
                                      <a:gdLst>
                                        <a:gd name="connsiteX0" fmla="*/ 315411 w 785097"/>
                                        <a:gd name="connsiteY0" fmla="*/ 218554 h 218554"/>
                                        <a:gd name="connsiteX1" fmla="*/ 392549 w 785097"/>
                                        <a:gd name="connsiteY1" fmla="*/ 165103 h 218554"/>
                                        <a:gd name="connsiteX2" fmla="*/ 469687 w 785097"/>
                                        <a:gd name="connsiteY2" fmla="*/ 218554 h 218554"/>
                                        <a:gd name="connsiteX3" fmla="*/ 785097 w 785097"/>
                                        <a:gd name="connsiteY3" fmla="*/ 0 h 218554"/>
                                        <a:gd name="connsiteX4" fmla="*/ 0 w 785097"/>
                                        <a:gd name="connsiteY4" fmla="*/ 0 h 218554"/>
                                        <a:gd name="connsiteX5" fmla="*/ 315411 w 785097"/>
                                        <a:gd name="connsiteY5" fmla="*/ 218554 h 218554"/>
                                        <a:gd name="connsiteX0" fmla="*/ 287158 w 785097"/>
                                        <a:gd name="connsiteY0" fmla="*/ 209029 h 218554"/>
                                        <a:gd name="connsiteX1" fmla="*/ 392549 w 785097"/>
                                        <a:gd name="connsiteY1" fmla="*/ 165103 h 218554"/>
                                        <a:gd name="connsiteX2" fmla="*/ 469687 w 785097"/>
                                        <a:gd name="connsiteY2" fmla="*/ 218554 h 218554"/>
                                        <a:gd name="connsiteX3" fmla="*/ 785097 w 785097"/>
                                        <a:gd name="connsiteY3" fmla="*/ 0 h 218554"/>
                                        <a:gd name="connsiteX4" fmla="*/ 0 w 785097"/>
                                        <a:gd name="connsiteY4" fmla="*/ 0 h 218554"/>
                                        <a:gd name="connsiteX5" fmla="*/ 287158 w 785097"/>
                                        <a:gd name="connsiteY5" fmla="*/ 209029 h 218554"/>
                                        <a:gd name="connsiteX0" fmla="*/ 287158 w 785097"/>
                                        <a:gd name="connsiteY0" fmla="*/ 209029 h 209029"/>
                                        <a:gd name="connsiteX1" fmla="*/ 392549 w 785097"/>
                                        <a:gd name="connsiteY1" fmla="*/ 165103 h 209029"/>
                                        <a:gd name="connsiteX2" fmla="*/ 500509 w 785097"/>
                                        <a:gd name="connsiteY2" fmla="*/ 209029 h 209029"/>
                                        <a:gd name="connsiteX3" fmla="*/ 785097 w 785097"/>
                                        <a:gd name="connsiteY3" fmla="*/ 0 h 209029"/>
                                        <a:gd name="connsiteX4" fmla="*/ 0 w 785097"/>
                                        <a:gd name="connsiteY4" fmla="*/ 0 h 209029"/>
                                        <a:gd name="connsiteX5" fmla="*/ 287158 w 785097"/>
                                        <a:gd name="connsiteY5" fmla="*/ 209029 h 209029"/>
                                        <a:gd name="connsiteX0" fmla="*/ 287158 w 785097"/>
                                        <a:gd name="connsiteY0" fmla="*/ 209029 h 209029"/>
                                        <a:gd name="connsiteX1" fmla="*/ 397687 w 785097"/>
                                        <a:gd name="connsiteY1" fmla="*/ 134147 h 209029"/>
                                        <a:gd name="connsiteX2" fmla="*/ 500509 w 785097"/>
                                        <a:gd name="connsiteY2" fmla="*/ 209029 h 209029"/>
                                        <a:gd name="connsiteX3" fmla="*/ 785097 w 785097"/>
                                        <a:gd name="connsiteY3" fmla="*/ 0 h 209029"/>
                                        <a:gd name="connsiteX4" fmla="*/ 0 w 785097"/>
                                        <a:gd name="connsiteY4" fmla="*/ 0 h 209029"/>
                                        <a:gd name="connsiteX5" fmla="*/ 287158 w 785097"/>
                                        <a:gd name="connsiteY5" fmla="*/ 209029 h 209029"/>
                                        <a:gd name="connsiteX0" fmla="*/ 287158 w 785097"/>
                                        <a:gd name="connsiteY0" fmla="*/ 209029 h 209029"/>
                                        <a:gd name="connsiteX1" fmla="*/ 387413 w 785097"/>
                                        <a:gd name="connsiteY1" fmla="*/ 122241 h 209029"/>
                                        <a:gd name="connsiteX2" fmla="*/ 500509 w 785097"/>
                                        <a:gd name="connsiteY2" fmla="*/ 209029 h 209029"/>
                                        <a:gd name="connsiteX3" fmla="*/ 785097 w 785097"/>
                                        <a:gd name="connsiteY3" fmla="*/ 0 h 209029"/>
                                        <a:gd name="connsiteX4" fmla="*/ 0 w 785097"/>
                                        <a:gd name="connsiteY4" fmla="*/ 0 h 209029"/>
                                        <a:gd name="connsiteX5" fmla="*/ 287158 w 785097"/>
                                        <a:gd name="connsiteY5" fmla="*/ 209029 h 209029"/>
                                        <a:gd name="connsiteX0" fmla="*/ 287158 w 785097"/>
                                        <a:gd name="connsiteY0" fmla="*/ 209029 h 209029"/>
                                        <a:gd name="connsiteX1" fmla="*/ 392549 w 785097"/>
                                        <a:gd name="connsiteY1" fmla="*/ 138910 h 209029"/>
                                        <a:gd name="connsiteX2" fmla="*/ 500509 w 785097"/>
                                        <a:gd name="connsiteY2" fmla="*/ 209029 h 209029"/>
                                        <a:gd name="connsiteX3" fmla="*/ 785097 w 785097"/>
                                        <a:gd name="connsiteY3" fmla="*/ 0 h 209029"/>
                                        <a:gd name="connsiteX4" fmla="*/ 0 w 785097"/>
                                        <a:gd name="connsiteY4" fmla="*/ 0 h 209029"/>
                                        <a:gd name="connsiteX5" fmla="*/ 287158 w 785097"/>
                                        <a:gd name="connsiteY5" fmla="*/ 209029 h 20902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85097" h="209029">
                                          <a:moveTo>
                                            <a:pt x="287158" y="209029"/>
                                          </a:moveTo>
                                          <a:lnTo>
                                            <a:pt x="392549" y="138910"/>
                                          </a:lnTo>
                                          <a:lnTo>
                                            <a:pt x="500509" y="209029"/>
                                          </a:lnTo>
                                          <a:lnTo>
                                            <a:pt x="78509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87158" y="2090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Isosceles Triangle 90"/>
                                  <wps:cNvSpPr/>
                                  <wps:spPr>
                                    <a:xfrm rot="5400000" flipV="1">
                                      <a:off x="583899" y="338416"/>
                                      <a:ext cx="372486" cy="243343"/>
                                    </a:xfrm>
                                    <a:custGeom>
                                      <a:avLst/>
                                      <a:gdLst>
                                        <a:gd name="connsiteX0" fmla="*/ 0 w 367724"/>
                                        <a:gd name="connsiteY0" fmla="*/ 252868 h 252868"/>
                                        <a:gd name="connsiteX1" fmla="*/ 183862 w 367724"/>
                                        <a:gd name="connsiteY1" fmla="*/ 0 h 252868"/>
                                        <a:gd name="connsiteX2" fmla="*/ 367724 w 367724"/>
                                        <a:gd name="connsiteY2" fmla="*/ 252868 h 252868"/>
                                        <a:gd name="connsiteX3" fmla="*/ 0 w 367724"/>
                                        <a:gd name="connsiteY3" fmla="*/ 252868 h 252868"/>
                                        <a:gd name="connsiteX0" fmla="*/ 0 w 367724"/>
                                        <a:gd name="connsiteY0" fmla="*/ 240962 h 240962"/>
                                        <a:gd name="connsiteX1" fmla="*/ 183862 w 367724"/>
                                        <a:gd name="connsiteY1" fmla="*/ 0 h 240962"/>
                                        <a:gd name="connsiteX2" fmla="*/ 367724 w 367724"/>
                                        <a:gd name="connsiteY2" fmla="*/ 240962 h 240962"/>
                                        <a:gd name="connsiteX3" fmla="*/ 0 w 367724"/>
                                        <a:gd name="connsiteY3" fmla="*/ 240962 h 240962"/>
                                        <a:gd name="connsiteX0" fmla="*/ 0 w 372486"/>
                                        <a:gd name="connsiteY0" fmla="*/ 240962 h 240962"/>
                                        <a:gd name="connsiteX1" fmla="*/ 183862 w 372486"/>
                                        <a:gd name="connsiteY1" fmla="*/ 0 h 240962"/>
                                        <a:gd name="connsiteX2" fmla="*/ 372486 w 372486"/>
                                        <a:gd name="connsiteY2" fmla="*/ 240962 h 240962"/>
                                        <a:gd name="connsiteX3" fmla="*/ 0 w 372486"/>
                                        <a:gd name="connsiteY3" fmla="*/ 240962 h 240962"/>
                                        <a:gd name="connsiteX0" fmla="*/ 0 w 372486"/>
                                        <a:gd name="connsiteY0" fmla="*/ 243343 h 243343"/>
                                        <a:gd name="connsiteX1" fmla="*/ 179100 w 372486"/>
                                        <a:gd name="connsiteY1" fmla="*/ 0 h 243343"/>
                                        <a:gd name="connsiteX2" fmla="*/ 372486 w 372486"/>
                                        <a:gd name="connsiteY2" fmla="*/ 243343 h 243343"/>
                                        <a:gd name="connsiteX3" fmla="*/ 0 w 372486"/>
                                        <a:gd name="connsiteY3" fmla="*/ 243343 h 24334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72486" h="243343">
                                          <a:moveTo>
                                            <a:pt x="0" y="243343"/>
                                          </a:moveTo>
                                          <a:lnTo>
                                            <a:pt x="179100" y="0"/>
                                          </a:lnTo>
                                          <a:lnTo>
                                            <a:pt x="372486" y="243343"/>
                                          </a:lnTo>
                                          <a:lnTo>
                                            <a:pt x="0" y="2433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Isosceles Triangle 90"/>
                                  <wps:cNvSpPr/>
                                  <wps:spPr>
                                    <a:xfrm rot="16200000" flipH="1" flipV="1">
                                      <a:off x="99717" y="341263"/>
                                      <a:ext cx="372486" cy="243343"/>
                                    </a:xfrm>
                                    <a:custGeom>
                                      <a:avLst/>
                                      <a:gdLst>
                                        <a:gd name="connsiteX0" fmla="*/ 0 w 367724"/>
                                        <a:gd name="connsiteY0" fmla="*/ 252868 h 252868"/>
                                        <a:gd name="connsiteX1" fmla="*/ 183862 w 367724"/>
                                        <a:gd name="connsiteY1" fmla="*/ 0 h 252868"/>
                                        <a:gd name="connsiteX2" fmla="*/ 367724 w 367724"/>
                                        <a:gd name="connsiteY2" fmla="*/ 252868 h 252868"/>
                                        <a:gd name="connsiteX3" fmla="*/ 0 w 367724"/>
                                        <a:gd name="connsiteY3" fmla="*/ 252868 h 252868"/>
                                        <a:gd name="connsiteX0" fmla="*/ 0 w 367724"/>
                                        <a:gd name="connsiteY0" fmla="*/ 240962 h 240962"/>
                                        <a:gd name="connsiteX1" fmla="*/ 183862 w 367724"/>
                                        <a:gd name="connsiteY1" fmla="*/ 0 h 240962"/>
                                        <a:gd name="connsiteX2" fmla="*/ 367724 w 367724"/>
                                        <a:gd name="connsiteY2" fmla="*/ 240962 h 240962"/>
                                        <a:gd name="connsiteX3" fmla="*/ 0 w 367724"/>
                                        <a:gd name="connsiteY3" fmla="*/ 240962 h 240962"/>
                                        <a:gd name="connsiteX0" fmla="*/ 0 w 372486"/>
                                        <a:gd name="connsiteY0" fmla="*/ 240962 h 240962"/>
                                        <a:gd name="connsiteX1" fmla="*/ 183862 w 372486"/>
                                        <a:gd name="connsiteY1" fmla="*/ 0 h 240962"/>
                                        <a:gd name="connsiteX2" fmla="*/ 372486 w 372486"/>
                                        <a:gd name="connsiteY2" fmla="*/ 240962 h 240962"/>
                                        <a:gd name="connsiteX3" fmla="*/ 0 w 372486"/>
                                        <a:gd name="connsiteY3" fmla="*/ 240962 h 240962"/>
                                        <a:gd name="connsiteX0" fmla="*/ 0 w 372486"/>
                                        <a:gd name="connsiteY0" fmla="*/ 243343 h 243343"/>
                                        <a:gd name="connsiteX1" fmla="*/ 179100 w 372486"/>
                                        <a:gd name="connsiteY1" fmla="*/ 0 h 243343"/>
                                        <a:gd name="connsiteX2" fmla="*/ 372486 w 372486"/>
                                        <a:gd name="connsiteY2" fmla="*/ 243343 h 243343"/>
                                        <a:gd name="connsiteX3" fmla="*/ 0 w 372486"/>
                                        <a:gd name="connsiteY3" fmla="*/ 243343 h 24334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72486" h="243343">
                                          <a:moveTo>
                                            <a:pt x="0" y="243343"/>
                                          </a:moveTo>
                                          <a:lnTo>
                                            <a:pt x="179100" y="0"/>
                                          </a:lnTo>
                                          <a:lnTo>
                                            <a:pt x="372486" y="243343"/>
                                          </a:lnTo>
                                          <a:lnTo>
                                            <a:pt x="0" y="2433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Isosceles Triangle 11" descr="email icon"/>
                                  <wps:cNvSpPr/>
                                  <wps:spPr>
                                    <a:xfrm flipV="1">
                                      <a:off x="168712" y="245844"/>
                                      <a:ext cx="723102" cy="264827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4E9DF608" id="Group 102" o:spid="_x0000_s1026" href="mailto:mike.lee.915782@gmail.com?subject=Reply%20to%20CV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" o:button="t">
                        <o:lock v:ext="edit" aspectratio="t"/>
                        <v:oval id="Oval 6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" fillcolor="#a9d18e" stroked="f" strokeweight="1pt">
                          <v:stroke joinstyle="miter"/>
                        </v:oval>
                        <v:group id="Group 7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" path="m287158,209029l392549,138910r107960,70119l785097,,,,287158,209029xe" fillcolor="windowText" stroked="f" strokeweight="1pt">
                            <v:stroke joinstyle="miter"/>
                            <v:path arrowok="t" o:connecttype="custom" o:connectlocs="266223,209029;363931,138910;464020,209029;727861,0;0,0;266223,209029" o:connectangles="0,0,0,0,0,0"/>
                          </v:shape>
    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" path="m,243343l179100,,372486,243343,,243343xe" fillcolor="windowText" stroked="f" strokeweight="1pt">
                            <v:stroke joinstyle="miter"/>
                            <v:path arrowok="t" o:connecttype="custom" o:connectlocs="0,243343;179100,0;372486,243343;0,243343" o:connectangles="0,0,0,0"/>
                          </v:shape>
    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" path="m,243343l179100,,372486,243343,,243343xe" fillcolor="windowText" stroked="f" strokeweight="1pt">
                            <v:stroke joinstyle="miter"/>
                            <v:path arrowok="t" o:connecttype="custom" o:connectlocs="0,243343;179100,0;372486,243343;0,243343" o:connectangles="0,0,0,0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11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" fillcolor="windowText" stroked="f" strokeweight="1pt"/>
                        </v:group>
                        <w10:anchorlock/>
                      </v:group>
                    </w:pict>
                  </mc:Fallback>
                </mc:AlternateContent>
              </w:r>
            </w:p>
          </w:tc>
          <w:tc>
            <w:tcPr>
              <w:tcW w:w="3504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14:paraId="0E7C7A3B" w14:textId="77777777" w:rsidR="00BD5F8B" w:rsidRDefault="00BD5F8B" w:rsidP="00BD5F8B">
              <w:pPr>
                <w:pStyle w:val="Footer"/>
              </w:pPr>
              <w:r w:rsidRPr="00C2098A">
                <w:rPr>
                  <w:noProof/>
                </w:rPr>
                <mc:AlternateContent>
                  <mc:Choice Requires="wpg">
                    <w:drawing>
                      <wp:inline distT="0" distB="0" distL="0" distR="0" wp14:anchorId="7016323B" wp14:editId="1E91FA38">
                        <wp:extent cx="329184" cy="329184"/>
                        <wp:effectExtent l="0" t="0" r="13970" b="13970"/>
                        <wp:docPr id="12" name="Group 10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0"/>
                                  <a:ext cx="329184" cy="329184"/>
                                  <a:chOff x="0" y="0"/>
                                  <a:chExt cx="431" cy="431"/>
                                </a:xfrm>
                              </wpg:grpSpPr>
                              <wps:wsp>
                                <wps:cNvPr id="13" name="Circle around telephone symbol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31" cy="431"/>
                                  </a:xfrm>
                                  <a:custGeom>
                                    <a:avLst/>
                                    <a:gdLst>
                                      <a:gd name="T0" fmla="*/ 1831 w 3451"/>
                                      <a:gd name="T1" fmla="*/ 3 h 3450"/>
                                      <a:gd name="T2" fmla="*/ 2035 w 3451"/>
                                      <a:gd name="T3" fmla="*/ 28 h 3450"/>
                                      <a:gd name="T4" fmla="*/ 2232 w 3451"/>
                                      <a:gd name="T5" fmla="*/ 76 h 3450"/>
                                      <a:gd name="T6" fmla="*/ 2419 w 3451"/>
                                      <a:gd name="T7" fmla="*/ 145 h 3450"/>
                                      <a:gd name="T8" fmla="*/ 2596 w 3451"/>
                                      <a:gd name="T9" fmla="*/ 235 h 3450"/>
                                      <a:gd name="T10" fmla="*/ 2760 w 3451"/>
                                      <a:gd name="T11" fmla="*/ 344 h 3450"/>
                                      <a:gd name="T12" fmla="*/ 2909 w 3451"/>
                                      <a:gd name="T13" fmla="*/ 471 h 3450"/>
                                      <a:gd name="T14" fmla="*/ 3044 w 3451"/>
                                      <a:gd name="T15" fmla="*/ 613 h 3450"/>
                                      <a:gd name="T16" fmla="*/ 3163 w 3451"/>
                                      <a:gd name="T17" fmla="*/ 771 h 3450"/>
                                      <a:gd name="T18" fmla="*/ 3262 w 3451"/>
                                      <a:gd name="T19" fmla="*/ 941 h 3450"/>
                                      <a:gd name="T20" fmla="*/ 3342 w 3451"/>
                                      <a:gd name="T21" fmla="*/ 1123 h 3450"/>
                                      <a:gd name="T22" fmla="*/ 3402 w 3451"/>
                                      <a:gd name="T23" fmla="*/ 1316 h 3450"/>
                                      <a:gd name="T24" fmla="*/ 3438 w 3451"/>
                                      <a:gd name="T25" fmla="*/ 1517 h 3450"/>
                                      <a:gd name="T26" fmla="*/ 3451 w 3451"/>
                                      <a:gd name="T27" fmla="*/ 1725 h 3450"/>
                                      <a:gd name="T28" fmla="*/ 3438 w 3451"/>
                                      <a:gd name="T29" fmla="*/ 1934 h 3450"/>
                                      <a:gd name="T30" fmla="*/ 3402 w 3451"/>
                                      <a:gd name="T31" fmla="*/ 2135 h 3450"/>
                                      <a:gd name="T32" fmla="*/ 3342 w 3451"/>
                                      <a:gd name="T33" fmla="*/ 2327 h 3450"/>
                                      <a:gd name="T34" fmla="*/ 3262 w 3451"/>
                                      <a:gd name="T35" fmla="*/ 2509 h 3450"/>
                                      <a:gd name="T36" fmla="*/ 3163 w 3451"/>
                                      <a:gd name="T37" fmla="*/ 2679 h 3450"/>
                                      <a:gd name="T38" fmla="*/ 3044 w 3451"/>
                                      <a:gd name="T39" fmla="*/ 2836 h 3450"/>
                                      <a:gd name="T40" fmla="*/ 2909 w 3451"/>
                                      <a:gd name="T41" fmla="*/ 2979 h 3450"/>
                                      <a:gd name="T42" fmla="*/ 2760 w 3451"/>
                                      <a:gd name="T43" fmla="*/ 3105 h 3450"/>
                                      <a:gd name="T44" fmla="*/ 2596 w 3451"/>
                                      <a:gd name="T45" fmla="*/ 3214 h 3450"/>
                                      <a:gd name="T46" fmla="*/ 2419 w 3451"/>
                                      <a:gd name="T47" fmla="*/ 3304 h 3450"/>
                                      <a:gd name="T48" fmla="*/ 2232 w 3451"/>
                                      <a:gd name="T49" fmla="*/ 3375 h 3450"/>
                                      <a:gd name="T50" fmla="*/ 2035 w 3451"/>
                                      <a:gd name="T51" fmla="*/ 3422 h 3450"/>
                                      <a:gd name="T52" fmla="*/ 1831 w 3451"/>
                                      <a:gd name="T53" fmla="*/ 3447 h 3450"/>
                                      <a:gd name="T54" fmla="*/ 1620 w 3451"/>
                                      <a:gd name="T55" fmla="*/ 3447 h 3450"/>
                                      <a:gd name="T56" fmla="*/ 1415 w 3451"/>
                                      <a:gd name="T57" fmla="*/ 3422 h 3450"/>
                                      <a:gd name="T58" fmla="*/ 1218 w 3451"/>
                                      <a:gd name="T59" fmla="*/ 3375 h 3450"/>
                                      <a:gd name="T60" fmla="*/ 1031 w 3451"/>
                                      <a:gd name="T61" fmla="*/ 3304 h 3450"/>
                                      <a:gd name="T62" fmla="*/ 855 w 3451"/>
                                      <a:gd name="T63" fmla="*/ 3214 h 3450"/>
                                      <a:gd name="T64" fmla="*/ 690 w 3451"/>
                                      <a:gd name="T65" fmla="*/ 3105 h 3450"/>
                                      <a:gd name="T66" fmla="*/ 540 w 3451"/>
                                      <a:gd name="T67" fmla="*/ 2979 h 3450"/>
                                      <a:gd name="T68" fmla="*/ 405 w 3451"/>
                                      <a:gd name="T69" fmla="*/ 2836 h 3450"/>
                                      <a:gd name="T70" fmla="*/ 288 w 3451"/>
                                      <a:gd name="T71" fmla="*/ 2679 h 3450"/>
                                      <a:gd name="T72" fmla="*/ 189 w 3451"/>
                                      <a:gd name="T73" fmla="*/ 2509 h 3450"/>
                                      <a:gd name="T74" fmla="*/ 108 w 3451"/>
                                      <a:gd name="T75" fmla="*/ 2327 h 3450"/>
                                      <a:gd name="T76" fmla="*/ 49 w 3451"/>
                                      <a:gd name="T77" fmla="*/ 2135 h 3450"/>
                                      <a:gd name="T78" fmla="*/ 13 w 3451"/>
                                      <a:gd name="T79" fmla="*/ 1934 h 3450"/>
                                      <a:gd name="T80" fmla="*/ 0 w 3451"/>
                                      <a:gd name="T81" fmla="*/ 1725 h 3450"/>
                                      <a:gd name="T82" fmla="*/ 13 w 3451"/>
                                      <a:gd name="T83" fmla="*/ 1517 h 3450"/>
                                      <a:gd name="T84" fmla="*/ 49 w 3451"/>
                                      <a:gd name="T85" fmla="*/ 1316 h 3450"/>
                                      <a:gd name="T86" fmla="*/ 108 w 3451"/>
                                      <a:gd name="T87" fmla="*/ 1123 h 3450"/>
                                      <a:gd name="T88" fmla="*/ 189 w 3451"/>
                                      <a:gd name="T89" fmla="*/ 941 h 3450"/>
                                      <a:gd name="T90" fmla="*/ 288 w 3451"/>
                                      <a:gd name="T91" fmla="*/ 771 h 3450"/>
                                      <a:gd name="T92" fmla="*/ 405 w 3451"/>
                                      <a:gd name="T93" fmla="*/ 613 h 3450"/>
                                      <a:gd name="T94" fmla="*/ 540 w 3451"/>
                                      <a:gd name="T95" fmla="*/ 471 h 3450"/>
                                      <a:gd name="T96" fmla="*/ 690 w 3451"/>
                                      <a:gd name="T97" fmla="*/ 344 h 3450"/>
                                      <a:gd name="T98" fmla="*/ 855 w 3451"/>
                                      <a:gd name="T99" fmla="*/ 235 h 3450"/>
                                      <a:gd name="T100" fmla="*/ 1031 w 3451"/>
                                      <a:gd name="T101" fmla="*/ 145 h 3450"/>
                                      <a:gd name="T102" fmla="*/ 1218 w 3451"/>
                                      <a:gd name="T103" fmla="*/ 76 h 3450"/>
                                      <a:gd name="T104" fmla="*/ 1415 w 3451"/>
                                      <a:gd name="T105" fmla="*/ 28 h 3450"/>
                                      <a:gd name="T106" fmla="*/ 1620 w 3451"/>
                                      <a:gd name="T107" fmla="*/ 3 h 3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451" h="3450">
                                        <a:moveTo>
                                          <a:pt x="1725" y="0"/>
                                        </a:moveTo>
                                        <a:lnTo>
                                          <a:pt x="1831" y="3"/>
                                        </a:lnTo>
                                        <a:lnTo>
                                          <a:pt x="1933" y="12"/>
                                        </a:lnTo>
                                        <a:lnTo>
                                          <a:pt x="2035" y="28"/>
                                        </a:lnTo>
                                        <a:lnTo>
                                          <a:pt x="2134" y="48"/>
                                        </a:lnTo>
                                        <a:lnTo>
                                          <a:pt x="2232" y="76"/>
                                        </a:lnTo>
                                        <a:lnTo>
                                          <a:pt x="2327" y="108"/>
                                        </a:lnTo>
                                        <a:lnTo>
                                          <a:pt x="2419" y="145"/>
                                        </a:lnTo>
                                        <a:lnTo>
                                          <a:pt x="2509" y="188"/>
                                        </a:lnTo>
                                        <a:lnTo>
                                          <a:pt x="2596" y="235"/>
                                        </a:lnTo>
                                        <a:lnTo>
                                          <a:pt x="2679" y="287"/>
                                        </a:lnTo>
                                        <a:lnTo>
                                          <a:pt x="2760" y="344"/>
                                        </a:lnTo>
                                        <a:lnTo>
                                          <a:pt x="2837" y="406"/>
                                        </a:lnTo>
                                        <a:lnTo>
                                          <a:pt x="2909" y="471"/>
                                        </a:lnTo>
                                        <a:lnTo>
                                          <a:pt x="2979" y="541"/>
                                        </a:lnTo>
                                        <a:lnTo>
                                          <a:pt x="3044" y="613"/>
                                        </a:lnTo>
                                        <a:lnTo>
                                          <a:pt x="3105" y="690"/>
                                        </a:lnTo>
                                        <a:lnTo>
                                          <a:pt x="3163" y="771"/>
                                        </a:lnTo>
                                        <a:lnTo>
                                          <a:pt x="3215" y="854"/>
                                        </a:lnTo>
                                        <a:lnTo>
                                          <a:pt x="3262" y="941"/>
                                        </a:lnTo>
                                        <a:lnTo>
                                          <a:pt x="3305" y="1031"/>
                                        </a:lnTo>
                                        <a:lnTo>
                                          <a:pt x="3342" y="1123"/>
                                        </a:lnTo>
                                        <a:lnTo>
                                          <a:pt x="3374" y="1218"/>
                                        </a:lnTo>
                                        <a:lnTo>
                                          <a:pt x="3402" y="1316"/>
                                        </a:lnTo>
                                        <a:lnTo>
                                          <a:pt x="3422" y="1415"/>
                                        </a:lnTo>
                                        <a:lnTo>
                                          <a:pt x="3438" y="1517"/>
                                        </a:lnTo>
                                        <a:lnTo>
                                          <a:pt x="3447" y="1619"/>
                                        </a:lnTo>
                                        <a:lnTo>
                                          <a:pt x="3451" y="1725"/>
                                        </a:lnTo>
                                        <a:lnTo>
                                          <a:pt x="3447" y="1830"/>
                                        </a:lnTo>
                                        <a:lnTo>
                                          <a:pt x="3438" y="1934"/>
                                        </a:lnTo>
                                        <a:lnTo>
                                          <a:pt x="3422" y="2035"/>
                                        </a:lnTo>
                                        <a:lnTo>
                                          <a:pt x="3402" y="2135"/>
                                        </a:lnTo>
                                        <a:lnTo>
                                          <a:pt x="3374" y="2232"/>
                                        </a:lnTo>
                                        <a:lnTo>
                                          <a:pt x="3342" y="2327"/>
                                        </a:lnTo>
                                        <a:lnTo>
                                          <a:pt x="3305" y="2419"/>
                                        </a:lnTo>
                                        <a:lnTo>
                                          <a:pt x="3262" y="2509"/>
                                        </a:lnTo>
                                        <a:lnTo>
                                          <a:pt x="3215" y="2595"/>
                                        </a:lnTo>
                                        <a:lnTo>
                                          <a:pt x="3163" y="2679"/>
                                        </a:lnTo>
                                        <a:lnTo>
                                          <a:pt x="3105" y="2760"/>
                                        </a:lnTo>
                                        <a:lnTo>
                                          <a:pt x="3044" y="2836"/>
                                        </a:lnTo>
                                        <a:lnTo>
                                          <a:pt x="2979" y="2910"/>
                                        </a:lnTo>
                                        <a:lnTo>
                                          <a:pt x="2909" y="2979"/>
                                        </a:lnTo>
                                        <a:lnTo>
                                          <a:pt x="2837" y="3045"/>
                                        </a:lnTo>
                                        <a:lnTo>
                                          <a:pt x="2760" y="3105"/>
                                        </a:lnTo>
                                        <a:lnTo>
                                          <a:pt x="2679" y="3162"/>
                                        </a:lnTo>
                                        <a:lnTo>
                                          <a:pt x="2596" y="3214"/>
                                        </a:lnTo>
                                        <a:lnTo>
                                          <a:pt x="2509" y="3261"/>
                                        </a:lnTo>
                                        <a:lnTo>
                                          <a:pt x="2419" y="3304"/>
                                        </a:lnTo>
                                        <a:lnTo>
                                          <a:pt x="2327" y="3342"/>
                                        </a:lnTo>
                                        <a:lnTo>
                                          <a:pt x="2232" y="3375"/>
                                        </a:lnTo>
                                        <a:lnTo>
                                          <a:pt x="2134" y="3401"/>
                                        </a:lnTo>
                                        <a:lnTo>
                                          <a:pt x="2035" y="3422"/>
                                        </a:lnTo>
                                        <a:lnTo>
                                          <a:pt x="1933" y="3437"/>
                                        </a:lnTo>
                                        <a:lnTo>
                                          <a:pt x="1831" y="3447"/>
                                        </a:lnTo>
                                        <a:lnTo>
                                          <a:pt x="1725" y="3450"/>
                                        </a:lnTo>
                                        <a:lnTo>
                                          <a:pt x="1620" y="3447"/>
                                        </a:lnTo>
                                        <a:lnTo>
                                          <a:pt x="1516" y="3437"/>
                                        </a:lnTo>
                                        <a:lnTo>
                                          <a:pt x="1415" y="3422"/>
                                        </a:lnTo>
                                        <a:lnTo>
                                          <a:pt x="1315" y="3401"/>
                                        </a:lnTo>
                                        <a:lnTo>
                                          <a:pt x="1218" y="3375"/>
                                        </a:lnTo>
                                        <a:lnTo>
                                          <a:pt x="1123" y="3342"/>
                                        </a:lnTo>
                                        <a:lnTo>
                                          <a:pt x="1031" y="3304"/>
                                        </a:lnTo>
                                        <a:lnTo>
                                          <a:pt x="941" y="3261"/>
                                        </a:lnTo>
                                        <a:lnTo>
                                          <a:pt x="855" y="3214"/>
                                        </a:lnTo>
                                        <a:lnTo>
                                          <a:pt x="771" y="3162"/>
                                        </a:lnTo>
                                        <a:lnTo>
                                          <a:pt x="690" y="3105"/>
                                        </a:lnTo>
                                        <a:lnTo>
                                          <a:pt x="614" y="3045"/>
                                        </a:lnTo>
                                        <a:lnTo>
                                          <a:pt x="540" y="2979"/>
                                        </a:lnTo>
                                        <a:lnTo>
                                          <a:pt x="471" y="2910"/>
                                        </a:lnTo>
                                        <a:lnTo>
                                          <a:pt x="405" y="2836"/>
                                        </a:lnTo>
                                        <a:lnTo>
                                          <a:pt x="345" y="2760"/>
                                        </a:lnTo>
                                        <a:lnTo>
                                          <a:pt x="288" y="2679"/>
                                        </a:lnTo>
                                        <a:lnTo>
                                          <a:pt x="236" y="2595"/>
                                        </a:lnTo>
                                        <a:lnTo>
                                          <a:pt x="189" y="2509"/>
                                        </a:lnTo>
                                        <a:lnTo>
                                          <a:pt x="146" y="2419"/>
                                        </a:lnTo>
                                        <a:lnTo>
                                          <a:pt x="108" y="2327"/>
                                        </a:lnTo>
                                        <a:lnTo>
                                          <a:pt x="75" y="2232"/>
                                        </a:lnTo>
                                        <a:lnTo>
                                          <a:pt x="49" y="2135"/>
                                        </a:lnTo>
                                        <a:lnTo>
                                          <a:pt x="28" y="2035"/>
                                        </a:lnTo>
                                        <a:lnTo>
                                          <a:pt x="13" y="1934"/>
                                        </a:lnTo>
                                        <a:lnTo>
                                          <a:pt x="3" y="1830"/>
                                        </a:lnTo>
                                        <a:lnTo>
                                          <a:pt x="0" y="1725"/>
                                        </a:lnTo>
                                        <a:lnTo>
                                          <a:pt x="3" y="1619"/>
                                        </a:lnTo>
                                        <a:lnTo>
                                          <a:pt x="13" y="1517"/>
                                        </a:lnTo>
                                        <a:lnTo>
                                          <a:pt x="28" y="1415"/>
                                        </a:lnTo>
                                        <a:lnTo>
                                          <a:pt x="49" y="1316"/>
                                        </a:lnTo>
                                        <a:lnTo>
                                          <a:pt x="75" y="1218"/>
                                        </a:lnTo>
                                        <a:lnTo>
                                          <a:pt x="108" y="1123"/>
                                        </a:lnTo>
                                        <a:lnTo>
                                          <a:pt x="146" y="1031"/>
                                        </a:lnTo>
                                        <a:lnTo>
                                          <a:pt x="189" y="941"/>
                                        </a:lnTo>
                                        <a:lnTo>
                                          <a:pt x="236" y="854"/>
                                        </a:lnTo>
                                        <a:lnTo>
                                          <a:pt x="288" y="771"/>
                                        </a:lnTo>
                                        <a:lnTo>
                                          <a:pt x="345" y="690"/>
                                        </a:lnTo>
                                        <a:lnTo>
                                          <a:pt x="405" y="613"/>
                                        </a:lnTo>
                                        <a:lnTo>
                                          <a:pt x="471" y="541"/>
                                        </a:lnTo>
                                        <a:lnTo>
                                          <a:pt x="540" y="471"/>
                                        </a:lnTo>
                                        <a:lnTo>
                                          <a:pt x="614" y="406"/>
                                        </a:lnTo>
                                        <a:lnTo>
                                          <a:pt x="690" y="344"/>
                                        </a:lnTo>
                                        <a:lnTo>
                                          <a:pt x="771" y="287"/>
                                        </a:lnTo>
                                        <a:lnTo>
                                          <a:pt x="855" y="235"/>
                                        </a:lnTo>
                                        <a:lnTo>
                                          <a:pt x="941" y="188"/>
                                        </a:lnTo>
                                        <a:lnTo>
                                          <a:pt x="1031" y="145"/>
                                        </a:lnTo>
                                        <a:lnTo>
                                          <a:pt x="1123" y="108"/>
                                        </a:lnTo>
                                        <a:lnTo>
                                          <a:pt x="1218" y="76"/>
                                        </a:lnTo>
                                        <a:lnTo>
                                          <a:pt x="1315" y="48"/>
                                        </a:lnTo>
                                        <a:lnTo>
                                          <a:pt x="1415" y="28"/>
                                        </a:lnTo>
                                        <a:lnTo>
                                          <a:pt x="1516" y="12"/>
                                        </a:lnTo>
                                        <a:lnTo>
                                          <a:pt x="1620" y="3"/>
                                        </a:lnTo>
                                        <a:lnTo>
                                          <a:pt x="17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AD47">
                                      <a:lumMod val="60000"/>
                                      <a:lumOff val="40000"/>
                                    </a:srgbClr>
                                  </a:solidFill>
                                  <a:ln w="0">
                                    <a:solidFill>
                                      <a:srgbClr val="EA4E4E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Telephone symbol" descr="Phone icon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" y="95"/>
                                    <a:ext cx="237" cy="238"/>
                                  </a:xfrm>
                                  <a:custGeom>
                                    <a:avLst/>
                                    <a:gdLst>
                                      <a:gd name="T0" fmla="*/ 709 w 1894"/>
                                      <a:gd name="T1" fmla="*/ 495 h 1896"/>
                                      <a:gd name="T2" fmla="*/ 653 w 1894"/>
                                      <a:gd name="T3" fmla="*/ 560 h 1896"/>
                                      <a:gd name="T4" fmla="*/ 593 w 1894"/>
                                      <a:gd name="T5" fmla="*/ 617 h 1896"/>
                                      <a:gd name="T6" fmla="*/ 527 w 1894"/>
                                      <a:gd name="T7" fmla="*/ 661 h 1896"/>
                                      <a:gd name="T8" fmla="*/ 500 w 1894"/>
                                      <a:gd name="T9" fmla="*/ 691 h 1896"/>
                                      <a:gd name="T10" fmla="*/ 524 w 1894"/>
                                      <a:gd name="T11" fmla="*/ 733 h 1896"/>
                                      <a:gd name="T12" fmla="*/ 559 w 1894"/>
                                      <a:gd name="T13" fmla="*/ 789 h 1896"/>
                                      <a:gd name="T14" fmla="*/ 608 w 1894"/>
                                      <a:gd name="T15" fmla="*/ 860 h 1896"/>
                                      <a:gd name="T16" fmla="*/ 668 w 1894"/>
                                      <a:gd name="T17" fmla="*/ 938 h 1896"/>
                                      <a:gd name="T18" fmla="*/ 741 w 1894"/>
                                      <a:gd name="T19" fmla="*/ 1024 h 1896"/>
                                      <a:gd name="T20" fmla="*/ 825 w 1894"/>
                                      <a:gd name="T21" fmla="*/ 1113 h 1896"/>
                                      <a:gd name="T22" fmla="*/ 923 w 1894"/>
                                      <a:gd name="T23" fmla="*/ 1202 h 1896"/>
                                      <a:gd name="T24" fmla="*/ 1033 w 1894"/>
                                      <a:gd name="T25" fmla="*/ 1289 h 1896"/>
                                      <a:gd name="T26" fmla="*/ 1155 w 1894"/>
                                      <a:gd name="T27" fmla="*/ 1371 h 1896"/>
                                      <a:gd name="T28" fmla="*/ 1241 w 1894"/>
                                      <a:gd name="T29" fmla="*/ 1369 h 1896"/>
                                      <a:gd name="T30" fmla="*/ 1295 w 1894"/>
                                      <a:gd name="T31" fmla="*/ 1291 h 1896"/>
                                      <a:gd name="T32" fmla="*/ 1364 w 1894"/>
                                      <a:gd name="T33" fmla="*/ 1220 h 1896"/>
                                      <a:gd name="T34" fmla="*/ 1894 w 1894"/>
                                      <a:gd name="T35" fmla="*/ 1594 h 1896"/>
                                      <a:gd name="T36" fmla="*/ 1856 w 1894"/>
                                      <a:gd name="T37" fmla="*/ 1640 h 1896"/>
                                      <a:gd name="T38" fmla="*/ 1808 w 1894"/>
                                      <a:gd name="T39" fmla="*/ 1686 h 1896"/>
                                      <a:gd name="T40" fmla="*/ 1752 w 1894"/>
                                      <a:gd name="T41" fmla="*/ 1730 h 1896"/>
                                      <a:gd name="T42" fmla="*/ 1694 w 1894"/>
                                      <a:gd name="T43" fmla="*/ 1771 h 1896"/>
                                      <a:gd name="T44" fmla="*/ 1636 w 1894"/>
                                      <a:gd name="T45" fmla="*/ 1808 h 1896"/>
                                      <a:gd name="T46" fmla="*/ 1582 w 1894"/>
                                      <a:gd name="T47" fmla="*/ 1841 h 1896"/>
                                      <a:gd name="T48" fmla="*/ 1536 w 1894"/>
                                      <a:gd name="T49" fmla="*/ 1867 h 1896"/>
                                      <a:gd name="T50" fmla="*/ 1502 w 1894"/>
                                      <a:gd name="T51" fmla="*/ 1885 h 1896"/>
                                      <a:gd name="T52" fmla="*/ 1483 w 1894"/>
                                      <a:gd name="T53" fmla="*/ 1895 h 1896"/>
                                      <a:gd name="T54" fmla="*/ 1439 w 1894"/>
                                      <a:gd name="T55" fmla="*/ 1881 h 1896"/>
                                      <a:gd name="T56" fmla="*/ 1352 w 1894"/>
                                      <a:gd name="T57" fmla="*/ 1847 h 1896"/>
                                      <a:gd name="T58" fmla="*/ 1257 w 1894"/>
                                      <a:gd name="T59" fmla="*/ 1808 h 1896"/>
                                      <a:gd name="T60" fmla="*/ 1157 w 1894"/>
                                      <a:gd name="T61" fmla="*/ 1763 h 1896"/>
                                      <a:gd name="T62" fmla="*/ 1053 w 1894"/>
                                      <a:gd name="T63" fmla="*/ 1712 h 1896"/>
                                      <a:gd name="T64" fmla="*/ 945 w 1894"/>
                                      <a:gd name="T65" fmla="*/ 1652 h 1896"/>
                                      <a:gd name="T66" fmla="*/ 835 w 1894"/>
                                      <a:gd name="T67" fmla="*/ 1583 h 1896"/>
                                      <a:gd name="T68" fmla="*/ 724 w 1894"/>
                                      <a:gd name="T69" fmla="*/ 1503 h 1896"/>
                                      <a:gd name="T70" fmla="*/ 615 w 1894"/>
                                      <a:gd name="T71" fmla="*/ 1409 h 1896"/>
                                      <a:gd name="T72" fmla="*/ 506 w 1894"/>
                                      <a:gd name="T73" fmla="*/ 1304 h 1896"/>
                                      <a:gd name="T74" fmla="*/ 401 w 1894"/>
                                      <a:gd name="T75" fmla="*/ 1182 h 1896"/>
                                      <a:gd name="T76" fmla="*/ 301 w 1894"/>
                                      <a:gd name="T77" fmla="*/ 1045 h 1896"/>
                                      <a:gd name="T78" fmla="*/ 205 w 1894"/>
                                      <a:gd name="T79" fmla="*/ 891 h 1896"/>
                                      <a:gd name="T80" fmla="*/ 117 w 1894"/>
                                      <a:gd name="T81" fmla="*/ 718 h 1896"/>
                                      <a:gd name="T82" fmla="*/ 37 w 1894"/>
                                      <a:gd name="T83" fmla="*/ 526 h 1896"/>
                                      <a:gd name="T84" fmla="*/ 32 w 1894"/>
                                      <a:gd name="T85" fmla="*/ 356 h 1896"/>
                                      <a:gd name="T86" fmla="*/ 93 w 1894"/>
                                      <a:gd name="T87" fmla="*/ 246 h 1896"/>
                                      <a:gd name="T88" fmla="*/ 151 w 1894"/>
                                      <a:gd name="T89" fmla="*/ 159 h 1896"/>
                                      <a:gd name="T90" fmla="*/ 203 w 1894"/>
                                      <a:gd name="T91" fmla="*/ 92 h 1896"/>
                                      <a:gd name="T92" fmla="*/ 245 w 1894"/>
                                      <a:gd name="T93" fmla="*/ 45 h 1896"/>
                                      <a:gd name="T94" fmla="*/ 277 w 1894"/>
                                      <a:gd name="T95" fmla="*/ 16 h 1896"/>
                                      <a:gd name="T96" fmla="*/ 293 w 1894"/>
                                      <a:gd name="T97" fmla="*/ 1 h 18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894" h="1896">
                                        <a:moveTo>
                                          <a:pt x="295" y="0"/>
                                        </a:moveTo>
                                        <a:lnTo>
                                          <a:pt x="709" y="495"/>
                                        </a:lnTo>
                                        <a:lnTo>
                                          <a:pt x="682" y="529"/>
                                        </a:lnTo>
                                        <a:lnTo>
                                          <a:pt x="653" y="560"/>
                                        </a:lnTo>
                                        <a:lnTo>
                                          <a:pt x="623" y="589"/>
                                        </a:lnTo>
                                        <a:lnTo>
                                          <a:pt x="593" y="617"/>
                                        </a:lnTo>
                                        <a:lnTo>
                                          <a:pt x="560" y="641"/>
                                        </a:lnTo>
                                        <a:lnTo>
                                          <a:pt x="527" y="661"/>
                                        </a:lnTo>
                                        <a:lnTo>
                                          <a:pt x="492" y="676"/>
                                        </a:lnTo>
                                        <a:lnTo>
                                          <a:pt x="500" y="691"/>
                                        </a:lnTo>
                                        <a:lnTo>
                                          <a:pt x="510" y="710"/>
                                        </a:lnTo>
                                        <a:lnTo>
                                          <a:pt x="524" y="733"/>
                                        </a:lnTo>
                                        <a:lnTo>
                                          <a:pt x="541" y="759"/>
                                        </a:lnTo>
                                        <a:lnTo>
                                          <a:pt x="559" y="789"/>
                                        </a:lnTo>
                                        <a:lnTo>
                                          <a:pt x="582" y="823"/>
                                        </a:lnTo>
                                        <a:lnTo>
                                          <a:pt x="608" y="860"/>
                                        </a:lnTo>
                                        <a:lnTo>
                                          <a:pt x="637" y="898"/>
                                        </a:lnTo>
                                        <a:lnTo>
                                          <a:pt x="668" y="938"/>
                                        </a:lnTo>
                                        <a:lnTo>
                                          <a:pt x="703" y="980"/>
                                        </a:lnTo>
                                        <a:lnTo>
                                          <a:pt x="741" y="1024"/>
                                        </a:lnTo>
                                        <a:lnTo>
                                          <a:pt x="781" y="1068"/>
                                        </a:lnTo>
                                        <a:lnTo>
                                          <a:pt x="825" y="1113"/>
                                        </a:lnTo>
                                        <a:lnTo>
                                          <a:pt x="873" y="1158"/>
                                        </a:lnTo>
                                        <a:lnTo>
                                          <a:pt x="923" y="1202"/>
                                        </a:lnTo>
                                        <a:lnTo>
                                          <a:pt x="976" y="1246"/>
                                        </a:lnTo>
                                        <a:lnTo>
                                          <a:pt x="1033" y="1289"/>
                                        </a:lnTo>
                                        <a:lnTo>
                                          <a:pt x="1092" y="1331"/>
                                        </a:lnTo>
                                        <a:lnTo>
                                          <a:pt x="1155" y="1371"/>
                                        </a:lnTo>
                                        <a:lnTo>
                                          <a:pt x="1220" y="1408"/>
                                        </a:lnTo>
                                        <a:lnTo>
                                          <a:pt x="1241" y="1369"/>
                                        </a:lnTo>
                                        <a:lnTo>
                                          <a:pt x="1266" y="1330"/>
                                        </a:lnTo>
                                        <a:lnTo>
                                          <a:pt x="1295" y="1291"/>
                                        </a:lnTo>
                                        <a:lnTo>
                                          <a:pt x="1328" y="1254"/>
                                        </a:lnTo>
                                        <a:lnTo>
                                          <a:pt x="1364" y="1220"/>
                                        </a:lnTo>
                                        <a:lnTo>
                                          <a:pt x="1401" y="1188"/>
                                        </a:lnTo>
                                        <a:lnTo>
                                          <a:pt x="1894" y="1594"/>
                                        </a:lnTo>
                                        <a:lnTo>
                                          <a:pt x="1877" y="1617"/>
                                        </a:lnTo>
                                        <a:lnTo>
                                          <a:pt x="1856" y="1640"/>
                                        </a:lnTo>
                                        <a:lnTo>
                                          <a:pt x="1833" y="1663"/>
                                        </a:lnTo>
                                        <a:lnTo>
                                          <a:pt x="1808" y="1686"/>
                                        </a:lnTo>
                                        <a:lnTo>
                                          <a:pt x="1780" y="1708"/>
                                        </a:lnTo>
                                        <a:lnTo>
                                          <a:pt x="1752" y="1730"/>
                                        </a:lnTo>
                                        <a:lnTo>
                                          <a:pt x="1723" y="1751"/>
                                        </a:lnTo>
                                        <a:lnTo>
                                          <a:pt x="1694" y="1771"/>
                                        </a:lnTo>
                                        <a:lnTo>
                                          <a:pt x="1664" y="1791"/>
                                        </a:lnTo>
                                        <a:lnTo>
                                          <a:pt x="1636" y="1808"/>
                                        </a:lnTo>
                                        <a:lnTo>
                                          <a:pt x="1608" y="1825"/>
                                        </a:lnTo>
                                        <a:lnTo>
                                          <a:pt x="1582" y="1841"/>
                                        </a:lnTo>
                                        <a:lnTo>
                                          <a:pt x="1557" y="1855"/>
                                        </a:lnTo>
                                        <a:lnTo>
                                          <a:pt x="1536" y="1867"/>
                                        </a:lnTo>
                                        <a:lnTo>
                                          <a:pt x="1518" y="1878"/>
                                        </a:lnTo>
                                        <a:lnTo>
                                          <a:pt x="1502" y="1885"/>
                                        </a:lnTo>
                                        <a:lnTo>
                                          <a:pt x="1490" y="1891"/>
                                        </a:lnTo>
                                        <a:lnTo>
                                          <a:pt x="1483" y="1895"/>
                                        </a:lnTo>
                                        <a:lnTo>
                                          <a:pt x="1480" y="1896"/>
                                        </a:lnTo>
                                        <a:lnTo>
                                          <a:pt x="1439" y="1881"/>
                                        </a:lnTo>
                                        <a:lnTo>
                                          <a:pt x="1396" y="1864"/>
                                        </a:lnTo>
                                        <a:lnTo>
                                          <a:pt x="1352" y="1847"/>
                                        </a:lnTo>
                                        <a:lnTo>
                                          <a:pt x="1305" y="1828"/>
                                        </a:lnTo>
                                        <a:lnTo>
                                          <a:pt x="1257" y="1808"/>
                                        </a:lnTo>
                                        <a:lnTo>
                                          <a:pt x="1208" y="1786"/>
                                        </a:lnTo>
                                        <a:lnTo>
                                          <a:pt x="1157" y="1763"/>
                                        </a:lnTo>
                                        <a:lnTo>
                                          <a:pt x="1105" y="1739"/>
                                        </a:lnTo>
                                        <a:lnTo>
                                          <a:pt x="1053" y="1712"/>
                                        </a:lnTo>
                                        <a:lnTo>
                                          <a:pt x="999" y="1684"/>
                                        </a:lnTo>
                                        <a:lnTo>
                                          <a:pt x="945" y="1652"/>
                                        </a:lnTo>
                                        <a:lnTo>
                                          <a:pt x="890" y="1619"/>
                                        </a:lnTo>
                                        <a:lnTo>
                                          <a:pt x="835" y="1583"/>
                                        </a:lnTo>
                                        <a:lnTo>
                                          <a:pt x="779" y="1545"/>
                                        </a:lnTo>
                                        <a:lnTo>
                                          <a:pt x="724" y="1503"/>
                                        </a:lnTo>
                                        <a:lnTo>
                                          <a:pt x="669" y="1458"/>
                                        </a:lnTo>
                                        <a:lnTo>
                                          <a:pt x="615" y="1409"/>
                                        </a:lnTo>
                                        <a:lnTo>
                                          <a:pt x="560" y="1358"/>
                                        </a:lnTo>
                                        <a:lnTo>
                                          <a:pt x="506" y="1304"/>
                                        </a:lnTo>
                                        <a:lnTo>
                                          <a:pt x="454" y="1245"/>
                                        </a:lnTo>
                                        <a:lnTo>
                                          <a:pt x="401" y="1182"/>
                                        </a:lnTo>
                                        <a:lnTo>
                                          <a:pt x="350" y="1116"/>
                                        </a:lnTo>
                                        <a:lnTo>
                                          <a:pt x="301" y="1045"/>
                                        </a:lnTo>
                                        <a:lnTo>
                                          <a:pt x="253" y="971"/>
                                        </a:lnTo>
                                        <a:lnTo>
                                          <a:pt x="205" y="891"/>
                                        </a:lnTo>
                                        <a:lnTo>
                                          <a:pt x="160" y="807"/>
                                        </a:lnTo>
                                        <a:lnTo>
                                          <a:pt x="117" y="718"/>
                                        </a:lnTo>
                                        <a:lnTo>
                                          <a:pt x="77" y="624"/>
                                        </a:lnTo>
                                        <a:lnTo>
                                          <a:pt x="37" y="526"/>
                                        </a:lnTo>
                                        <a:lnTo>
                                          <a:pt x="0" y="421"/>
                                        </a:lnTo>
                                        <a:lnTo>
                                          <a:pt x="32" y="356"/>
                                        </a:lnTo>
                                        <a:lnTo>
                                          <a:pt x="63" y="298"/>
                                        </a:lnTo>
                                        <a:lnTo>
                                          <a:pt x="93" y="246"/>
                                        </a:lnTo>
                                        <a:lnTo>
                                          <a:pt x="123" y="200"/>
                                        </a:lnTo>
                                        <a:lnTo>
                                          <a:pt x="151" y="159"/>
                                        </a:lnTo>
                                        <a:lnTo>
                                          <a:pt x="178" y="122"/>
                                        </a:lnTo>
                                        <a:lnTo>
                                          <a:pt x="203" y="92"/>
                                        </a:lnTo>
                                        <a:lnTo>
                                          <a:pt x="225" y="66"/>
                                        </a:lnTo>
                                        <a:lnTo>
                                          <a:pt x="245" y="45"/>
                                        </a:lnTo>
                                        <a:lnTo>
                                          <a:pt x="263" y="28"/>
                                        </a:lnTo>
                                        <a:lnTo>
                                          <a:pt x="277" y="16"/>
                                        </a:lnTo>
                                        <a:lnTo>
                                          <a:pt x="287" y="6"/>
                                        </a:lnTo>
                                        <a:lnTo>
                                          <a:pt x="293" y="1"/>
                                        </a:lnTo>
                                        <a:lnTo>
                                          <a:pt x="2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15DCCC2D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B6CGCoTxEAAOFdAAAOAAAAAAAAAAAAAAAAAC4CAABkcnMvZTJvRG9j&#10;LnhtbFBLAQItABQABgAIAAAAIQBoRxvQ2AAAAAMBAAAPAAAAAAAAAAAAAAAAAKkTAABkcnMvZG93&#10;bnJldi54bWxQSwUGAAAAAAQABADzAAAArhQAAAAA&#10;">
                        <o:lock v:ext="edit" aspectratio="t"/>
    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9d18e" strokecolor="#ea4e4e" strokeweight="0">
    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    </v:shape>
    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    </v:shape>
                        <w10:anchorlock/>
                      </v:group>
                    </w:pict>
                  </mc:Fallback>
                </mc:AlternateContent>
              </w:r>
            </w:p>
          </w:tc>
          <w:tc>
            <w:tcPr>
              <w:tcW w:w="3504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14:paraId="5869E407" w14:textId="77777777" w:rsidR="00BD5F8B" w:rsidRDefault="00BD5F8B" w:rsidP="00BD5F8B">
              <w:pPr>
                <w:pStyle w:val="Footer"/>
              </w:pPr>
              <w:r>
                <w:rPr>
                  <w:noProof/>
                </w:rPr>
                <mc:AlternateContent>
                  <mc:Choice Requires="wps">
                    <w:drawing>
                      <wp:inline distT="0" distB="0" distL="0" distR="0" wp14:anchorId="613908B0" wp14:editId="640F39AD">
                        <wp:extent cx="329184" cy="329184"/>
                        <wp:effectExtent l="0" t="0" r="13970" b="13970"/>
                        <wp:docPr id="15" name="Circle around LinkedIn symbol">
                          <a:hlinkClick xmlns:a="http://schemas.openxmlformats.org/drawingml/2006/main" r:id="rId2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9184" cy="329184"/>
                                </a:xfrm>
                                <a:custGeom>
                                  <a:avLst/>
                                  <a:gdLst>
                                    <a:gd name="T0" fmla="*/ 1725 w 3451"/>
                                    <a:gd name="T1" fmla="*/ 0 h 3451"/>
                                    <a:gd name="T2" fmla="*/ 1933 w 3451"/>
                                    <a:gd name="T3" fmla="*/ 13 h 3451"/>
                                    <a:gd name="T4" fmla="*/ 2134 w 3451"/>
                                    <a:gd name="T5" fmla="*/ 49 h 3451"/>
                                    <a:gd name="T6" fmla="*/ 2327 w 3451"/>
                                    <a:gd name="T7" fmla="*/ 109 h 3451"/>
                                    <a:gd name="T8" fmla="*/ 2509 w 3451"/>
                                    <a:gd name="T9" fmla="*/ 189 h 3451"/>
                                    <a:gd name="T10" fmla="*/ 2679 w 3451"/>
                                    <a:gd name="T11" fmla="*/ 288 h 3451"/>
                                    <a:gd name="T12" fmla="*/ 2837 w 3451"/>
                                    <a:gd name="T13" fmla="*/ 407 h 3451"/>
                                    <a:gd name="T14" fmla="*/ 2979 w 3451"/>
                                    <a:gd name="T15" fmla="*/ 542 h 3451"/>
                                    <a:gd name="T16" fmla="*/ 3105 w 3451"/>
                                    <a:gd name="T17" fmla="*/ 691 h 3451"/>
                                    <a:gd name="T18" fmla="*/ 3215 w 3451"/>
                                    <a:gd name="T19" fmla="*/ 855 h 3451"/>
                                    <a:gd name="T20" fmla="*/ 3305 w 3451"/>
                                    <a:gd name="T21" fmla="*/ 1032 h 3451"/>
                                    <a:gd name="T22" fmla="*/ 3374 w 3451"/>
                                    <a:gd name="T23" fmla="*/ 1219 h 3451"/>
                                    <a:gd name="T24" fmla="*/ 3422 w 3451"/>
                                    <a:gd name="T25" fmla="*/ 1416 h 3451"/>
                                    <a:gd name="T26" fmla="*/ 3447 w 3451"/>
                                    <a:gd name="T27" fmla="*/ 1620 h 3451"/>
                                    <a:gd name="T28" fmla="*/ 3447 w 3451"/>
                                    <a:gd name="T29" fmla="*/ 1831 h 3451"/>
                                    <a:gd name="T30" fmla="*/ 3422 w 3451"/>
                                    <a:gd name="T31" fmla="*/ 2036 h 3451"/>
                                    <a:gd name="T32" fmla="*/ 3374 w 3451"/>
                                    <a:gd name="T33" fmla="*/ 2233 h 3451"/>
                                    <a:gd name="T34" fmla="*/ 3305 w 3451"/>
                                    <a:gd name="T35" fmla="*/ 2420 h 3451"/>
                                    <a:gd name="T36" fmla="*/ 3215 w 3451"/>
                                    <a:gd name="T37" fmla="*/ 2596 h 3451"/>
                                    <a:gd name="T38" fmla="*/ 3105 w 3451"/>
                                    <a:gd name="T39" fmla="*/ 2761 h 3451"/>
                                    <a:gd name="T40" fmla="*/ 2979 w 3451"/>
                                    <a:gd name="T41" fmla="*/ 2911 h 3451"/>
                                    <a:gd name="T42" fmla="*/ 2837 w 3451"/>
                                    <a:gd name="T43" fmla="*/ 3046 h 3451"/>
                                    <a:gd name="T44" fmla="*/ 2679 w 3451"/>
                                    <a:gd name="T45" fmla="*/ 3163 h 3451"/>
                                    <a:gd name="T46" fmla="*/ 2509 w 3451"/>
                                    <a:gd name="T47" fmla="*/ 3262 h 3451"/>
                                    <a:gd name="T48" fmla="*/ 2327 w 3451"/>
                                    <a:gd name="T49" fmla="*/ 3343 h 3451"/>
                                    <a:gd name="T50" fmla="*/ 2134 w 3451"/>
                                    <a:gd name="T51" fmla="*/ 3402 h 3451"/>
                                    <a:gd name="T52" fmla="*/ 1933 w 3451"/>
                                    <a:gd name="T53" fmla="*/ 3438 h 3451"/>
                                    <a:gd name="T54" fmla="*/ 1725 w 3451"/>
                                    <a:gd name="T55" fmla="*/ 3451 h 3451"/>
                                    <a:gd name="T56" fmla="*/ 1516 w 3451"/>
                                    <a:gd name="T57" fmla="*/ 3438 h 3451"/>
                                    <a:gd name="T58" fmla="*/ 1315 w 3451"/>
                                    <a:gd name="T59" fmla="*/ 3402 h 3451"/>
                                    <a:gd name="T60" fmla="*/ 1123 w 3451"/>
                                    <a:gd name="T61" fmla="*/ 3343 h 3451"/>
                                    <a:gd name="T62" fmla="*/ 941 w 3451"/>
                                    <a:gd name="T63" fmla="*/ 3262 h 3451"/>
                                    <a:gd name="T64" fmla="*/ 771 w 3451"/>
                                    <a:gd name="T65" fmla="*/ 3163 h 3451"/>
                                    <a:gd name="T66" fmla="*/ 614 w 3451"/>
                                    <a:gd name="T67" fmla="*/ 3046 h 3451"/>
                                    <a:gd name="T68" fmla="*/ 471 w 3451"/>
                                    <a:gd name="T69" fmla="*/ 2911 h 3451"/>
                                    <a:gd name="T70" fmla="*/ 345 w 3451"/>
                                    <a:gd name="T71" fmla="*/ 2761 h 3451"/>
                                    <a:gd name="T72" fmla="*/ 236 w 3451"/>
                                    <a:gd name="T73" fmla="*/ 2596 h 3451"/>
                                    <a:gd name="T74" fmla="*/ 146 w 3451"/>
                                    <a:gd name="T75" fmla="*/ 2420 h 3451"/>
                                    <a:gd name="T76" fmla="*/ 75 w 3451"/>
                                    <a:gd name="T77" fmla="*/ 2233 h 3451"/>
                                    <a:gd name="T78" fmla="*/ 28 w 3451"/>
                                    <a:gd name="T79" fmla="*/ 2036 h 3451"/>
                                    <a:gd name="T80" fmla="*/ 3 w 3451"/>
                                    <a:gd name="T81" fmla="*/ 1831 h 3451"/>
                                    <a:gd name="T82" fmla="*/ 3 w 3451"/>
                                    <a:gd name="T83" fmla="*/ 1620 h 3451"/>
                                    <a:gd name="T84" fmla="*/ 28 w 3451"/>
                                    <a:gd name="T85" fmla="*/ 1416 h 3451"/>
                                    <a:gd name="T86" fmla="*/ 75 w 3451"/>
                                    <a:gd name="T87" fmla="*/ 1219 h 3451"/>
                                    <a:gd name="T88" fmla="*/ 146 w 3451"/>
                                    <a:gd name="T89" fmla="*/ 1032 h 3451"/>
                                    <a:gd name="T90" fmla="*/ 236 w 3451"/>
                                    <a:gd name="T91" fmla="*/ 855 h 3451"/>
                                    <a:gd name="T92" fmla="*/ 345 w 3451"/>
                                    <a:gd name="T93" fmla="*/ 691 h 3451"/>
                                    <a:gd name="T94" fmla="*/ 471 w 3451"/>
                                    <a:gd name="T95" fmla="*/ 542 h 3451"/>
                                    <a:gd name="T96" fmla="*/ 614 w 3451"/>
                                    <a:gd name="T97" fmla="*/ 407 h 3451"/>
                                    <a:gd name="T98" fmla="*/ 771 w 3451"/>
                                    <a:gd name="T99" fmla="*/ 288 h 3451"/>
                                    <a:gd name="T100" fmla="*/ 941 w 3451"/>
                                    <a:gd name="T101" fmla="*/ 189 h 3451"/>
                                    <a:gd name="T102" fmla="*/ 1123 w 3451"/>
                                    <a:gd name="T103" fmla="*/ 109 h 3451"/>
                                    <a:gd name="T104" fmla="*/ 1315 w 3451"/>
                                    <a:gd name="T105" fmla="*/ 49 h 3451"/>
                                    <a:gd name="T106" fmla="*/ 1516 w 3451"/>
                                    <a:gd name="T107" fmla="*/ 13 h 3451"/>
                                    <a:gd name="T108" fmla="*/ 1725 w 3451"/>
                                    <a:gd name="T109" fmla="*/ 0 h 3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3451" h="3451">
                                      <a:moveTo>
                                        <a:pt x="1725" y="0"/>
                                      </a:moveTo>
                                      <a:lnTo>
                                        <a:pt x="1725" y="0"/>
                                      </a:lnTo>
                                      <a:lnTo>
                                        <a:pt x="1831" y="4"/>
                                      </a:lnTo>
                                      <a:lnTo>
                                        <a:pt x="1933" y="13"/>
                                      </a:lnTo>
                                      <a:lnTo>
                                        <a:pt x="2035" y="29"/>
                                      </a:lnTo>
                                      <a:lnTo>
                                        <a:pt x="2134" y="49"/>
                                      </a:lnTo>
                                      <a:lnTo>
                                        <a:pt x="2232" y="77"/>
                                      </a:lnTo>
                                      <a:lnTo>
                                        <a:pt x="2327" y="109"/>
                                      </a:lnTo>
                                      <a:lnTo>
                                        <a:pt x="2419" y="146"/>
                                      </a:lnTo>
                                      <a:lnTo>
                                        <a:pt x="2509" y="189"/>
                                      </a:lnTo>
                                      <a:lnTo>
                                        <a:pt x="2596" y="236"/>
                                      </a:lnTo>
                                      <a:lnTo>
                                        <a:pt x="2679" y="288"/>
                                      </a:lnTo>
                                      <a:lnTo>
                                        <a:pt x="2760" y="345"/>
                                      </a:lnTo>
                                      <a:lnTo>
                                        <a:pt x="2837" y="407"/>
                                      </a:lnTo>
                                      <a:lnTo>
                                        <a:pt x="2909" y="472"/>
                                      </a:lnTo>
                                      <a:lnTo>
                                        <a:pt x="2979" y="542"/>
                                      </a:lnTo>
                                      <a:lnTo>
                                        <a:pt x="3044" y="614"/>
                                      </a:lnTo>
                                      <a:lnTo>
                                        <a:pt x="3105" y="691"/>
                                      </a:lnTo>
                                      <a:lnTo>
                                        <a:pt x="3163" y="772"/>
                                      </a:lnTo>
                                      <a:lnTo>
                                        <a:pt x="3215" y="855"/>
                                      </a:lnTo>
                                      <a:lnTo>
                                        <a:pt x="3262" y="942"/>
                                      </a:lnTo>
                                      <a:lnTo>
                                        <a:pt x="3305" y="1032"/>
                                      </a:lnTo>
                                      <a:lnTo>
                                        <a:pt x="3342" y="1124"/>
                                      </a:lnTo>
                                      <a:lnTo>
                                        <a:pt x="3374" y="1219"/>
                                      </a:lnTo>
                                      <a:lnTo>
                                        <a:pt x="3402" y="1317"/>
                                      </a:lnTo>
                                      <a:lnTo>
                                        <a:pt x="3422" y="1416"/>
                                      </a:lnTo>
                                      <a:lnTo>
                                        <a:pt x="3438" y="1518"/>
                                      </a:lnTo>
                                      <a:lnTo>
                                        <a:pt x="3447" y="1620"/>
                                      </a:lnTo>
                                      <a:lnTo>
                                        <a:pt x="3451" y="1726"/>
                                      </a:lnTo>
                                      <a:lnTo>
                                        <a:pt x="3447" y="1831"/>
                                      </a:lnTo>
                                      <a:lnTo>
                                        <a:pt x="3438" y="1935"/>
                                      </a:lnTo>
                                      <a:lnTo>
                                        <a:pt x="3422" y="2036"/>
                                      </a:lnTo>
                                      <a:lnTo>
                                        <a:pt x="3402" y="2136"/>
                                      </a:lnTo>
                                      <a:lnTo>
                                        <a:pt x="3374" y="2233"/>
                                      </a:lnTo>
                                      <a:lnTo>
                                        <a:pt x="3342" y="2328"/>
                                      </a:lnTo>
                                      <a:lnTo>
                                        <a:pt x="3305" y="2420"/>
                                      </a:lnTo>
                                      <a:lnTo>
                                        <a:pt x="3262" y="2510"/>
                                      </a:lnTo>
                                      <a:lnTo>
                                        <a:pt x="3215" y="2596"/>
                                      </a:lnTo>
                                      <a:lnTo>
                                        <a:pt x="3163" y="2680"/>
                                      </a:lnTo>
                                      <a:lnTo>
                                        <a:pt x="3105" y="2761"/>
                                      </a:lnTo>
                                      <a:lnTo>
                                        <a:pt x="3044" y="2837"/>
                                      </a:lnTo>
                                      <a:lnTo>
                                        <a:pt x="2979" y="2911"/>
                                      </a:lnTo>
                                      <a:lnTo>
                                        <a:pt x="2909" y="2980"/>
                                      </a:lnTo>
                                      <a:lnTo>
                                        <a:pt x="2837" y="3046"/>
                                      </a:lnTo>
                                      <a:lnTo>
                                        <a:pt x="2760" y="3106"/>
                                      </a:lnTo>
                                      <a:lnTo>
                                        <a:pt x="2679" y="3163"/>
                                      </a:lnTo>
                                      <a:lnTo>
                                        <a:pt x="2596" y="3215"/>
                                      </a:lnTo>
                                      <a:lnTo>
                                        <a:pt x="2509" y="3262"/>
                                      </a:lnTo>
                                      <a:lnTo>
                                        <a:pt x="2419" y="3305"/>
                                      </a:lnTo>
                                      <a:lnTo>
                                        <a:pt x="2327" y="3343"/>
                                      </a:lnTo>
                                      <a:lnTo>
                                        <a:pt x="2232" y="3376"/>
                                      </a:lnTo>
                                      <a:lnTo>
                                        <a:pt x="2134" y="3402"/>
                                      </a:lnTo>
                                      <a:lnTo>
                                        <a:pt x="2035" y="3423"/>
                                      </a:lnTo>
                                      <a:lnTo>
                                        <a:pt x="1933" y="3438"/>
                                      </a:lnTo>
                                      <a:lnTo>
                                        <a:pt x="1831" y="3448"/>
                                      </a:lnTo>
                                      <a:lnTo>
                                        <a:pt x="1725" y="3451"/>
                                      </a:lnTo>
                                      <a:lnTo>
                                        <a:pt x="1620" y="3448"/>
                                      </a:lnTo>
                                      <a:lnTo>
                                        <a:pt x="1516" y="3438"/>
                                      </a:lnTo>
                                      <a:lnTo>
                                        <a:pt x="1415" y="3423"/>
                                      </a:lnTo>
                                      <a:lnTo>
                                        <a:pt x="1315" y="3402"/>
                                      </a:lnTo>
                                      <a:lnTo>
                                        <a:pt x="1218" y="3376"/>
                                      </a:lnTo>
                                      <a:lnTo>
                                        <a:pt x="1123" y="3343"/>
                                      </a:lnTo>
                                      <a:lnTo>
                                        <a:pt x="1031" y="3305"/>
                                      </a:lnTo>
                                      <a:lnTo>
                                        <a:pt x="941" y="3262"/>
                                      </a:lnTo>
                                      <a:lnTo>
                                        <a:pt x="855" y="3215"/>
                                      </a:lnTo>
                                      <a:lnTo>
                                        <a:pt x="771" y="3163"/>
                                      </a:lnTo>
                                      <a:lnTo>
                                        <a:pt x="690" y="3106"/>
                                      </a:lnTo>
                                      <a:lnTo>
                                        <a:pt x="614" y="3046"/>
                                      </a:lnTo>
                                      <a:lnTo>
                                        <a:pt x="540" y="2980"/>
                                      </a:lnTo>
                                      <a:lnTo>
                                        <a:pt x="471" y="2911"/>
                                      </a:lnTo>
                                      <a:lnTo>
                                        <a:pt x="405" y="2837"/>
                                      </a:lnTo>
                                      <a:lnTo>
                                        <a:pt x="345" y="2761"/>
                                      </a:lnTo>
                                      <a:lnTo>
                                        <a:pt x="288" y="2680"/>
                                      </a:lnTo>
                                      <a:lnTo>
                                        <a:pt x="236" y="2596"/>
                                      </a:lnTo>
                                      <a:lnTo>
                                        <a:pt x="189" y="2510"/>
                                      </a:lnTo>
                                      <a:lnTo>
                                        <a:pt x="146" y="2420"/>
                                      </a:lnTo>
                                      <a:lnTo>
                                        <a:pt x="108" y="2328"/>
                                      </a:lnTo>
                                      <a:lnTo>
                                        <a:pt x="75" y="2233"/>
                                      </a:lnTo>
                                      <a:lnTo>
                                        <a:pt x="49" y="2136"/>
                                      </a:lnTo>
                                      <a:lnTo>
                                        <a:pt x="28" y="2036"/>
                                      </a:lnTo>
                                      <a:lnTo>
                                        <a:pt x="13" y="1935"/>
                                      </a:lnTo>
                                      <a:lnTo>
                                        <a:pt x="3" y="1831"/>
                                      </a:lnTo>
                                      <a:lnTo>
                                        <a:pt x="0" y="1726"/>
                                      </a:lnTo>
                                      <a:lnTo>
                                        <a:pt x="3" y="1620"/>
                                      </a:lnTo>
                                      <a:lnTo>
                                        <a:pt x="13" y="1518"/>
                                      </a:lnTo>
                                      <a:lnTo>
                                        <a:pt x="28" y="1416"/>
                                      </a:lnTo>
                                      <a:lnTo>
                                        <a:pt x="49" y="1317"/>
                                      </a:lnTo>
                                      <a:lnTo>
                                        <a:pt x="75" y="1219"/>
                                      </a:lnTo>
                                      <a:lnTo>
                                        <a:pt x="108" y="1124"/>
                                      </a:lnTo>
                                      <a:lnTo>
                                        <a:pt x="146" y="1032"/>
                                      </a:lnTo>
                                      <a:lnTo>
                                        <a:pt x="189" y="942"/>
                                      </a:lnTo>
                                      <a:lnTo>
                                        <a:pt x="236" y="855"/>
                                      </a:lnTo>
                                      <a:lnTo>
                                        <a:pt x="288" y="772"/>
                                      </a:lnTo>
                                      <a:lnTo>
                                        <a:pt x="345" y="691"/>
                                      </a:lnTo>
                                      <a:lnTo>
                                        <a:pt x="405" y="614"/>
                                      </a:lnTo>
                                      <a:lnTo>
                                        <a:pt x="471" y="542"/>
                                      </a:lnTo>
                                      <a:lnTo>
                                        <a:pt x="540" y="472"/>
                                      </a:lnTo>
                                      <a:lnTo>
                                        <a:pt x="614" y="407"/>
                                      </a:lnTo>
                                      <a:lnTo>
                                        <a:pt x="690" y="345"/>
                                      </a:lnTo>
                                      <a:lnTo>
                                        <a:pt x="771" y="288"/>
                                      </a:lnTo>
                                      <a:lnTo>
                                        <a:pt x="855" y="236"/>
                                      </a:lnTo>
                                      <a:lnTo>
                                        <a:pt x="941" y="189"/>
                                      </a:lnTo>
                                      <a:lnTo>
                                        <a:pt x="1031" y="146"/>
                                      </a:lnTo>
                                      <a:lnTo>
                                        <a:pt x="1123" y="109"/>
                                      </a:lnTo>
                                      <a:lnTo>
                                        <a:pt x="1218" y="77"/>
                                      </a:lnTo>
                                      <a:lnTo>
                                        <a:pt x="1315" y="49"/>
                                      </a:lnTo>
                                      <a:lnTo>
                                        <a:pt x="1415" y="29"/>
                                      </a:lnTo>
                                      <a:lnTo>
                                        <a:pt x="1516" y="13"/>
                                      </a:lnTo>
                                      <a:lnTo>
                                        <a:pt x="1620" y="4"/>
                                      </a:lnTo>
                                      <a:lnTo>
                                        <a:pt x="1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ln w="0">
                                  <a:solidFill>
                                    <a:srgbClr val="EA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B28EFB" w14:textId="77777777" w:rsidR="00BD5F8B" w:rsidRPr="008C285C" w:rsidRDefault="00BD5F8B" w:rsidP="00BD5F8B">
                                    <w:pPr>
                                      <w:rPr>
                                        <w:sz w:val="36"/>
                                        <w:szCs w:val="10"/>
                                      </w:rPr>
                                    </w:pPr>
                                    <w:r w:rsidRPr="008C285C">
                                      <w:rPr>
                                        <w:sz w:val="36"/>
                                        <w:szCs w:val="10"/>
                                      </w:rPr>
                                      <w:sym w:font="Webdings" w:char="F0FC"/>
                                    </w:r>
                                  </w:p>
                                </w:txbxContent>
                              </wps:txbx>
                              <wps:bodyPr vert="horz" wrap="square" lIns="46800" tIns="45720" rIns="4680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 w14:anchorId="613908B0" id="Circle around LinkedIn symbol" o:spid="_x0000_s1026" href="http://mikelee.site123.me/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51,34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" o:button="t" adj="-11796480,,5400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9d18e" strokecolor="#ea4e4e" strokeweight="0">
                        <v:fill o:detectmouseclick="t"/>
                        <v:stroke joinstyle="round"/>
                        <v:formulas/>
                        <v:path arrowok="t" o:connecttype="custom" o:connectlocs="164544,0;184385,1240;203558,4674;221968,10397;239329,18028;255544,27472;270616,38823;284161,51700;296180,65913;306672,81557;315257,98440;321839,116278;326418,135069;328802,154529;328802,174655;326418,194210;321839,213001;315257,230839;306672,247627;296180,263366;284161,277674;270616,290552;255544,301712;239329,311156;221968,318882;203558,324510;184385,327944;164544,329184;144608,327944;125435,324510;107121,318882;89760,311156;73544,301712;58568,290552;44928,277674;32909,263366;22512,247627;13927,230839;7154,213001;2671,194210;286,174655;286,154529;2671,135069;7154,116278;13927,98440;22512,81557;32909,65913;44928,51700;58568,38823;73544,27472;89760,18028;107121,10397;125435,4674;144608,1240;164544,0" o:connectangles="0,0,0,0,0,0,0,0,0,0,0,0,0,0,0,0,0,0,0,0,0,0,0,0,0,0,0,0,0,0,0,0,0,0,0,0,0,0,0,0,0,0,0,0,0,0,0,0,0,0,0,0,0,0,0" textboxrect="0,0,3451,3451"/>
                        <v:textbox inset="1.3mm,,1.3mm">
                          <w:txbxContent>
                            <w:p w14:paraId="16B28EFB" w14:textId="77777777" w:rsidR="00BD5F8B" w:rsidRPr="008C285C" w:rsidRDefault="00BD5F8B" w:rsidP="00BD5F8B">
                              <w:pPr>
                                <w:rPr>
                                  <w:sz w:val="36"/>
                                  <w:szCs w:val="10"/>
                                </w:rPr>
                              </w:pPr>
                              <w:r w:rsidRPr="008C285C">
                                <w:rPr>
                                  <w:sz w:val="36"/>
                                  <w:szCs w:val="10"/>
                                </w:rPr>
                                <w:sym w:font="Webdings" w:char="F0FC"/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p>
          </w:tc>
        </w:tr>
        <w:tr w:rsidR="00BD5F8B" w14:paraId="22E968FA" w14:textId="77777777" w:rsidTr="008A6BBB">
          <w:tc>
            <w:tcPr>
              <w:tcW w:w="3504" w:type="dxa"/>
              <w:tcMar>
                <w:top w:w="144" w:type="dxa"/>
                <w:left w:w="115" w:type="dxa"/>
                <w:right w:w="115" w:type="dxa"/>
              </w:tcMar>
            </w:tcPr>
            <w:p w14:paraId="3403506E" w14:textId="77777777" w:rsidR="00BD5F8B" w:rsidRPr="00CA3DF1" w:rsidRDefault="00BD5F8B" w:rsidP="00BD5F8B">
              <w:pPr>
                <w:pStyle w:val="Footer"/>
              </w:pPr>
              <w:r>
                <w:t>mike.lee.915782@gmail.com</w:t>
              </w:r>
            </w:p>
          </w:tc>
          <w:tc>
            <w:tcPr>
              <w:tcW w:w="3504" w:type="dxa"/>
              <w:tcMar>
                <w:top w:w="144" w:type="dxa"/>
                <w:left w:w="115" w:type="dxa"/>
                <w:right w:w="115" w:type="dxa"/>
              </w:tcMar>
            </w:tcPr>
            <w:p w14:paraId="7E315769" w14:textId="77777777" w:rsidR="00BD5F8B" w:rsidRPr="00C2098A" w:rsidRDefault="00BD5F8B" w:rsidP="00BD5F8B">
              <w:pPr>
                <w:pStyle w:val="Footer"/>
              </w:pPr>
              <w:r>
                <w:t>07450 915782</w:t>
              </w:r>
            </w:p>
          </w:tc>
          <w:tc>
            <w:tcPr>
              <w:tcW w:w="3504" w:type="dxa"/>
              <w:tcMar>
                <w:top w:w="144" w:type="dxa"/>
                <w:left w:w="115" w:type="dxa"/>
                <w:right w:w="115" w:type="dxa"/>
              </w:tcMar>
            </w:tcPr>
            <w:p w14:paraId="45F353FA" w14:textId="77777777" w:rsidR="00BD5F8B" w:rsidRPr="00C2098A" w:rsidRDefault="00BD5F8B" w:rsidP="00BD5F8B">
              <w:pPr>
                <w:pStyle w:val="Footer"/>
              </w:pPr>
              <w:r>
                <w:t>mikelee.site123.me</w:t>
              </w:r>
            </w:p>
          </w:tc>
        </w:tr>
      </w:tbl>
      <w:p w14:paraId="2DFC3F15" w14:textId="490FE3A9" w:rsidR="00982824" w:rsidRDefault="00982824" w:rsidP="00217980">
        <w:pPr>
          <w:pStyle w:val="Footer"/>
        </w:pPr>
      </w:p>
      <w:p w14:paraId="3F49A91E" w14:textId="107A9A9C" w:rsidR="00C2098A" w:rsidRDefault="00F1075C" w:rsidP="00217980">
        <w:pPr>
          <w:pStyle w:val="Footer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3504"/>
      <w:gridCol w:w="3504"/>
      <w:gridCol w:w="3504"/>
    </w:tblGrid>
    <w:tr w:rsidR="001D5A24" w14:paraId="47DA34C9" w14:textId="77777777" w:rsidTr="001D5A24">
      <w:tc>
        <w:tcPr>
          <w:tcW w:w="3504" w:type="dxa"/>
          <w:tcMar>
            <w:top w:w="648" w:type="dxa"/>
            <w:left w:w="115" w:type="dxa"/>
            <w:bottom w:w="0" w:type="dxa"/>
            <w:right w:w="115" w:type="dxa"/>
          </w:tcMar>
        </w:tcPr>
        <w:bookmarkStart w:id="0" w:name="_Hlk49861808"/>
        <w:p w14:paraId="2D0F8E1C" w14:textId="77777777" w:rsidR="001D5A24" w:rsidRDefault="001D5A24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F4AA517" wp14:editId="4019B7BE">
                    <wp:extent cx="329184" cy="329184"/>
                    <wp:effectExtent l="0" t="0" r="0" b="0"/>
                    <wp:docPr id="27" name="Group 102">
                      <a:hlinkClick xmlns:a="http://schemas.openxmlformats.org/drawingml/2006/main" r:id="rId1"/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7E504D" id="Group 102" o:spid="_x0000_s1026" href="mailto:mike.lee.915782@gmail.com?subject=Reply%20to%20CV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" o:button="t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" fillcolor="#a8d08d [1945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50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CB93ED" w14:textId="77777777" w:rsidR="001D5A24" w:rsidRDefault="001D5A24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DD9094" wp14:editId="35AADC8D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45DEDE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Kksf01XEQAA6V0AAA4AAAAAAAAAAAAAAAAALgIAAGRy&#10;cy9lMm9Eb2MueG1sUEsBAi0AFAAGAAgAAAAhAGhHG9DYAAAAAwEAAA8AAAAAAAAAAAAAAAAAsRMA&#10;AGRycy9kb3ducmV2LnhtbFBLBQYAAAAABAAEAPMAAAC2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8d08d [1945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50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F6B713" w14:textId="77777777" w:rsidR="001D5A24" w:rsidRDefault="001D5A24" w:rsidP="00217980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514762E" wp14:editId="04772900">
                    <wp:extent cx="329184" cy="329184"/>
                    <wp:effectExtent l="0" t="0" r="13970" b="13970"/>
                    <wp:docPr id="41" name="Circle around LinkedIn symbol">
                      <a:hlinkClick xmlns:a="http://schemas.openxmlformats.org/drawingml/2006/main" r:id="rId2"/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725 w 3451"/>
                                <a:gd name="T1" fmla="*/ 0 h 3451"/>
                                <a:gd name="T2" fmla="*/ 1933 w 3451"/>
                                <a:gd name="T3" fmla="*/ 13 h 3451"/>
                                <a:gd name="T4" fmla="*/ 2134 w 3451"/>
                                <a:gd name="T5" fmla="*/ 49 h 3451"/>
                                <a:gd name="T6" fmla="*/ 2327 w 3451"/>
                                <a:gd name="T7" fmla="*/ 109 h 3451"/>
                                <a:gd name="T8" fmla="*/ 2509 w 3451"/>
                                <a:gd name="T9" fmla="*/ 189 h 3451"/>
                                <a:gd name="T10" fmla="*/ 2679 w 3451"/>
                                <a:gd name="T11" fmla="*/ 288 h 3451"/>
                                <a:gd name="T12" fmla="*/ 2837 w 3451"/>
                                <a:gd name="T13" fmla="*/ 407 h 3451"/>
                                <a:gd name="T14" fmla="*/ 2979 w 3451"/>
                                <a:gd name="T15" fmla="*/ 542 h 3451"/>
                                <a:gd name="T16" fmla="*/ 3105 w 3451"/>
                                <a:gd name="T17" fmla="*/ 691 h 3451"/>
                                <a:gd name="T18" fmla="*/ 3215 w 3451"/>
                                <a:gd name="T19" fmla="*/ 855 h 3451"/>
                                <a:gd name="T20" fmla="*/ 3305 w 3451"/>
                                <a:gd name="T21" fmla="*/ 1032 h 3451"/>
                                <a:gd name="T22" fmla="*/ 3374 w 3451"/>
                                <a:gd name="T23" fmla="*/ 1219 h 3451"/>
                                <a:gd name="T24" fmla="*/ 3422 w 3451"/>
                                <a:gd name="T25" fmla="*/ 1416 h 3451"/>
                                <a:gd name="T26" fmla="*/ 3447 w 3451"/>
                                <a:gd name="T27" fmla="*/ 1620 h 3451"/>
                                <a:gd name="T28" fmla="*/ 3447 w 3451"/>
                                <a:gd name="T29" fmla="*/ 1831 h 3451"/>
                                <a:gd name="T30" fmla="*/ 3422 w 3451"/>
                                <a:gd name="T31" fmla="*/ 2036 h 3451"/>
                                <a:gd name="T32" fmla="*/ 3374 w 3451"/>
                                <a:gd name="T33" fmla="*/ 2233 h 3451"/>
                                <a:gd name="T34" fmla="*/ 3305 w 3451"/>
                                <a:gd name="T35" fmla="*/ 2420 h 3451"/>
                                <a:gd name="T36" fmla="*/ 3215 w 3451"/>
                                <a:gd name="T37" fmla="*/ 2596 h 3451"/>
                                <a:gd name="T38" fmla="*/ 3105 w 3451"/>
                                <a:gd name="T39" fmla="*/ 2761 h 3451"/>
                                <a:gd name="T40" fmla="*/ 2979 w 3451"/>
                                <a:gd name="T41" fmla="*/ 2911 h 3451"/>
                                <a:gd name="T42" fmla="*/ 2837 w 3451"/>
                                <a:gd name="T43" fmla="*/ 3046 h 3451"/>
                                <a:gd name="T44" fmla="*/ 2679 w 3451"/>
                                <a:gd name="T45" fmla="*/ 3163 h 3451"/>
                                <a:gd name="T46" fmla="*/ 2509 w 3451"/>
                                <a:gd name="T47" fmla="*/ 3262 h 3451"/>
                                <a:gd name="T48" fmla="*/ 2327 w 3451"/>
                                <a:gd name="T49" fmla="*/ 3343 h 3451"/>
                                <a:gd name="T50" fmla="*/ 2134 w 3451"/>
                                <a:gd name="T51" fmla="*/ 3402 h 3451"/>
                                <a:gd name="T52" fmla="*/ 1933 w 3451"/>
                                <a:gd name="T53" fmla="*/ 3438 h 3451"/>
                                <a:gd name="T54" fmla="*/ 1725 w 3451"/>
                                <a:gd name="T55" fmla="*/ 3451 h 3451"/>
                                <a:gd name="T56" fmla="*/ 1516 w 3451"/>
                                <a:gd name="T57" fmla="*/ 3438 h 3451"/>
                                <a:gd name="T58" fmla="*/ 1315 w 3451"/>
                                <a:gd name="T59" fmla="*/ 3402 h 3451"/>
                                <a:gd name="T60" fmla="*/ 1123 w 3451"/>
                                <a:gd name="T61" fmla="*/ 3343 h 3451"/>
                                <a:gd name="T62" fmla="*/ 941 w 3451"/>
                                <a:gd name="T63" fmla="*/ 3262 h 3451"/>
                                <a:gd name="T64" fmla="*/ 771 w 3451"/>
                                <a:gd name="T65" fmla="*/ 3163 h 3451"/>
                                <a:gd name="T66" fmla="*/ 614 w 3451"/>
                                <a:gd name="T67" fmla="*/ 3046 h 3451"/>
                                <a:gd name="T68" fmla="*/ 471 w 3451"/>
                                <a:gd name="T69" fmla="*/ 2911 h 3451"/>
                                <a:gd name="T70" fmla="*/ 345 w 3451"/>
                                <a:gd name="T71" fmla="*/ 2761 h 3451"/>
                                <a:gd name="T72" fmla="*/ 236 w 3451"/>
                                <a:gd name="T73" fmla="*/ 2596 h 3451"/>
                                <a:gd name="T74" fmla="*/ 146 w 3451"/>
                                <a:gd name="T75" fmla="*/ 2420 h 3451"/>
                                <a:gd name="T76" fmla="*/ 75 w 3451"/>
                                <a:gd name="T77" fmla="*/ 2233 h 3451"/>
                                <a:gd name="T78" fmla="*/ 28 w 3451"/>
                                <a:gd name="T79" fmla="*/ 2036 h 3451"/>
                                <a:gd name="T80" fmla="*/ 3 w 3451"/>
                                <a:gd name="T81" fmla="*/ 1831 h 3451"/>
                                <a:gd name="T82" fmla="*/ 3 w 3451"/>
                                <a:gd name="T83" fmla="*/ 1620 h 3451"/>
                                <a:gd name="T84" fmla="*/ 28 w 3451"/>
                                <a:gd name="T85" fmla="*/ 1416 h 3451"/>
                                <a:gd name="T86" fmla="*/ 75 w 3451"/>
                                <a:gd name="T87" fmla="*/ 1219 h 3451"/>
                                <a:gd name="T88" fmla="*/ 146 w 3451"/>
                                <a:gd name="T89" fmla="*/ 1032 h 3451"/>
                                <a:gd name="T90" fmla="*/ 236 w 3451"/>
                                <a:gd name="T91" fmla="*/ 855 h 3451"/>
                                <a:gd name="T92" fmla="*/ 345 w 3451"/>
                                <a:gd name="T93" fmla="*/ 691 h 3451"/>
                                <a:gd name="T94" fmla="*/ 471 w 3451"/>
                                <a:gd name="T95" fmla="*/ 542 h 3451"/>
                                <a:gd name="T96" fmla="*/ 614 w 3451"/>
                                <a:gd name="T97" fmla="*/ 407 h 3451"/>
                                <a:gd name="T98" fmla="*/ 771 w 3451"/>
                                <a:gd name="T99" fmla="*/ 288 h 3451"/>
                                <a:gd name="T100" fmla="*/ 941 w 3451"/>
                                <a:gd name="T101" fmla="*/ 189 h 3451"/>
                                <a:gd name="T102" fmla="*/ 1123 w 3451"/>
                                <a:gd name="T103" fmla="*/ 109 h 3451"/>
                                <a:gd name="T104" fmla="*/ 1315 w 3451"/>
                                <a:gd name="T105" fmla="*/ 49 h 3451"/>
                                <a:gd name="T106" fmla="*/ 1516 w 3451"/>
                                <a:gd name="T107" fmla="*/ 13 h 3451"/>
                                <a:gd name="T108" fmla="*/ 1725 w 3451"/>
                                <a:gd name="T109" fmla="*/ 0 h 3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451" h="3451">
                                  <a:moveTo>
                                    <a:pt x="1725" y="0"/>
                                  </a:moveTo>
                                  <a:lnTo>
                                    <a:pt x="1725" y="0"/>
                                  </a:lnTo>
                                  <a:lnTo>
                                    <a:pt x="1831" y="4"/>
                                  </a:lnTo>
                                  <a:lnTo>
                                    <a:pt x="1933" y="13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134" y="49"/>
                                  </a:lnTo>
                                  <a:lnTo>
                                    <a:pt x="2232" y="77"/>
                                  </a:lnTo>
                                  <a:lnTo>
                                    <a:pt x="2327" y="109"/>
                                  </a:lnTo>
                                  <a:lnTo>
                                    <a:pt x="2419" y="146"/>
                                  </a:lnTo>
                                  <a:lnTo>
                                    <a:pt x="2509" y="189"/>
                                  </a:lnTo>
                                  <a:lnTo>
                                    <a:pt x="2596" y="236"/>
                                  </a:lnTo>
                                  <a:lnTo>
                                    <a:pt x="2679" y="288"/>
                                  </a:lnTo>
                                  <a:lnTo>
                                    <a:pt x="2760" y="345"/>
                                  </a:lnTo>
                                  <a:lnTo>
                                    <a:pt x="2837" y="407"/>
                                  </a:lnTo>
                                  <a:lnTo>
                                    <a:pt x="2909" y="472"/>
                                  </a:lnTo>
                                  <a:lnTo>
                                    <a:pt x="2979" y="542"/>
                                  </a:lnTo>
                                  <a:lnTo>
                                    <a:pt x="3044" y="614"/>
                                  </a:lnTo>
                                  <a:lnTo>
                                    <a:pt x="3105" y="691"/>
                                  </a:lnTo>
                                  <a:lnTo>
                                    <a:pt x="3163" y="772"/>
                                  </a:lnTo>
                                  <a:lnTo>
                                    <a:pt x="3215" y="855"/>
                                  </a:lnTo>
                                  <a:lnTo>
                                    <a:pt x="3262" y="942"/>
                                  </a:lnTo>
                                  <a:lnTo>
                                    <a:pt x="3305" y="1032"/>
                                  </a:lnTo>
                                  <a:lnTo>
                                    <a:pt x="3342" y="1124"/>
                                  </a:lnTo>
                                  <a:lnTo>
                                    <a:pt x="3374" y="1219"/>
                                  </a:lnTo>
                                  <a:lnTo>
                                    <a:pt x="3402" y="1317"/>
                                  </a:lnTo>
                                  <a:lnTo>
                                    <a:pt x="3422" y="1416"/>
                                  </a:lnTo>
                                  <a:lnTo>
                                    <a:pt x="3438" y="1518"/>
                                  </a:lnTo>
                                  <a:lnTo>
                                    <a:pt x="3447" y="1620"/>
                                  </a:lnTo>
                                  <a:lnTo>
                                    <a:pt x="3451" y="1726"/>
                                  </a:lnTo>
                                  <a:lnTo>
                                    <a:pt x="3447" y="1831"/>
                                  </a:lnTo>
                                  <a:lnTo>
                                    <a:pt x="3438" y="1935"/>
                                  </a:lnTo>
                                  <a:lnTo>
                                    <a:pt x="3422" y="2036"/>
                                  </a:lnTo>
                                  <a:lnTo>
                                    <a:pt x="3402" y="2136"/>
                                  </a:lnTo>
                                  <a:lnTo>
                                    <a:pt x="3374" y="2233"/>
                                  </a:lnTo>
                                  <a:lnTo>
                                    <a:pt x="3342" y="2328"/>
                                  </a:lnTo>
                                  <a:lnTo>
                                    <a:pt x="3305" y="2420"/>
                                  </a:lnTo>
                                  <a:lnTo>
                                    <a:pt x="3262" y="2510"/>
                                  </a:lnTo>
                                  <a:lnTo>
                                    <a:pt x="3215" y="2596"/>
                                  </a:lnTo>
                                  <a:lnTo>
                                    <a:pt x="3163" y="2680"/>
                                  </a:lnTo>
                                  <a:lnTo>
                                    <a:pt x="3105" y="2761"/>
                                  </a:lnTo>
                                  <a:lnTo>
                                    <a:pt x="3044" y="2837"/>
                                  </a:lnTo>
                                  <a:lnTo>
                                    <a:pt x="2979" y="2911"/>
                                  </a:lnTo>
                                  <a:lnTo>
                                    <a:pt x="2909" y="2980"/>
                                  </a:lnTo>
                                  <a:lnTo>
                                    <a:pt x="2837" y="3046"/>
                                  </a:lnTo>
                                  <a:lnTo>
                                    <a:pt x="2760" y="3106"/>
                                  </a:lnTo>
                                  <a:lnTo>
                                    <a:pt x="2679" y="3163"/>
                                  </a:lnTo>
                                  <a:lnTo>
                                    <a:pt x="2596" y="3215"/>
                                  </a:lnTo>
                                  <a:lnTo>
                                    <a:pt x="2509" y="3262"/>
                                  </a:lnTo>
                                  <a:lnTo>
                                    <a:pt x="2419" y="3305"/>
                                  </a:lnTo>
                                  <a:lnTo>
                                    <a:pt x="2327" y="3343"/>
                                  </a:lnTo>
                                  <a:lnTo>
                                    <a:pt x="2232" y="3376"/>
                                  </a:lnTo>
                                  <a:lnTo>
                                    <a:pt x="2134" y="3402"/>
                                  </a:lnTo>
                                  <a:lnTo>
                                    <a:pt x="2035" y="3423"/>
                                  </a:lnTo>
                                  <a:lnTo>
                                    <a:pt x="1933" y="3438"/>
                                  </a:lnTo>
                                  <a:lnTo>
                                    <a:pt x="1831" y="3448"/>
                                  </a:lnTo>
                                  <a:lnTo>
                                    <a:pt x="1725" y="3451"/>
                                  </a:lnTo>
                                  <a:lnTo>
                                    <a:pt x="1620" y="3448"/>
                                  </a:lnTo>
                                  <a:lnTo>
                                    <a:pt x="1516" y="3438"/>
                                  </a:lnTo>
                                  <a:lnTo>
                                    <a:pt x="1415" y="3423"/>
                                  </a:lnTo>
                                  <a:lnTo>
                                    <a:pt x="1315" y="3402"/>
                                  </a:lnTo>
                                  <a:lnTo>
                                    <a:pt x="1218" y="3376"/>
                                  </a:lnTo>
                                  <a:lnTo>
                                    <a:pt x="1123" y="3343"/>
                                  </a:lnTo>
                                  <a:lnTo>
                                    <a:pt x="1031" y="3305"/>
                                  </a:lnTo>
                                  <a:lnTo>
                                    <a:pt x="941" y="3262"/>
                                  </a:lnTo>
                                  <a:lnTo>
                                    <a:pt x="855" y="3215"/>
                                  </a:lnTo>
                                  <a:lnTo>
                                    <a:pt x="771" y="3163"/>
                                  </a:lnTo>
                                  <a:lnTo>
                                    <a:pt x="690" y="3106"/>
                                  </a:lnTo>
                                  <a:lnTo>
                                    <a:pt x="614" y="3046"/>
                                  </a:lnTo>
                                  <a:lnTo>
                                    <a:pt x="540" y="2980"/>
                                  </a:lnTo>
                                  <a:lnTo>
                                    <a:pt x="471" y="2911"/>
                                  </a:lnTo>
                                  <a:lnTo>
                                    <a:pt x="405" y="2837"/>
                                  </a:lnTo>
                                  <a:lnTo>
                                    <a:pt x="345" y="2761"/>
                                  </a:lnTo>
                                  <a:lnTo>
                                    <a:pt x="288" y="2680"/>
                                  </a:lnTo>
                                  <a:lnTo>
                                    <a:pt x="236" y="2596"/>
                                  </a:lnTo>
                                  <a:lnTo>
                                    <a:pt x="189" y="2510"/>
                                  </a:lnTo>
                                  <a:lnTo>
                                    <a:pt x="146" y="2420"/>
                                  </a:lnTo>
                                  <a:lnTo>
                                    <a:pt x="108" y="2328"/>
                                  </a:lnTo>
                                  <a:lnTo>
                                    <a:pt x="75" y="2233"/>
                                  </a:lnTo>
                                  <a:lnTo>
                                    <a:pt x="49" y="2136"/>
                                  </a:lnTo>
                                  <a:lnTo>
                                    <a:pt x="28" y="2036"/>
                                  </a:lnTo>
                                  <a:lnTo>
                                    <a:pt x="13" y="1935"/>
                                  </a:lnTo>
                                  <a:lnTo>
                                    <a:pt x="3" y="1831"/>
                                  </a:lnTo>
                                  <a:lnTo>
                                    <a:pt x="0" y="1726"/>
                                  </a:lnTo>
                                  <a:lnTo>
                                    <a:pt x="3" y="1620"/>
                                  </a:lnTo>
                                  <a:lnTo>
                                    <a:pt x="13" y="1518"/>
                                  </a:lnTo>
                                  <a:lnTo>
                                    <a:pt x="28" y="1416"/>
                                  </a:lnTo>
                                  <a:lnTo>
                                    <a:pt x="49" y="1317"/>
                                  </a:lnTo>
                                  <a:lnTo>
                                    <a:pt x="75" y="1219"/>
                                  </a:lnTo>
                                  <a:lnTo>
                                    <a:pt x="108" y="1124"/>
                                  </a:lnTo>
                                  <a:lnTo>
                                    <a:pt x="146" y="1032"/>
                                  </a:lnTo>
                                  <a:lnTo>
                                    <a:pt x="189" y="942"/>
                                  </a:lnTo>
                                  <a:lnTo>
                                    <a:pt x="236" y="855"/>
                                  </a:lnTo>
                                  <a:lnTo>
                                    <a:pt x="288" y="772"/>
                                  </a:lnTo>
                                  <a:lnTo>
                                    <a:pt x="345" y="691"/>
                                  </a:lnTo>
                                  <a:lnTo>
                                    <a:pt x="405" y="614"/>
                                  </a:lnTo>
                                  <a:lnTo>
                                    <a:pt x="471" y="542"/>
                                  </a:lnTo>
                                  <a:lnTo>
                                    <a:pt x="540" y="472"/>
                                  </a:lnTo>
                                  <a:lnTo>
                                    <a:pt x="614" y="407"/>
                                  </a:lnTo>
                                  <a:lnTo>
                                    <a:pt x="690" y="345"/>
                                  </a:lnTo>
                                  <a:lnTo>
                                    <a:pt x="771" y="288"/>
                                  </a:lnTo>
                                  <a:lnTo>
                                    <a:pt x="855" y="236"/>
                                  </a:lnTo>
                                  <a:lnTo>
                                    <a:pt x="941" y="189"/>
                                  </a:lnTo>
                                  <a:lnTo>
                                    <a:pt x="1031" y="146"/>
                                  </a:lnTo>
                                  <a:lnTo>
                                    <a:pt x="1123" y="109"/>
                                  </a:lnTo>
                                  <a:lnTo>
                                    <a:pt x="1218" y="77"/>
                                  </a:lnTo>
                                  <a:lnTo>
                                    <a:pt x="1315" y="49"/>
                                  </a:lnTo>
                                  <a:lnTo>
                                    <a:pt x="1415" y="29"/>
                                  </a:lnTo>
                                  <a:lnTo>
                                    <a:pt x="1516" y="13"/>
                                  </a:lnTo>
                                  <a:lnTo>
                                    <a:pt x="1620" y="4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92AF9D" w14:textId="77777777" w:rsidR="001D5A24" w:rsidRPr="008C285C" w:rsidRDefault="00F85956" w:rsidP="002F71F4">
                                <w:pPr>
                                  <w:rPr>
                                    <w:sz w:val="36"/>
                                    <w:szCs w:val="10"/>
                                  </w:rPr>
                                </w:pPr>
                                <w:r w:rsidRPr="008C285C">
                                  <w:rPr>
                                    <w:sz w:val="36"/>
                                    <w:szCs w:val="10"/>
                                  </w:rPr>
                                  <w:sym w:font="Webdings" w:char="F0FC"/>
                                </w:r>
                              </w:p>
                            </w:txbxContent>
                          </wps:txbx>
                          <wps:bodyPr vert="horz" wrap="square" lIns="46800" tIns="45720" rIns="4680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514762E" id="_x0000_s1027" href="http://mikelee.site123.me/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51,34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" o:button="t" adj="-11796480,,5400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8d08d [1945]" strokecolor="#ea4e4e [3204]" strokeweight="0">
                    <v:fill o:detectmouseclick="t"/>
                    <v:stroke joinstyle="round"/>
                    <v:formulas/>
                    <v:path arrowok="t" o:connecttype="custom" o:connectlocs="164544,0;184385,1240;203558,4674;221968,10397;239329,18028;255544,27472;270616,38823;284161,51700;296180,65913;306672,81557;315257,98440;321839,116278;326418,135069;328802,154529;328802,174655;326418,194210;321839,213001;315257,230839;306672,247627;296180,263366;284161,277674;270616,290552;255544,301712;239329,311156;221968,318882;203558,324510;184385,327944;164544,329184;144608,327944;125435,324510;107121,318882;89760,311156;73544,301712;58568,290552;44928,277674;32909,263366;22512,247627;13927,230839;7154,213001;2671,194210;286,174655;286,154529;2671,135069;7154,116278;13927,98440;22512,81557;32909,65913;44928,51700;58568,38823;73544,27472;89760,18028;107121,10397;125435,4674;144608,1240;164544,0" o:connectangles="0,0,0,0,0,0,0,0,0,0,0,0,0,0,0,0,0,0,0,0,0,0,0,0,0,0,0,0,0,0,0,0,0,0,0,0,0,0,0,0,0,0,0,0,0,0,0,0,0,0,0,0,0,0,0" textboxrect="0,0,3451,3451"/>
                    <v:textbox inset="1.3mm,,1.3mm">
                      <w:txbxContent>
                        <w:p w14:paraId="7892AF9D" w14:textId="77777777" w:rsidR="001D5A24" w:rsidRPr="008C285C" w:rsidRDefault="00F85956" w:rsidP="002F71F4">
                          <w:pPr>
                            <w:rPr>
                              <w:sz w:val="36"/>
                              <w:szCs w:val="10"/>
                            </w:rPr>
                          </w:pPr>
                          <w:r w:rsidRPr="008C285C">
                            <w:rPr>
                              <w:sz w:val="36"/>
                              <w:szCs w:val="10"/>
                            </w:rPr>
                            <w:sym w:font="Webdings" w:char="F0FC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1D5A24" w14:paraId="67AA2D80" w14:textId="77777777" w:rsidTr="001D5A24">
      <w:tc>
        <w:tcPr>
          <w:tcW w:w="3504" w:type="dxa"/>
          <w:tcMar>
            <w:top w:w="144" w:type="dxa"/>
            <w:left w:w="115" w:type="dxa"/>
            <w:right w:w="115" w:type="dxa"/>
          </w:tcMar>
        </w:tcPr>
        <w:p w14:paraId="1927D78B" w14:textId="77777777" w:rsidR="001D5A24" w:rsidRPr="00CA3DF1" w:rsidRDefault="001D5A24" w:rsidP="003C5528">
          <w:pPr>
            <w:pStyle w:val="Footer"/>
          </w:pPr>
          <w:r>
            <w:t>mike.lee.915782@gmail.com</w:t>
          </w:r>
        </w:p>
      </w:tc>
      <w:tc>
        <w:tcPr>
          <w:tcW w:w="3504" w:type="dxa"/>
          <w:tcMar>
            <w:top w:w="144" w:type="dxa"/>
            <w:left w:w="115" w:type="dxa"/>
            <w:right w:w="115" w:type="dxa"/>
          </w:tcMar>
        </w:tcPr>
        <w:p w14:paraId="28849EC7" w14:textId="77777777" w:rsidR="001D5A24" w:rsidRPr="00C2098A" w:rsidRDefault="001D5A24" w:rsidP="00217980">
          <w:pPr>
            <w:pStyle w:val="Footer"/>
          </w:pPr>
          <w:r>
            <w:t>07450 915782</w:t>
          </w:r>
        </w:p>
      </w:tc>
      <w:tc>
        <w:tcPr>
          <w:tcW w:w="3504" w:type="dxa"/>
          <w:tcMar>
            <w:top w:w="144" w:type="dxa"/>
            <w:left w:w="115" w:type="dxa"/>
            <w:right w:w="115" w:type="dxa"/>
          </w:tcMar>
        </w:tcPr>
        <w:p w14:paraId="02CC0360" w14:textId="77777777" w:rsidR="001D5A24" w:rsidRPr="00C2098A" w:rsidRDefault="00F85956" w:rsidP="00217980">
          <w:pPr>
            <w:pStyle w:val="Footer"/>
          </w:pPr>
          <w:r>
            <w:t>mikelee.site123.me</w:t>
          </w:r>
        </w:p>
      </w:tc>
    </w:tr>
    <w:bookmarkEnd w:id="0"/>
  </w:tbl>
  <w:p w14:paraId="06A0671D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00C" w14:textId="77777777" w:rsidR="003D1A3A" w:rsidRDefault="003D1A3A" w:rsidP="00713050">
      <w:pPr>
        <w:spacing w:line="240" w:lineRule="auto"/>
      </w:pPr>
      <w:r>
        <w:separator/>
      </w:r>
    </w:p>
  </w:footnote>
  <w:footnote w:type="continuationSeparator" w:id="0">
    <w:p w14:paraId="0EE88BDE" w14:textId="77777777" w:rsidR="003D1A3A" w:rsidRDefault="003D1A3A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15ADA"/>
    <w:multiLevelType w:val="hybridMultilevel"/>
    <w:tmpl w:val="31A4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C62"/>
    <w:multiLevelType w:val="hybridMultilevel"/>
    <w:tmpl w:val="6ABE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6411"/>
    <w:multiLevelType w:val="hybridMultilevel"/>
    <w:tmpl w:val="6E78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E5591"/>
    <w:multiLevelType w:val="hybridMultilevel"/>
    <w:tmpl w:val="A2A06AAA"/>
    <w:lvl w:ilvl="0" w:tplc="83E21AF0">
      <w:start w:val="1"/>
      <w:numFmt w:val="bullet"/>
      <w:lvlText w:val="•"/>
      <w:lvlJc w:val="left"/>
      <w:pPr>
        <w:ind w:left="19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04611A">
      <w:start w:val="1"/>
      <w:numFmt w:val="bullet"/>
      <w:lvlText w:val="o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F4A672">
      <w:start w:val="1"/>
      <w:numFmt w:val="bullet"/>
      <w:lvlText w:val="▪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D47944">
      <w:start w:val="1"/>
      <w:numFmt w:val="bullet"/>
      <w:lvlText w:val="•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AAE54">
      <w:start w:val="1"/>
      <w:numFmt w:val="bullet"/>
      <w:lvlText w:val="o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7AF662">
      <w:start w:val="1"/>
      <w:numFmt w:val="bullet"/>
      <w:lvlText w:val="▪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2D7EC">
      <w:start w:val="1"/>
      <w:numFmt w:val="bullet"/>
      <w:lvlText w:val="•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A4DF96">
      <w:start w:val="1"/>
      <w:numFmt w:val="bullet"/>
      <w:lvlText w:val="o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B26ECE">
      <w:start w:val="1"/>
      <w:numFmt w:val="bullet"/>
      <w:lvlText w:val="▪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781563">
    <w:abstractNumId w:val="9"/>
  </w:num>
  <w:num w:numId="2" w16cid:durableId="347102077">
    <w:abstractNumId w:val="7"/>
  </w:num>
  <w:num w:numId="3" w16cid:durableId="348608225">
    <w:abstractNumId w:val="6"/>
  </w:num>
  <w:num w:numId="4" w16cid:durableId="178206369">
    <w:abstractNumId w:val="5"/>
  </w:num>
  <w:num w:numId="5" w16cid:durableId="1188762693">
    <w:abstractNumId w:val="4"/>
  </w:num>
  <w:num w:numId="6" w16cid:durableId="1198470304">
    <w:abstractNumId w:val="8"/>
  </w:num>
  <w:num w:numId="7" w16cid:durableId="1759667643">
    <w:abstractNumId w:val="3"/>
  </w:num>
  <w:num w:numId="8" w16cid:durableId="1060061334">
    <w:abstractNumId w:val="2"/>
  </w:num>
  <w:num w:numId="9" w16cid:durableId="1232040993">
    <w:abstractNumId w:val="1"/>
  </w:num>
  <w:num w:numId="10" w16cid:durableId="470102461">
    <w:abstractNumId w:val="0"/>
  </w:num>
  <w:num w:numId="11" w16cid:durableId="1382829650">
    <w:abstractNumId w:val="13"/>
  </w:num>
  <w:num w:numId="12" w16cid:durableId="1025131723">
    <w:abstractNumId w:val="12"/>
  </w:num>
  <w:num w:numId="13" w16cid:durableId="871264318">
    <w:abstractNumId w:val="11"/>
  </w:num>
  <w:num w:numId="14" w16cid:durableId="785781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C1"/>
    <w:rsid w:val="0001600A"/>
    <w:rsid w:val="00035E6A"/>
    <w:rsid w:val="000410AA"/>
    <w:rsid w:val="00066A26"/>
    <w:rsid w:val="00091382"/>
    <w:rsid w:val="000A07DA"/>
    <w:rsid w:val="000A2BFA"/>
    <w:rsid w:val="000B0619"/>
    <w:rsid w:val="000B44AD"/>
    <w:rsid w:val="000B47E8"/>
    <w:rsid w:val="000B61CA"/>
    <w:rsid w:val="000D1CA8"/>
    <w:rsid w:val="000D732D"/>
    <w:rsid w:val="000F7610"/>
    <w:rsid w:val="00114ED7"/>
    <w:rsid w:val="001300CA"/>
    <w:rsid w:val="00140B0E"/>
    <w:rsid w:val="00155E69"/>
    <w:rsid w:val="00156A86"/>
    <w:rsid w:val="001632DD"/>
    <w:rsid w:val="00176F36"/>
    <w:rsid w:val="0018008B"/>
    <w:rsid w:val="0019442D"/>
    <w:rsid w:val="001A113D"/>
    <w:rsid w:val="001A2428"/>
    <w:rsid w:val="001A5CA9"/>
    <w:rsid w:val="001B2AC1"/>
    <w:rsid w:val="001B403A"/>
    <w:rsid w:val="001C0E4C"/>
    <w:rsid w:val="001D5A24"/>
    <w:rsid w:val="001E04B5"/>
    <w:rsid w:val="001F0CE4"/>
    <w:rsid w:val="001F4583"/>
    <w:rsid w:val="00204F64"/>
    <w:rsid w:val="00216FBB"/>
    <w:rsid w:val="00217980"/>
    <w:rsid w:val="0023630C"/>
    <w:rsid w:val="0024758B"/>
    <w:rsid w:val="00256505"/>
    <w:rsid w:val="00263B51"/>
    <w:rsid w:val="0027087B"/>
    <w:rsid w:val="00271662"/>
    <w:rsid w:val="0027404F"/>
    <w:rsid w:val="00277184"/>
    <w:rsid w:val="00290AAA"/>
    <w:rsid w:val="00293B83"/>
    <w:rsid w:val="002A3F67"/>
    <w:rsid w:val="002B091C"/>
    <w:rsid w:val="002B3CD4"/>
    <w:rsid w:val="002C2CDD"/>
    <w:rsid w:val="002C5FDD"/>
    <w:rsid w:val="002C76B6"/>
    <w:rsid w:val="002D45C6"/>
    <w:rsid w:val="002D5CA0"/>
    <w:rsid w:val="002D7C9D"/>
    <w:rsid w:val="002E37D1"/>
    <w:rsid w:val="002E419B"/>
    <w:rsid w:val="002F03FA"/>
    <w:rsid w:val="002F71F4"/>
    <w:rsid w:val="00313E86"/>
    <w:rsid w:val="00322E81"/>
    <w:rsid w:val="00333CD3"/>
    <w:rsid w:val="00340365"/>
    <w:rsid w:val="00342B64"/>
    <w:rsid w:val="00364079"/>
    <w:rsid w:val="0038031E"/>
    <w:rsid w:val="003826E7"/>
    <w:rsid w:val="00383DAF"/>
    <w:rsid w:val="003931F4"/>
    <w:rsid w:val="00393BB3"/>
    <w:rsid w:val="003A6AE1"/>
    <w:rsid w:val="003C00E1"/>
    <w:rsid w:val="003C2818"/>
    <w:rsid w:val="003C40E1"/>
    <w:rsid w:val="003C5528"/>
    <w:rsid w:val="003D03E5"/>
    <w:rsid w:val="003D1A3A"/>
    <w:rsid w:val="003D70D4"/>
    <w:rsid w:val="003E1413"/>
    <w:rsid w:val="003E5B1B"/>
    <w:rsid w:val="00400DDB"/>
    <w:rsid w:val="004077FB"/>
    <w:rsid w:val="004244FF"/>
    <w:rsid w:val="00424DD9"/>
    <w:rsid w:val="004305E4"/>
    <w:rsid w:val="00433C6D"/>
    <w:rsid w:val="0046104A"/>
    <w:rsid w:val="004717C5"/>
    <w:rsid w:val="004A24CC"/>
    <w:rsid w:val="004A4D8F"/>
    <w:rsid w:val="004A51F7"/>
    <w:rsid w:val="004A57F3"/>
    <w:rsid w:val="004A6983"/>
    <w:rsid w:val="004B0F8C"/>
    <w:rsid w:val="004B1F34"/>
    <w:rsid w:val="004D78B1"/>
    <w:rsid w:val="0050215F"/>
    <w:rsid w:val="005070CE"/>
    <w:rsid w:val="00523479"/>
    <w:rsid w:val="00543DB7"/>
    <w:rsid w:val="00556FD5"/>
    <w:rsid w:val="00560D62"/>
    <w:rsid w:val="005729B0"/>
    <w:rsid w:val="00576257"/>
    <w:rsid w:val="00583E4F"/>
    <w:rsid w:val="005909CE"/>
    <w:rsid w:val="00594398"/>
    <w:rsid w:val="00641630"/>
    <w:rsid w:val="006416D3"/>
    <w:rsid w:val="00656939"/>
    <w:rsid w:val="00677A25"/>
    <w:rsid w:val="00684488"/>
    <w:rsid w:val="00691D7B"/>
    <w:rsid w:val="00693937"/>
    <w:rsid w:val="006A3CE7"/>
    <w:rsid w:val="006A7746"/>
    <w:rsid w:val="006C1656"/>
    <w:rsid w:val="006C4C50"/>
    <w:rsid w:val="006C5DB1"/>
    <w:rsid w:val="006D76B1"/>
    <w:rsid w:val="006E71BA"/>
    <w:rsid w:val="006F1564"/>
    <w:rsid w:val="006F1FA2"/>
    <w:rsid w:val="006F444A"/>
    <w:rsid w:val="00701870"/>
    <w:rsid w:val="00713050"/>
    <w:rsid w:val="0071799A"/>
    <w:rsid w:val="00741125"/>
    <w:rsid w:val="00742DEC"/>
    <w:rsid w:val="007446D3"/>
    <w:rsid w:val="00746F7F"/>
    <w:rsid w:val="00755B06"/>
    <w:rsid w:val="00756894"/>
    <w:rsid w:val="007569C1"/>
    <w:rsid w:val="00763832"/>
    <w:rsid w:val="0077116E"/>
    <w:rsid w:val="00772919"/>
    <w:rsid w:val="00791534"/>
    <w:rsid w:val="007A7FA3"/>
    <w:rsid w:val="007D2696"/>
    <w:rsid w:val="007D2FD2"/>
    <w:rsid w:val="007D406E"/>
    <w:rsid w:val="007D44B7"/>
    <w:rsid w:val="007D6458"/>
    <w:rsid w:val="007E1AA1"/>
    <w:rsid w:val="00805FAB"/>
    <w:rsid w:val="00811117"/>
    <w:rsid w:val="00823C54"/>
    <w:rsid w:val="0083669C"/>
    <w:rsid w:val="00841146"/>
    <w:rsid w:val="00841E39"/>
    <w:rsid w:val="00846350"/>
    <w:rsid w:val="008551A2"/>
    <w:rsid w:val="008553D5"/>
    <w:rsid w:val="00865EF3"/>
    <w:rsid w:val="00873B9B"/>
    <w:rsid w:val="0087667E"/>
    <w:rsid w:val="00880395"/>
    <w:rsid w:val="0088504C"/>
    <w:rsid w:val="0089382B"/>
    <w:rsid w:val="008A03C3"/>
    <w:rsid w:val="008A1907"/>
    <w:rsid w:val="008C285C"/>
    <w:rsid w:val="008C4C7F"/>
    <w:rsid w:val="008C502E"/>
    <w:rsid w:val="008C54E3"/>
    <w:rsid w:val="008C6BCA"/>
    <w:rsid w:val="008C7239"/>
    <w:rsid w:val="008C7B50"/>
    <w:rsid w:val="008D2BFD"/>
    <w:rsid w:val="008D3ECA"/>
    <w:rsid w:val="008D4E38"/>
    <w:rsid w:val="008D61C1"/>
    <w:rsid w:val="008E0250"/>
    <w:rsid w:val="008E4B30"/>
    <w:rsid w:val="008F0494"/>
    <w:rsid w:val="00906BEE"/>
    <w:rsid w:val="00914E49"/>
    <w:rsid w:val="00923FE6"/>
    <w:rsid w:val="009243E7"/>
    <w:rsid w:val="009358F3"/>
    <w:rsid w:val="009621AE"/>
    <w:rsid w:val="0096793B"/>
    <w:rsid w:val="00982824"/>
    <w:rsid w:val="00982EAB"/>
    <w:rsid w:val="00985D58"/>
    <w:rsid w:val="009A7FC9"/>
    <w:rsid w:val="009B03C3"/>
    <w:rsid w:val="009B107E"/>
    <w:rsid w:val="009B3C40"/>
    <w:rsid w:val="009C2BBB"/>
    <w:rsid w:val="009C7B25"/>
    <w:rsid w:val="009D1B35"/>
    <w:rsid w:val="009D1FB0"/>
    <w:rsid w:val="009D4CBF"/>
    <w:rsid w:val="009D618B"/>
    <w:rsid w:val="009E7860"/>
    <w:rsid w:val="009F7AD9"/>
    <w:rsid w:val="00A12BAA"/>
    <w:rsid w:val="00A17C22"/>
    <w:rsid w:val="00A21EE3"/>
    <w:rsid w:val="00A422E8"/>
    <w:rsid w:val="00A42540"/>
    <w:rsid w:val="00A50939"/>
    <w:rsid w:val="00A6259A"/>
    <w:rsid w:val="00A639BE"/>
    <w:rsid w:val="00A83413"/>
    <w:rsid w:val="00A9476C"/>
    <w:rsid w:val="00AA6A40"/>
    <w:rsid w:val="00AA75F6"/>
    <w:rsid w:val="00AB282D"/>
    <w:rsid w:val="00AD00FD"/>
    <w:rsid w:val="00AE186C"/>
    <w:rsid w:val="00AE4575"/>
    <w:rsid w:val="00AF0A8E"/>
    <w:rsid w:val="00B03C41"/>
    <w:rsid w:val="00B07ED9"/>
    <w:rsid w:val="00B27019"/>
    <w:rsid w:val="00B33BE0"/>
    <w:rsid w:val="00B40129"/>
    <w:rsid w:val="00B5664D"/>
    <w:rsid w:val="00B57284"/>
    <w:rsid w:val="00B6050B"/>
    <w:rsid w:val="00B74FF2"/>
    <w:rsid w:val="00B76A83"/>
    <w:rsid w:val="00B905BC"/>
    <w:rsid w:val="00B95768"/>
    <w:rsid w:val="00BA41D9"/>
    <w:rsid w:val="00BA5B40"/>
    <w:rsid w:val="00BC0E14"/>
    <w:rsid w:val="00BC11DF"/>
    <w:rsid w:val="00BD0206"/>
    <w:rsid w:val="00BD5F8B"/>
    <w:rsid w:val="00BE123C"/>
    <w:rsid w:val="00BF29F4"/>
    <w:rsid w:val="00BF6787"/>
    <w:rsid w:val="00C049A9"/>
    <w:rsid w:val="00C0795F"/>
    <w:rsid w:val="00C1143F"/>
    <w:rsid w:val="00C2098A"/>
    <w:rsid w:val="00C264D2"/>
    <w:rsid w:val="00C46159"/>
    <w:rsid w:val="00C53637"/>
    <w:rsid w:val="00C53858"/>
    <w:rsid w:val="00C53E8B"/>
    <w:rsid w:val="00C5444A"/>
    <w:rsid w:val="00C612DA"/>
    <w:rsid w:val="00C6183D"/>
    <w:rsid w:val="00C62C50"/>
    <w:rsid w:val="00C7741E"/>
    <w:rsid w:val="00C875AB"/>
    <w:rsid w:val="00CA3DF1"/>
    <w:rsid w:val="00CA4581"/>
    <w:rsid w:val="00CA6F53"/>
    <w:rsid w:val="00CB0E04"/>
    <w:rsid w:val="00CB2C69"/>
    <w:rsid w:val="00CC0A55"/>
    <w:rsid w:val="00CE18D5"/>
    <w:rsid w:val="00CF2C9A"/>
    <w:rsid w:val="00CF75E5"/>
    <w:rsid w:val="00D04109"/>
    <w:rsid w:val="00D31073"/>
    <w:rsid w:val="00D33384"/>
    <w:rsid w:val="00D87469"/>
    <w:rsid w:val="00D934FD"/>
    <w:rsid w:val="00D97A41"/>
    <w:rsid w:val="00DA09FF"/>
    <w:rsid w:val="00DA4E1E"/>
    <w:rsid w:val="00DA5D50"/>
    <w:rsid w:val="00DB56CF"/>
    <w:rsid w:val="00DC1EFE"/>
    <w:rsid w:val="00DC4FDB"/>
    <w:rsid w:val="00DD3CF6"/>
    <w:rsid w:val="00DD4083"/>
    <w:rsid w:val="00DD6416"/>
    <w:rsid w:val="00DE09D1"/>
    <w:rsid w:val="00DE1E00"/>
    <w:rsid w:val="00DF4E0A"/>
    <w:rsid w:val="00DF509F"/>
    <w:rsid w:val="00DF6328"/>
    <w:rsid w:val="00E02DCD"/>
    <w:rsid w:val="00E04DC0"/>
    <w:rsid w:val="00E05C1E"/>
    <w:rsid w:val="00E12C60"/>
    <w:rsid w:val="00E201AF"/>
    <w:rsid w:val="00E22E87"/>
    <w:rsid w:val="00E26482"/>
    <w:rsid w:val="00E319BE"/>
    <w:rsid w:val="00E46619"/>
    <w:rsid w:val="00E57630"/>
    <w:rsid w:val="00E67E4E"/>
    <w:rsid w:val="00E74EF9"/>
    <w:rsid w:val="00E7630B"/>
    <w:rsid w:val="00E86C2B"/>
    <w:rsid w:val="00E87A53"/>
    <w:rsid w:val="00EA6CC1"/>
    <w:rsid w:val="00EB2D52"/>
    <w:rsid w:val="00EB4193"/>
    <w:rsid w:val="00ED4945"/>
    <w:rsid w:val="00EE5CF4"/>
    <w:rsid w:val="00EF052C"/>
    <w:rsid w:val="00EF7CC9"/>
    <w:rsid w:val="00F07071"/>
    <w:rsid w:val="00F1075C"/>
    <w:rsid w:val="00F201F6"/>
    <w:rsid w:val="00F207C0"/>
    <w:rsid w:val="00F20AE5"/>
    <w:rsid w:val="00F21CEF"/>
    <w:rsid w:val="00F32488"/>
    <w:rsid w:val="00F44CE2"/>
    <w:rsid w:val="00F47E97"/>
    <w:rsid w:val="00F573AD"/>
    <w:rsid w:val="00F645C7"/>
    <w:rsid w:val="00F85956"/>
    <w:rsid w:val="00F96552"/>
    <w:rsid w:val="00FC1617"/>
    <w:rsid w:val="00FC5068"/>
    <w:rsid w:val="00FD4C73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379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07071"/>
    <w:pPr>
      <w:keepNext/>
      <w:keepLines/>
      <w:pBdr>
        <w:bottom w:val="single" w:sz="48" w:space="1" w:color="A8D08D" w:themeColor="accent6" w:themeTint="99"/>
      </w:pBdr>
      <w:spacing w:before="240" w:line="240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AE186C"/>
    <w:pPr>
      <w:keepNext/>
      <w:keepLines/>
      <w:spacing w:before="120" w:line="240" w:lineRule="auto"/>
      <w:contextualSpacing/>
      <w:outlineLvl w:val="3"/>
    </w:pPr>
    <w:rPr>
      <w:rFonts w:asciiTheme="majorHAnsi" w:eastAsiaTheme="majorEastAsia" w:hAnsiTheme="majorHAnsi" w:cstheme="majorBidi"/>
      <w:iCs/>
      <w:caps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071"/>
    <w:pPr>
      <w:keepNext/>
      <w:keepLines/>
      <w:framePr w:hSpace="180" w:wrap="around" w:vAnchor="text" w:hAnchor="text" w:y="1"/>
      <w:spacing w:before="40"/>
      <w:suppressOverlap/>
      <w:outlineLvl w:val="4"/>
    </w:pPr>
    <w:rPr>
      <w:rFonts w:asciiTheme="majorHAnsi" w:eastAsiaTheme="majorEastAsia" w:hAnsiTheme="majorHAnsi" w:cstheme="majorBidi"/>
      <w:color w:val="538135" w:themeColor="accent6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071"/>
    <w:rPr>
      <w:rFonts w:asciiTheme="majorHAnsi" w:eastAsiaTheme="majorEastAsia" w:hAnsiTheme="majorHAnsi" w:cstheme="majorBidi"/>
      <w:caps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AE186C"/>
    <w:rPr>
      <w:rFonts w:asciiTheme="majorHAnsi" w:eastAsiaTheme="majorEastAsia" w:hAnsiTheme="majorHAnsi" w:cstheme="majorBidi"/>
      <w:iCs/>
      <w:cap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742DEC"/>
    <w:pPr>
      <w:framePr w:hSpace="180" w:wrap="around" w:vAnchor="text" w:hAnchor="text" w:y="1"/>
      <w:spacing w:after="1480" w:line="240" w:lineRule="auto"/>
      <w:ind w:left="144" w:right="360"/>
      <w:contextualSpacing/>
      <w:suppressOverlap/>
      <w:jc w:val="center"/>
    </w:pPr>
    <w:rPr>
      <w:rFonts w:asciiTheme="majorHAnsi" w:hAnsiTheme="majorHAnsi"/>
      <w:caps/>
      <w:noProof/>
      <w:color w:val="A8D08D" w:themeColor="accent6" w:themeTint="99"/>
      <w:sz w:val="11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F07071"/>
    <w:rPr>
      <w:rFonts w:asciiTheme="majorHAnsi" w:eastAsiaTheme="majorEastAsia" w:hAnsiTheme="majorHAnsi" w:cstheme="majorBidi"/>
      <w:color w:val="538135" w:themeColor="accent6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8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kelee.site123.me/" TargetMode="External"/><Relationship Id="rId1" Type="http://schemas.openxmlformats.org/officeDocument/2006/relationships/hyperlink" Target="mailto:mike.lee.915782@gmail.com?subject=Reply%20to%20C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ikelee.site123.me/" TargetMode="External"/><Relationship Id="rId1" Type="http://schemas.openxmlformats.org/officeDocument/2006/relationships/hyperlink" Target="mailto:mike.lee.915782@gmail.com?subject=Reply%20to%20C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1D00A13F2496983EEABCFE947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3572-CFCF-48FE-A6C1-1F694D955021}"/>
      </w:docPartPr>
      <w:docPartBody>
        <w:p w:rsidR="00A26C8D" w:rsidRDefault="00466C9D">
          <w:pPr>
            <w:pStyle w:val="6C21D00A13F2496983EEABCFE9476EC8"/>
          </w:pPr>
          <w:r w:rsidRPr="00906BEE">
            <w:t>Objective</w:t>
          </w:r>
        </w:p>
      </w:docPartBody>
    </w:docPart>
    <w:docPart>
      <w:docPartPr>
        <w:name w:val="CBA0041343B745B0AF8A726CF76A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5B43-6396-472E-A2F0-3FF6AE8EA813}"/>
      </w:docPartPr>
      <w:docPartBody>
        <w:p w:rsidR="00A26C8D" w:rsidRDefault="00466C9D">
          <w:pPr>
            <w:pStyle w:val="CBA0041343B745B0AF8A726CF76A97DC"/>
          </w:pPr>
          <w:r w:rsidRPr="00906BEE">
            <w:t>Skills</w:t>
          </w:r>
        </w:p>
      </w:docPartBody>
    </w:docPart>
    <w:docPart>
      <w:docPartPr>
        <w:name w:val="DC47B1A0E1164474A8821D65FE3D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30A1-EECC-452D-896D-203099762B7B}"/>
      </w:docPartPr>
      <w:docPartBody>
        <w:p w:rsidR="00A26C8D" w:rsidRDefault="00466C9D">
          <w:pPr>
            <w:pStyle w:val="DC47B1A0E1164474A8821D65FE3D4FBB"/>
          </w:pPr>
          <w:r>
            <w:t>Your name</w:t>
          </w:r>
        </w:p>
      </w:docPartBody>
    </w:docPart>
    <w:docPart>
      <w:docPartPr>
        <w:name w:val="F7263BC2D27E417B8B7ADAF58A5B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F271-30BE-4349-867B-C2319826210D}"/>
      </w:docPartPr>
      <w:docPartBody>
        <w:p w:rsidR="00A26C8D" w:rsidRDefault="00466C9D">
          <w:pPr>
            <w:pStyle w:val="F7263BC2D27E417B8B7ADAF58A5BA43B"/>
          </w:pPr>
          <w:r w:rsidRPr="007D6458">
            <w:t>Profession or Industry</w:t>
          </w:r>
        </w:p>
      </w:docPartBody>
    </w:docPart>
    <w:docPart>
      <w:docPartPr>
        <w:name w:val="1E121DD3E36F473FB7D75607580D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131A-CF1E-497A-97D3-1FA244338EB7}"/>
      </w:docPartPr>
      <w:docPartBody>
        <w:p w:rsidR="00A26C8D" w:rsidRDefault="00466C9D">
          <w:pPr>
            <w:pStyle w:val="1E121DD3E36F473FB7D75607580DA875"/>
          </w:pPr>
          <w:r w:rsidRPr="007D6458">
            <w:t>Link to other online properties: Portfolio/Website/Blog</w:t>
          </w:r>
        </w:p>
      </w:docPartBody>
    </w:docPart>
    <w:docPart>
      <w:docPartPr>
        <w:name w:val="A3E87E0D429D45519CBFA0087F8C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13F4-2C4E-463C-BEE7-7E5CD30D013C}"/>
      </w:docPartPr>
      <w:docPartBody>
        <w:p w:rsidR="00A26C8D" w:rsidRDefault="00466C9D">
          <w:pPr>
            <w:pStyle w:val="A3E87E0D429D45519CBFA0087F8C1300"/>
          </w:pPr>
          <w:r w:rsidRPr="00906BEE">
            <w:t>Experience</w:t>
          </w:r>
        </w:p>
      </w:docPartBody>
    </w:docPart>
    <w:docPart>
      <w:docPartPr>
        <w:name w:val="0F09D953B4D44A1F84B292B928EA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85EA-C876-48B0-9E02-EA7571EF501F}"/>
      </w:docPartPr>
      <w:docPartBody>
        <w:p w:rsidR="00A26C8D" w:rsidRDefault="00466C9D">
          <w:pPr>
            <w:pStyle w:val="0F09D953B4D44A1F84B292B928EA3C22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DF"/>
    <w:rsid w:val="003232DF"/>
    <w:rsid w:val="00466C9D"/>
    <w:rsid w:val="00A26C8D"/>
    <w:rsid w:val="00A37F6B"/>
    <w:rsid w:val="00AA61E3"/>
    <w:rsid w:val="00C2239D"/>
    <w:rsid w:val="00C33497"/>
    <w:rsid w:val="00D47F79"/>
    <w:rsid w:val="00E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1D00A13F2496983EEABCFE9476EC8">
    <w:name w:val="6C21D00A13F2496983EEABCFE9476EC8"/>
  </w:style>
  <w:style w:type="paragraph" w:customStyle="1" w:styleId="CBA0041343B745B0AF8A726CF76A97DC">
    <w:name w:val="CBA0041343B745B0AF8A726CF76A97DC"/>
  </w:style>
  <w:style w:type="paragraph" w:customStyle="1" w:styleId="DC47B1A0E1164474A8821D65FE3D4FBB">
    <w:name w:val="DC47B1A0E1164474A8821D65FE3D4FBB"/>
  </w:style>
  <w:style w:type="paragraph" w:customStyle="1" w:styleId="F7263BC2D27E417B8B7ADAF58A5BA43B">
    <w:name w:val="F7263BC2D27E417B8B7ADAF58A5BA43B"/>
  </w:style>
  <w:style w:type="paragraph" w:customStyle="1" w:styleId="1E121DD3E36F473FB7D75607580DA875">
    <w:name w:val="1E121DD3E36F473FB7D75607580DA875"/>
  </w:style>
  <w:style w:type="paragraph" w:customStyle="1" w:styleId="A3E87E0D429D45519CBFA0087F8C1300">
    <w:name w:val="A3E87E0D429D45519CBFA0087F8C1300"/>
  </w:style>
  <w:style w:type="paragraph" w:customStyle="1" w:styleId="0F09D953B4D44A1F84B292B928EA3C22">
    <w:name w:val="0F09D953B4D44A1F84B292B928EA3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ACC24-1F48-428F-A898-19B553350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Customer Service Advisor with much more to give</dc:subject>
  <dc:creator/>
  <cp:keywords/>
  <dc:description>MIKELEE.SITE123.ME | 07450915782</dc:description>
  <cp:lastModifiedBy/>
  <cp:revision>1</cp:revision>
  <dcterms:created xsi:type="dcterms:W3CDTF">2019-08-09T10:20:00Z</dcterms:created>
  <dcterms:modified xsi:type="dcterms:W3CDTF">2022-04-20T11:24:00Z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