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79" w:rsidRDefault="00EE7EC9" w:rsidP="009F27BC">
      <w:pPr>
        <w:rPr>
          <w:rFonts w:ascii="Arial" w:hAnsi="Arial" w:cs="Arial"/>
          <w:lang w:val="af-ZA"/>
        </w:rPr>
      </w:pPr>
      <w:r w:rsidRPr="0011783B"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1728470</wp:posOffset>
                </wp:positionV>
                <wp:extent cx="3728085" cy="657225"/>
                <wp:effectExtent l="19050" t="19050" r="5715" b="9525"/>
                <wp:wrapNone/>
                <wp:docPr id="53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808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3A2" w:rsidRPr="009A1A9C" w:rsidRDefault="005A23A2" w:rsidP="009F27BC">
                            <w:pPr>
                              <w:pStyle w:val="Heading1"/>
                              <w:jc w:val="center"/>
                              <w:rPr>
                                <w:color w:val="FFFFFF"/>
                                <w:sz w:val="32"/>
                              </w:rPr>
                            </w:pPr>
                            <w:r w:rsidRPr="009A1A9C">
                              <w:rPr>
                                <w:color w:val="FFFFFF"/>
                                <w:sz w:val="32"/>
                              </w:rPr>
                              <w:t>NATIONAL</w:t>
                            </w:r>
                          </w:p>
                          <w:p w:rsidR="005A23A2" w:rsidRPr="009A1A9C" w:rsidRDefault="005A23A2" w:rsidP="009F27BC">
                            <w:pPr>
                              <w:pStyle w:val="Heading1"/>
                              <w:jc w:val="center"/>
                              <w:rPr>
                                <w:sz w:val="32"/>
                              </w:rPr>
                            </w:pPr>
                            <w:r w:rsidRPr="009A1A9C">
                              <w:rPr>
                                <w:color w:val="FFFFFF"/>
                                <w:sz w:val="32"/>
                              </w:rPr>
                              <w:t>SENIOR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" o:spid="_x0000_s1026" style="position:absolute;margin-left:114.15pt;margin-top:136.1pt;width:293.55pt;height:5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" fillcolor="black" strokecolor="navy" strokeweight="2.25pt">
                <v:path arrowok="t"/>
                <v:textbox>
                  <w:txbxContent>
                    <w:p w:rsidR="005A23A2" w:rsidRPr="009A1A9C" w:rsidRDefault="005A23A2" w:rsidP="009F27BC">
                      <w:pPr>
                        <w:pStyle w:val="Heading1"/>
                        <w:jc w:val="center"/>
                        <w:rPr>
                          <w:color w:val="FFFFFF"/>
                          <w:sz w:val="32"/>
                        </w:rPr>
                      </w:pPr>
                      <w:r w:rsidRPr="009A1A9C">
                        <w:rPr>
                          <w:color w:val="FFFFFF"/>
                          <w:sz w:val="32"/>
                        </w:rPr>
                        <w:t>NATIONAL</w:t>
                      </w:r>
                    </w:p>
                    <w:p w:rsidR="005A23A2" w:rsidRPr="009A1A9C" w:rsidRDefault="005A23A2" w:rsidP="009F27BC">
                      <w:pPr>
                        <w:pStyle w:val="Heading1"/>
                        <w:jc w:val="center"/>
                        <w:rPr>
                          <w:sz w:val="32"/>
                        </w:rPr>
                      </w:pPr>
                      <w:r w:rsidRPr="009A1A9C">
                        <w:rPr>
                          <w:color w:val="FFFFFF"/>
                          <w:sz w:val="32"/>
                        </w:rPr>
                        <w:t>SENIOR CERTIFICATE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27BC" w:rsidRDefault="00D436B5" w:rsidP="009F27BC">
      <w:pPr>
        <w:rPr>
          <w:rFonts w:ascii="Arial" w:hAnsi="Arial" w:cs="Arial"/>
          <w:lang w:val="af-ZA"/>
        </w:rPr>
      </w:pPr>
      <w:r w:rsidRPr="0011783B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228600</wp:posOffset>
                </wp:positionV>
                <wp:extent cx="6186805" cy="1460500"/>
                <wp:effectExtent l="0" t="0" r="0" b="0"/>
                <wp:wrapSquare wrapText="left"/>
                <wp:docPr id="53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6805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A2" w:rsidRDefault="005A23A2" w:rsidP="009F27BC"/>
                          <w:p w:rsidR="005A23A2" w:rsidRDefault="005A23A2" w:rsidP="009F27BC">
                            <w:pPr>
                              <w:rPr>
                                <w:rFonts w:ascii="Arial Rounded MT Bold" w:hAnsi="Arial Rounded MT Bold"/>
                                <w:sz w:val="5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sz w:val="50"/>
                              </w:rPr>
                              <w:t>Education</w:t>
                            </w:r>
                          </w:p>
                          <w:p w:rsidR="005A23A2" w:rsidRPr="009A1A9C" w:rsidRDefault="005A23A2" w:rsidP="009F27BC">
                            <w:pPr>
                              <w:rPr>
                                <w:rFonts w:ascii="Arial" w:hAnsi="Arial" w:cs="Arial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0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sz w:val="50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sz w:val="50"/>
                              </w:rPr>
                              <w:tab/>
                            </w:r>
                            <w:r w:rsidRPr="009A1A9C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KwaZulu-Natal</w:t>
                            </w:r>
                            <w:r w:rsidR="00073889" w:rsidRPr="009A1A9C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Department of Education</w:t>
                            </w:r>
                          </w:p>
                          <w:p w:rsidR="005A23A2" w:rsidRDefault="009A1A9C" w:rsidP="009F27BC">
                            <w:pPr>
                              <w:rPr>
                                <w:rFonts w:ascii="Arial Rounded MT Bold" w:hAnsi="Arial Rounded MT Bold"/>
                                <w:sz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</w:rPr>
                              <w:tab/>
                            </w:r>
                            <w:r w:rsidR="005A23A2">
                              <w:rPr>
                                <w:rFonts w:ascii="Arial Rounded MT Bold" w:hAnsi="Arial Rounded MT Bold"/>
                                <w:sz w:val="32"/>
                              </w:rPr>
                              <w:t>REPUBLIC OF SOUTH AFRICA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margin-left:19.5pt;margin-top:18pt;width:487.15pt;height:1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" filled="f" stroked="f">
                <v:path arrowok="t"/>
                <v:textbox>
                  <w:txbxContent>
                    <w:p w:rsidR="005A23A2" w:rsidRDefault="005A23A2" w:rsidP="009F27BC"/>
                    <w:p w:rsidR="005A23A2" w:rsidRDefault="005A23A2" w:rsidP="009F27BC">
                      <w:pPr>
                        <w:rPr>
                          <w:rFonts w:ascii="Arial Rounded MT Bold" w:hAnsi="Arial Rounded MT Bold"/>
                          <w:sz w:val="5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Arial Rounded MT Bold" w:hAnsi="Arial Rounded MT Bold"/>
                          <w:sz w:val="50"/>
                        </w:rPr>
                        <w:t>Education</w:t>
                      </w:r>
                    </w:p>
                    <w:p w:rsidR="005A23A2" w:rsidRPr="009A1A9C" w:rsidRDefault="005A23A2" w:rsidP="009F27BC">
                      <w:pPr>
                        <w:rPr>
                          <w:rFonts w:ascii="Arial" w:hAnsi="Arial" w:cs="Arial"/>
                          <w:b/>
                          <w:sz w:val="50"/>
                        </w:rPr>
                      </w:pPr>
                      <w:r>
                        <w:rPr>
                          <w:rFonts w:ascii="Arial Rounded MT Bold" w:hAnsi="Arial Rounded MT Bold"/>
                          <w:sz w:val="50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sz w:val="50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sz w:val="50"/>
                        </w:rPr>
                        <w:tab/>
                      </w:r>
                      <w:r w:rsidRPr="009A1A9C">
                        <w:rPr>
                          <w:rFonts w:ascii="Arial" w:hAnsi="Arial" w:cs="Arial"/>
                          <w:b/>
                          <w:sz w:val="32"/>
                        </w:rPr>
                        <w:t>KwaZulu-Natal</w:t>
                      </w:r>
                      <w:r w:rsidR="00073889" w:rsidRPr="009A1A9C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Department of Education</w:t>
                      </w:r>
                    </w:p>
                    <w:p w:rsidR="005A23A2" w:rsidRDefault="009A1A9C" w:rsidP="009F27BC">
                      <w:pPr>
                        <w:rPr>
                          <w:rFonts w:ascii="Arial Rounded MT Bold" w:hAnsi="Arial Rounded MT Bold"/>
                          <w:sz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sz w:val="32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sz w:val="32"/>
                        </w:rPr>
                        <w:tab/>
                      </w:r>
                      <w:r w:rsidR="005A23A2">
                        <w:rPr>
                          <w:rFonts w:ascii="Arial Rounded MT Bold" w:hAnsi="Arial Rounded MT Bold"/>
                          <w:sz w:val="32"/>
                        </w:rPr>
                        <w:t>REPUBLIC OF SOUTH AFRICA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11783B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788670</wp:posOffset>
                </wp:positionV>
                <wp:extent cx="3599815" cy="635"/>
                <wp:effectExtent l="0" t="0" r="0" b="0"/>
                <wp:wrapSquare wrapText="left"/>
                <wp:docPr id="53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9981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7FBD98" id="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62.1pt" to="419.2pt,62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" strokeweight="1.5pt">
                <o:lock v:ext="edit" shapetype="f"/>
                <w10:wrap type="square" side="left"/>
              </v:line>
            </w:pict>
          </mc:Fallback>
        </mc:AlternateContent>
      </w:r>
      <w:r>
        <w:rPr>
          <w:rFonts w:ascii="Arial" w:hAnsi="Arial" w:cs="Arial"/>
          <w:noProof/>
          <w:lang w:val="en-ZA" w:eastAsia="en-Z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171450</wp:posOffset>
            </wp:positionV>
            <wp:extent cx="1311910" cy="1179195"/>
            <wp:effectExtent l="0" t="0" r="0" b="0"/>
            <wp:wrapSquare wrapText="left"/>
            <wp:docPr id="445" name="Picture 5" descr="BA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7BC" w:rsidRDefault="00D436B5" w:rsidP="009F27BC">
      <w:pPr>
        <w:rPr>
          <w:rFonts w:ascii="Arial" w:hAnsi="Arial" w:cs="Arial"/>
          <w:lang w:val="af-ZA"/>
        </w:rPr>
      </w:pPr>
      <w:r w:rsidRPr="0011783B"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1708785</wp:posOffset>
                </wp:positionV>
                <wp:extent cx="5574030" cy="1696085"/>
                <wp:effectExtent l="19050" t="19050" r="26670" b="18415"/>
                <wp:wrapNone/>
                <wp:docPr id="53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4030" cy="169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57150" cmpd="thinThick">
                          <a:solidFill>
                            <a:srgbClr val="00008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3A2" w:rsidRPr="009A1A9C" w:rsidRDefault="00F52444" w:rsidP="009F27B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A1A9C">
                              <w:rPr>
                                <w:b/>
                                <w:sz w:val="32"/>
                              </w:rPr>
                              <w:t>MATHEMATICS</w:t>
                            </w:r>
                          </w:p>
                          <w:p w:rsidR="005A23A2" w:rsidRPr="009A1A9C" w:rsidRDefault="005A23A2" w:rsidP="009F27B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5A23A2" w:rsidRPr="009A1A9C" w:rsidRDefault="005A23A2" w:rsidP="009F27B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A1A9C">
                              <w:rPr>
                                <w:b/>
                                <w:sz w:val="32"/>
                              </w:rPr>
                              <w:t>COMMON TEST</w:t>
                            </w:r>
                          </w:p>
                          <w:p w:rsidR="005A23A2" w:rsidRPr="009A1A9C" w:rsidRDefault="005A23A2" w:rsidP="009F27BC">
                            <w:pPr>
                              <w:pStyle w:val="Heading1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A23A2" w:rsidRPr="009A1A9C" w:rsidRDefault="006813A3" w:rsidP="009F27BC">
                            <w:pPr>
                              <w:pStyle w:val="Heading1"/>
                              <w:jc w:val="center"/>
                              <w:rPr>
                                <w:sz w:val="32"/>
                              </w:rPr>
                            </w:pPr>
                            <w:r w:rsidRPr="009A1A9C">
                              <w:rPr>
                                <w:sz w:val="32"/>
                              </w:rPr>
                              <w:t>MARCH 2018</w:t>
                            </w:r>
                          </w:p>
                          <w:p w:rsidR="005A23A2" w:rsidRPr="009A1A9C" w:rsidRDefault="006813A3" w:rsidP="009F27BC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 w:rsidRPr="009A1A9C">
                              <w:rPr>
                                <w:sz w:val="28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2" o:spid="_x0000_s1027" style="position:absolute;margin-left:0;margin-top:134.55pt;width:438.9pt;height:133.55pt;z-index: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" fillcolor="#ff9" strokecolor="navy" strokeweight="4.5pt">
                <v:stroke dashstyle="1 1" linestyle="thinThick"/>
                <v:path arrowok="t"/>
                <v:textbox>
                  <w:txbxContent>
                    <w:p w:rsidR="005A23A2" w:rsidRPr="009A1A9C" w:rsidRDefault="00F52444" w:rsidP="009F27B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A1A9C">
                        <w:rPr>
                          <w:b/>
                          <w:sz w:val="32"/>
                        </w:rPr>
                        <w:t>MATHEMATICS</w:t>
                      </w:r>
                    </w:p>
                    <w:p w:rsidR="005A23A2" w:rsidRPr="009A1A9C" w:rsidRDefault="005A23A2" w:rsidP="009F27B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5A23A2" w:rsidRPr="009A1A9C" w:rsidRDefault="005A23A2" w:rsidP="009F27B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A1A9C">
                        <w:rPr>
                          <w:b/>
                          <w:sz w:val="32"/>
                        </w:rPr>
                        <w:t>COMMON TEST</w:t>
                      </w:r>
                    </w:p>
                    <w:p w:rsidR="005A23A2" w:rsidRPr="009A1A9C" w:rsidRDefault="005A23A2" w:rsidP="009F27BC">
                      <w:pPr>
                        <w:pStyle w:val="Heading1"/>
                        <w:jc w:val="center"/>
                        <w:rPr>
                          <w:sz w:val="32"/>
                        </w:rPr>
                      </w:pPr>
                    </w:p>
                    <w:p w:rsidR="005A23A2" w:rsidRPr="009A1A9C" w:rsidRDefault="006813A3" w:rsidP="009F27BC">
                      <w:pPr>
                        <w:pStyle w:val="Heading1"/>
                        <w:jc w:val="center"/>
                        <w:rPr>
                          <w:sz w:val="32"/>
                        </w:rPr>
                      </w:pPr>
                      <w:r w:rsidRPr="009A1A9C">
                        <w:rPr>
                          <w:sz w:val="32"/>
                        </w:rPr>
                        <w:t>MARCH 2018</w:t>
                      </w:r>
                    </w:p>
                    <w:p w:rsidR="005A23A2" w:rsidRPr="009A1A9C" w:rsidRDefault="006813A3" w:rsidP="009F27BC">
                      <w:pPr>
                        <w:pStyle w:val="Heading1"/>
                        <w:rPr>
                          <w:sz w:val="28"/>
                        </w:rPr>
                      </w:pPr>
                      <w:r w:rsidRPr="009A1A9C">
                        <w:rPr>
                          <w:sz w:val="28"/>
                        </w:rPr>
                        <w:t>`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pStyle w:val="Header"/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EE7EC9" w:rsidP="009F27BC">
      <w:pPr>
        <w:pStyle w:val="Heading1"/>
        <w:rPr>
          <w:rFonts w:ascii="Arial" w:hAnsi="Arial" w:cs="Arial"/>
          <w:sz w:val="36"/>
          <w:lang w:val="af-ZA"/>
        </w:rPr>
      </w:pPr>
      <w:r w:rsidRPr="0011783B"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42545</wp:posOffset>
                </wp:positionV>
                <wp:extent cx="2147570" cy="530860"/>
                <wp:effectExtent l="19050" t="19050" r="5080" b="2540"/>
                <wp:wrapNone/>
                <wp:docPr id="53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530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3A2" w:rsidRDefault="005A23A2" w:rsidP="009F27BC">
                            <w:pPr>
                              <w:pStyle w:val="Heading1"/>
                              <w:jc w:val="center"/>
                              <w:rPr>
                                <w:sz w:val="20"/>
                                <w:szCs w:val="6"/>
                              </w:rPr>
                            </w:pPr>
                            <w:bookmarkStart w:id="0" w:name="_GoBack"/>
                          </w:p>
                          <w:p w:rsidR="005A23A2" w:rsidRPr="009A1A9C" w:rsidRDefault="005A23A2" w:rsidP="009F27BC">
                            <w:pPr>
                              <w:pStyle w:val="Heading1"/>
                              <w:jc w:val="center"/>
                            </w:pPr>
                            <w:r w:rsidRPr="009A1A9C">
                              <w:rPr>
                                <w:sz w:val="30"/>
                              </w:rPr>
                              <w:t>GRA</w:t>
                            </w:r>
                            <w:r w:rsidR="00F52444" w:rsidRPr="009A1A9C">
                              <w:rPr>
                                <w:sz w:val="30"/>
                              </w:rPr>
                              <w:t>DE 10</w:t>
                            </w:r>
                          </w:p>
                          <w:bookmarkEnd w:id="0"/>
                          <w:p w:rsidR="005A23A2" w:rsidRDefault="005A23A2" w:rsidP="009F27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" o:spid="_x0000_s1029" style="position:absolute;margin-left:177.15pt;margin-top:3.35pt;width:169.1pt;height:41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" fillcolor="#cfc" strokecolor="navy" strokeweight="2.25pt">
                <v:path arrowok="t"/>
                <v:textbox>
                  <w:txbxContent>
                    <w:p w:rsidR="005A23A2" w:rsidRDefault="005A23A2" w:rsidP="009F27BC">
                      <w:pPr>
                        <w:pStyle w:val="Heading1"/>
                        <w:jc w:val="center"/>
                        <w:rPr>
                          <w:sz w:val="20"/>
                          <w:szCs w:val="6"/>
                        </w:rPr>
                      </w:pPr>
                      <w:bookmarkStart w:id="1" w:name="_GoBack"/>
                    </w:p>
                    <w:p w:rsidR="005A23A2" w:rsidRPr="009A1A9C" w:rsidRDefault="005A23A2" w:rsidP="009F27BC">
                      <w:pPr>
                        <w:pStyle w:val="Heading1"/>
                        <w:jc w:val="center"/>
                      </w:pPr>
                      <w:r w:rsidRPr="009A1A9C">
                        <w:rPr>
                          <w:sz w:val="30"/>
                        </w:rPr>
                        <w:t>GRA</w:t>
                      </w:r>
                      <w:r w:rsidR="00F52444" w:rsidRPr="009A1A9C">
                        <w:rPr>
                          <w:sz w:val="30"/>
                        </w:rPr>
                        <w:t>DE 10</w:t>
                      </w:r>
                    </w:p>
                    <w:bookmarkEnd w:id="1"/>
                    <w:p w:rsidR="005A23A2" w:rsidRDefault="005A23A2" w:rsidP="009F27BC"/>
                  </w:txbxContent>
                </v:textbox>
              </v:roundrect>
            </w:pict>
          </mc:Fallback>
        </mc:AlternateContent>
      </w: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pStyle w:val="Heading1"/>
        <w:rPr>
          <w:rFonts w:ascii="Arial" w:hAnsi="Arial" w:cs="Arial"/>
          <w:sz w:val="36"/>
          <w:lang w:val="af-ZA"/>
        </w:rPr>
      </w:pPr>
    </w:p>
    <w:p w:rsidR="009F27BC" w:rsidRDefault="009F27BC" w:rsidP="009F27BC">
      <w:pPr>
        <w:pStyle w:val="Heading1"/>
        <w:rPr>
          <w:rFonts w:ascii="Arial" w:hAnsi="Arial" w:cs="Arial"/>
          <w:sz w:val="36"/>
          <w:lang w:val="af-ZA"/>
        </w:rPr>
      </w:pPr>
    </w:p>
    <w:p w:rsidR="009F27BC" w:rsidRDefault="009F27BC" w:rsidP="009F27BC">
      <w:pPr>
        <w:pStyle w:val="Heading1"/>
        <w:rPr>
          <w:rFonts w:ascii="Arial" w:hAnsi="Arial" w:cs="Arial"/>
          <w:sz w:val="36"/>
          <w:lang w:val="af-ZA"/>
        </w:rPr>
      </w:pPr>
    </w:p>
    <w:p w:rsidR="009F27BC" w:rsidRDefault="009F27BC" w:rsidP="009F27BC">
      <w:pPr>
        <w:pStyle w:val="Heading1"/>
        <w:rPr>
          <w:rFonts w:ascii="Arial" w:hAnsi="Arial" w:cs="Arial"/>
          <w:sz w:val="36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Pr="009A1A9C" w:rsidRDefault="00F52444" w:rsidP="009F27BC">
      <w:pPr>
        <w:pStyle w:val="Heading1"/>
        <w:ind w:left="142"/>
        <w:rPr>
          <w:rFonts w:eastAsia="Arial Unicode MS"/>
          <w:lang w:val="af-ZA"/>
        </w:rPr>
      </w:pPr>
      <w:r w:rsidRPr="009A1A9C">
        <w:rPr>
          <w:lang w:val="af-ZA"/>
        </w:rPr>
        <w:t xml:space="preserve">MARKS:  </w:t>
      </w:r>
      <w:r w:rsidRPr="009A1A9C">
        <w:rPr>
          <w:lang w:val="af-ZA"/>
        </w:rPr>
        <w:tab/>
      </w:r>
      <w:r w:rsidR="00AB65F0" w:rsidRPr="009A1A9C">
        <w:rPr>
          <w:lang w:val="af-ZA"/>
        </w:rPr>
        <w:t>5</w:t>
      </w:r>
      <w:r w:rsidRPr="009A1A9C">
        <w:rPr>
          <w:lang w:val="af-ZA"/>
        </w:rPr>
        <w:t>0</w:t>
      </w:r>
    </w:p>
    <w:p w:rsidR="009F27BC" w:rsidRPr="009A1A9C" w:rsidRDefault="009F27BC" w:rsidP="009F27BC">
      <w:pPr>
        <w:rPr>
          <w:b/>
          <w:bCs/>
          <w:lang w:val="af-ZA"/>
        </w:rPr>
      </w:pPr>
    </w:p>
    <w:p w:rsidR="009F27BC" w:rsidRPr="009A1A9C" w:rsidRDefault="009F27BC" w:rsidP="009F27BC">
      <w:pPr>
        <w:pStyle w:val="Heading2"/>
        <w:ind w:left="142"/>
        <w:jc w:val="left"/>
        <w:rPr>
          <w:rFonts w:eastAsia="Arial Unicode MS"/>
          <w:sz w:val="24"/>
          <w:szCs w:val="24"/>
          <w:u w:val="none"/>
          <w:lang w:val="af-ZA"/>
        </w:rPr>
      </w:pPr>
      <w:r w:rsidRPr="009A1A9C">
        <w:rPr>
          <w:bCs w:val="0"/>
          <w:sz w:val="24"/>
          <w:szCs w:val="24"/>
          <w:u w:val="none"/>
          <w:lang w:val="af-ZA"/>
        </w:rPr>
        <w:t xml:space="preserve">TIME:  </w:t>
      </w:r>
      <w:r w:rsidR="00F52444" w:rsidRPr="009A1A9C">
        <w:rPr>
          <w:bCs w:val="0"/>
          <w:sz w:val="24"/>
          <w:szCs w:val="24"/>
          <w:u w:val="none"/>
          <w:lang w:val="af-ZA"/>
        </w:rPr>
        <w:tab/>
        <w:t xml:space="preserve">1 </w:t>
      </w:r>
      <w:r w:rsidR="00F52444" w:rsidRPr="009A1A9C">
        <w:rPr>
          <w:sz w:val="24"/>
          <w:szCs w:val="24"/>
          <w:u w:val="none"/>
          <w:lang w:val="af-ZA"/>
        </w:rPr>
        <w:t>hour</w:t>
      </w:r>
    </w:p>
    <w:p w:rsidR="009F27BC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Default="009F27BC" w:rsidP="009F27BC">
      <w:pPr>
        <w:rPr>
          <w:rFonts w:ascii="Arial" w:hAnsi="Arial" w:cs="Arial"/>
          <w:lang w:val="af-ZA"/>
        </w:rPr>
      </w:pPr>
    </w:p>
    <w:p w:rsidR="009F27BC" w:rsidRPr="00474899" w:rsidRDefault="00474899" w:rsidP="009F27BC">
      <w:pPr>
        <w:pStyle w:val="Heading5"/>
        <w:jc w:val="center"/>
        <w:rPr>
          <w:rFonts w:ascii="Arial" w:hAnsi="Arial" w:cs="Arial"/>
          <w:i w:val="0"/>
          <w:sz w:val="24"/>
          <w:szCs w:val="24"/>
          <w:lang w:val="af-ZA"/>
        </w:rPr>
      </w:pPr>
      <w:r w:rsidRPr="00474899">
        <w:rPr>
          <w:i w:val="0"/>
        </w:rPr>
        <w:t>This questi</w:t>
      </w:r>
      <w:r w:rsidR="00AB65F0">
        <w:rPr>
          <w:i w:val="0"/>
        </w:rPr>
        <w:t xml:space="preserve">on paper consists of </w:t>
      </w:r>
      <w:r w:rsidR="009D1EAA">
        <w:rPr>
          <w:i w:val="0"/>
        </w:rPr>
        <w:t>5</w:t>
      </w:r>
      <w:r w:rsidR="00AB65F0">
        <w:rPr>
          <w:i w:val="0"/>
        </w:rPr>
        <w:t xml:space="preserve"> pages</w:t>
      </w:r>
      <w:r w:rsidR="0007646F">
        <w:rPr>
          <w:i w:val="0"/>
        </w:rPr>
        <w:t>.</w:t>
      </w:r>
    </w:p>
    <w:p w:rsidR="009F27BC" w:rsidRPr="00474899" w:rsidRDefault="009F27BC" w:rsidP="009F27BC">
      <w:pPr>
        <w:rPr>
          <w:rFonts w:ascii="Arial" w:hAnsi="Arial" w:cs="Arial"/>
          <w:b/>
          <w:bCs/>
          <w:lang w:val="af-ZA"/>
        </w:rPr>
      </w:pPr>
    </w:p>
    <w:p w:rsidR="009F27BC" w:rsidRDefault="009F27BC" w:rsidP="009F27BC">
      <w:pPr>
        <w:rPr>
          <w:rFonts w:ascii="Arial" w:hAnsi="Arial" w:cs="Arial"/>
          <w:bCs/>
          <w:sz w:val="20"/>
          <w:lang w:val="af-ZA"/>
        </w:rPr>
      </w:pPr>
      <w:r>
        <w:rPr>
          <w:rFonts w:ascii="Arial" w:hAnsi="Arial" w:cs="Arial"/>
          <w:bCs/>
          <w:sz w:val="20"/>
          <w:lang w:val="af-ZA"/>
        </w:rPr>
        <w:t xml:space="preserve">  </w:t>
      </w:r>
    </w:p>
    <w:p w:rsidR="00474899" w:rsidRDefault="00474899" w:rsidP="009F27B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af-ZA"/>
        </w:rPr>
      </w:pPr>
    </w:p>
    <w:p w:rsidR="00474899" w:rsidRDefault="00474899" w:rsidP="009F27B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af-ZA"/>
        </w:rPr>
      </w:pPr>
    </w:p>
    <w:p w:rsidR="00AD4117" w:rsidRDefault="00AD4117" w:rsidP="009F27B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af-ZA"/>
        </w:rPr>
      </w:pPr>
    </w:p>
    <w:p w:rsidR="00AD4117" w:rsidRDefault="00AD4117" w:rsidP="009F27B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af-ZA"/>
        </w:rPr>
      </w:pPr>
    </w:p>
    <w:p w:rsidR="00AD4117" w:rsidRDefault="00AD4117" w:rsidP="009F27B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af-ZA"/>
        </w:rPr>
      </w:pPr>
    </w:p>
    <w:p w:rsidR="00474899" w:rsidRDefault="00474899" w:rsidP="009F27B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af-ZA"/>
        </w:rPr>
      </w:pPr>
    </w:p>
    <w:p w:rsidR="009F27BC" w:rsidRPr="00AC4003" w:rsidRDefault="009F27BC" w:rsidP="00D36CC6">
      <w:pPr>
        <w:pStyle w:val="Header"/>
        <w:tabs>
          <w:tab w:val="clear" w:pos="4153"/>
          <w:tab w:val="clear" w:pos="8306"/>
        </w:tabs>
        <w:ind w:left="851"/>
      </w:pPr>
      <w:r w:rsidRPr="00AC4003">
        <w:rPr>
          <w:b/>
          <w:bCs/>
        </w:rPr>
        <w:t>INSTRUCTIONS AND INFORMATION</w:t>
      </w:r>
    </w:p>
    <w:p w:rsidR="009F27BC" w:rsidRPr="00AC4003" w:rsidRDefault="009F27BC" w:rsidP="009F27BC"/>
    <w:tbl>
      <w:tblPr>
        <w:tblW w:w="9639" w:type="dxa"/>
        <w:tblInd w:w="959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05"/>
        <w:gridCol w:w="250"/>
        <w:gridCol w:w="884"/>
      </w:tblGrid>
      <w:tr w:rsidR="009F27BC" w:rsidRPr="00AC4003" w:rsidTr="00D36CC6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9F27BC" w:rsidRPr="00AC4003" w:rsidRDefault="009F27BC" w:rsidP="00AB65F0">
            <w:pPr>
              <w:pStyle w:val="Header"/>
              <w:tabs>
                <w:tab w:val="clear" w:pos="4153"/>
                <w:tab w:val="clear" w:pos="8306"/>
              </w:tabs>
            </w:pPr>
            <w:r w:rsidRPr="00AC4003">
              <w:t>Read the following instructions carefully before answering the questions: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27BC" w:rsidRPr="00AC4003" w:rsidRDefault="009F27BC" w:rsidP="00EB11D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9F27BC" w:rsidRPr="00AC4003" w:rsidRDefault="009F27BC" w:rsidP="00EB11D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9F27BC" w:rsidRPr="00AC4003" w:rsidRDefault="009F27BC" w:rsidP="009F27BC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Ind w:w="959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8850"/>
      </w:tblGrid>
      <w:tr w:rsidR="00D36CC6" w:rsidRPr="00AC4003" w:rsidTr="00F306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6CC6" w:rsidRPr="00AC4003" w:rsidRDefault="00D36CC6" w:rsidP="00EB11DF">
            <w:r w:rsidRPr="00AC4003">
              <w:t>1.</w:t>
            </w:r>
          </w:p>
          <w:p w:rsidR="00D36CC6" w:rsidRPr="00AC4003" w:rsidRDefault="00D36CC6" w:rsidP="00EB11DF"/>
          <w:p w:rsidR="00D36CC6" w:rsidRPr="00AC4003" w:rsidRDefault="00D36CC6" w:rsidP="00EB11DF">
            <w:r w:rsidRPr="00AC4003">
              <w:t>2.</w:t>
            </w:r>
          </w:p>
          <w:p w:rsidR="00D36CC6" w:rsidRPr="00AC4003" w:rsidRDefault="00D36CC6" w:rsidP="00EB11DF"/>
          <w:p w:rsidR="00D36CC6" w:rsidRPr="00AC4003" w:rsidRDefault="00D36CC6" w:rsidP="00EB11DF">
            <w:r w:rsidRPr="00AC4003">
              <w:t>3.</w:t>
            </w:r>
          </w:p>
          <w:p w:rsidR="00D36CC6" w:rsidRPr="00AC4003" w:rsidRDefault="00D36CC6" w:rsidP="00EB11DF"/>
          <w:p w:rsidR="00D36CC6" w:rsidRPr="00AC4003" w:rsidRDefault="00D36CC6" w:rsidP="00EB11DF"/>
          <w:p w:rsidR="00D36CC6" w:rsidRPr="00AC4003" w:rsidRDefault="00D36CC6" w:rsidP="00EB11DF">
            <w:r w:rsidRPr="00AC4003">
              <w:t>4.</w:t>
            </w:r>
          </w:p>
          <w:p w:rsidR="00D36CC6" w:rsidRPr="00AC4003" w:rsidRDefault="00D36CC6" w:rsidP="00EB11DF"/>
          <w:p w:rsidR="00D36CC6" w:rsidRPr="00AC4003" w:rsidRDefault="00D36CC6" w:rsidP="00EB11DF">
            <w:r w:rsidRPr="00AC4003">
              <w:t>5.</w:t>
            </w:r>
          </w:p>
          <w:p w:rsidR="00D36CC6" w:rsidRPr="00AC4003" w:rsidRDefault="00D36CC6" w:rsidP="00EB11DF"/>
          <w:p w:rsidR="00AB65F0" w:rsidRPr="00AC4003" w:rsidRDefault="00AB65F0" w:rsidP="00EB11DF"/>
          <w:p w:rsidR="00D36CC6" w:rsidRPr="00AC4003" w:rsidRDefault="00D36CC6" w:rsidP="00EB11DF">
            <w:r w:rsidRPr="00AC4003">
              <w:t>6.</w:t>
            </w:r>
          </w:p>
          <w:p w:rsidR="00D36CC6" w:rsidRPr="00AC4003" w:rsidRDefault="00D36CC6" w:rsidP="00EB11DF"/>
          <w:p w:rsidR="00D36CC6" w:rsidRPr="00AC4003" w:rsidRDefault="00D36CC6" w:rsidP="00EB11DF">
            <w:r w:rsidRPr="00AC4003">
              <w:t>7.</w:t>
            </w:r>
          </w:p>
          <w:p w:rsidR="004074D2" w:rsidRPr="00AC4003" w:rsidRDefault="004074D2" w:rsidP="00EB11DF"/>
          <w:p w:rsidR="000B4B8D" w:rsidRDefault="000B4B8D" w:rsidP="00EB11DF"/>
          <w:p w:rsidR="00F306C5" w:rsidRPr="00AC4003" w:rsidRDefault="00D36CC6" w:rsidP="00EB11DF">
            <w:r w:rsidRPr="00AC4003"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6CC6" w:rsidRPr="00AC4003" w:rsidRDefault="00D36CC6" w:rsidP="00AB65F0">
            <w:pPr>
              <w:tabs>
                <w:tab w:val="center" w:pos="8113"/>
              </w:tabs>
            </w:pPr>
            <w:r w:rsidRPr="00AC4003">
              <w:t>Thi</w:t>
            </w:r>
            <w:r w:rsidR="00AB65F0" w:rsidRPr="00AC4003">
              <w:t xml:space="preserve">s question paper consists of </w:t>
            </w:r>
            <w:r w:rsidR="000D1CBE">
              <w:t>5</w:t>
            </w:r>
            <w:r w:rsidRPr="00AC4003">
              <w:t xml:space="preserve"> questions. </w:t>
            </w:r>
          </w:p>
          <w:p w:rsidR="00D36CC6" w:rsidRPr="00AC4003" w:rsidRDefault="00D36CC6" w:rsidP="00EB11DF">
            <w:pPr>
              <w:tabs>
                <w:tab w:val="center" w:pos="8113"/>
              </w:tabs>
              <w:jc w:val="both"/>
            </w:pPr>
          </w:p>
          <w:p w:rsidR="00AB65F0" w:rsidRPr="00AC4003" w:rsidRDefault="00AB65F0" w:rsidP="00AB65F0">
            <w:pPr>
              <w:tabs>
                <w:tab w:val="center" w:pos="8113"/>
              </w:tabs>
            </w:pPr>
            <w:r w:rsidRPr="00AC4003">
              <w:t>Answer ALL the questions.</w:t>
            </w:r>
          </w:p>
          <w:p w:rsidR="00AB65F0" w:rsidRPr="00AC4003" w:rsidRDefault="00AB65F0" w:rsidP="00EB11DF">
            <w:pPr>
              <w:tabs>
                <w:tab w:val="center" w:pos="8113"/>
              </w:tabs>
              <w:jc w:val="both"/>
            </w:pPr>
          </w:p>
          <w:p w:rsidR="00D36CC6" w:rsidRPr="00AC4003" w:rsidRDefault="00D36CC6" w:rsidP="00AB65F0">
            <w:pPr>
              <w:tabs>
                <w:tab w:val="center" w:pos="8113"/>
              </w:tabs>
            </w:pPr>
            <w:r w:rsidRPr="00AC4003">
              <w:t xml:space="preserve">Clearly show ALL calculations, diagrams, graphs, et cetera, </w:t>
            </w:r>
            <w:r w:rsidR="00AB65F0" w:rsidRPr="00AC4003">
              <w:t xml:space="preserve">which </w:t>
            </w:r>
            <w:r w:rsidRPr="00AC4003">
              <w:t>you have used in determining the answers.</w:t>
            </w:r>
          </w:p>
          <w:p w:rsidR="00D36CC6" w:rsidRPr="00AC4003" w:rsidRDefault="00D36CC6" w:rsidP="00EB11DF">
            <w:pPr>
              <w:tabs>
                <w:tab w:val="center" w:pos="8113"/>
              </w:tabs>
              <w:jc w:val="both"/>
            </w:pPr>
          </w:p>
          <w:p w:rsidR="00AB65F0" w:rsidRPr="00AC4003" w:rsidRDefault="00AB65F0" w:rsidP="00F306C5">
            <w:pPr>
              <w:tabs>
                <w:tab w:val="center" w:pos="8113"/>
              </w:tabs>
            </w:pPr>
            <w:r w:rsidRPr="00AC4003">
              <w:t xml:space="preserve">Answers only will </w:t>
            </w:r>
            <w:r w:rsidR="00771AF7" w:rsidRPr="00AC4003">
              <w:t>NOT</w:t>
            </w:r>
            <w:r w:rsidRPr="00AC4003">
              <w:t xml:space="preserve"> necessarily be awarded full marks.</w:t>
            </w:r>
          </w:p>
          <w:p w:rsidR="00AB65F0" w:rsidRPr="00AC4003" w:rsidRDefault="00AB65F0" w:rsidP="00EB11DF">
            <w:pPr>
              <w:tabs>
                <w:tab w:val="center" w:pos="8113"/>
              </w:tabs>
              <w:jc w:val="both"/>
            </w:pPr>
          </w:p>
          <w:p w:rsidR="00D36CC6" w:rsidRPr="00AC4003" w:rsidRDefault="00AB65F0" w:rsidP="00AB65F0">
            <w:pPr>
              <w:tabs>
                <w:tab w:val="center" w:pos="8113"/>
              </w:tabs>
            </w:pPr>
            <w:r w:rsidRPr="00AC4003">
              <w:t>You may use a</w:t>
            </w:r>
            <w:r w:rsidR="00D36CC6" w:rsidRPr="00AC4003">
              <w:t>n approved scientific calculator (non-programmable and non-graphical) may be used, unless stated otherwise.</w:t>
            </w:r>
          </w:p>
          <w:p w:rsidR="00D36CC6" w:rsidRPr="00AC4003" w:rsidRDefault="00D36CC6" w:rsidP="00EB11DF">
            <w:pPr>
              <w:tabs>
                <w:tab w:val="center" w:pos="8113"/>
              </w:tabs>
              <w:jc w:val="both"/>
            </w:pPr>
          </w:p>
          <w:p w:rsidR="00D36CC6" w:rsidRPr="00AC4003" w:rsidRDefault="00771AF7" w:rsidP="00F306C5">
            <w:pPr>
              <w:tabs>
                <w:tab w:val="center" w:pos="8113"/>
              </w:tabs>
            </w:pPr>
            <w:r w:rsidRPr="00AC4003">
              <w:t>If necessary, r</w:t>
            </w:r>
            <w:r w:rsidR="00D36CC6" w:rsidRPr="00AC4003">
              <w:t xml:space="preserve">ound off </w:t>
            </w:r>
            <w:r w:rsidRPr="00AC4003">
              <w:t xml:space="preserve">answers </w:t>
            </w:r>
            <w:r w:rsidR="00D36CC6" w:rsidRPr="00AC4003">
              <w:t>to TWO decimal places</w:t>
            </w:r>
            <w:r w:rsidRPr="00AC4003">
              <w:t>,</w:t>
            </w:r>
            <w:r w:rsidR="00D36CC6" w:rsidRPr="00AC4003">
              <w:t xml:space="preserve"> unless stated otherwise.</w:t>
            </w:r>
          </w:p>
          <w:p w:rsidR="00D36CC6" w:rsidRPr="00AC4003" w:rsidRDefault="00D36CC6" w:rsidP="00EB11DF">
            <w:pPr>
              <w:tabs>
                <w:tab w:val="center" w:pos="8113"/>
              </w:tabs>
              <w:jc w:val="both"/>
            </w:pPr>
          </w:p>
          <w:p w:rsidR="00D36CC6" w:rsidRPr="00AC4003" w:rsidRDefault="00D36CC6" w:rsidP="00F306C5">
            <w:pPr>
              <w:tabs>
                <w:tab w:val="center" w:pos="8113"/>
              </w:tabs>
            </w:pPr>
            <w:r w:rsidRPr="00AC4003">
              <w:t xml:space="preserve">Number the answers correctly according to </w:t>
            </w:r>
            <w:r w:rsidR="00F306C5" w:rsidRPr="00AC4003">
              <w:t>the numbering system used in this</w:t>
            </w:r>
            <w:r w:rsidRPr="00AC4003">
              <w:t xml:space="preserve"> question paper.</w:t>
            </w:r>
          </w:p>
          <w:p w:rsidR="00D36CC6" w:rsidRPr="00AC4003" w:rsidRDefault="00D36CC6" w:rsidP="00474899">
            <w:pPr>
              <w:tabs>
                <w:tab w:val="center" w:pos="8113"/>
              </w:tabs>
              <w:jc w:val="both"/>
            </w:pPr>
          </w:p>
          <w:p w:rsidR="00D36CC6" w:rsidRPr="00AC4003" w:rsidRDefault="00F306C5" w:rsidP="00474899">
            <w:pPr>
              <w:tabs>
                <w:tab w:val="center" w:pos="8113"/>
              </w:tabs>
              <w:jc w:val="both"/>
            </w:pPr>
            <w:r w:rsidRPr="00AC4003">
              <w:t>W</w:t>
            </w:r>
            <w:r w:rsidR="00D36CC6" w:rsidRPr="00AC4003">
              <w:t xml:space="preserve">rite </w:t>
            </w:r>
            <w:r w:rsidR="00771AF7" w:rsidRPr="00AC4003">
              <w:t xml:space="preserve">neatly and </w:t>
            </w:r>
            <w:r w:rsidR="00D36CC6" w:rsidRPr="00AC4003">
              <w:t>legibly.</w:t>
            </w:r>
          </w:p>
          <w:p w:rsidR="00D36CC6" w:rsidRPr="00AC4003" w:rsidRDefault="00D36CC6" w:rsidP="00EB11DF">
            <w:pPr>
              <w:tabs>
                <w:tab w:val="center" w:pos="8113"/>
              </w:tabs>
              <w:jc w:val="both"/>
            </w:pPr>
          </w:p>
        </w:tc>
      </w:tr>
    </w:tbl>
    <w:p w:rsidR="009F27BC" w:rsidRDefault="009F27BC" w:rsidP="009F27BC">
      <w:pPr>
        <w:ind w:left="720" w:firstLine="720"/>
        <w:rPr>
          <w:rFonts w:ascii="Arial" w:hAnsi="Arial" w:cs="Arial"/>
          <w:lang w:val="af-ZA"/>
        </w:rPr>
      </w:pPr>
    </w:p>
    <w:p w:rsidR="00EC4D92" w:rsidRDefault="00F52444" w:rsidP="003D7321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4074D2" w:rsidRDefault="004074D2" w:rsidP="003D7321">
      <w:pPr>
        <w:rPr>
          <w:sz w:val="26"/>
          <w:szCs w:val="26"/>
        </w:rPr>
      </w:pPr>
    </w:p>
    <w:p w:rsidR="003D7321" w:rsidRDefault="003D7321" w:rsidP="003D7321">
      <w:pPr>
        <w:rPr>
          <w:sz w:val="26"/>
          <w:szCs w:val="26"/>
        </w:rPr>
      </w:pPr>
    </w:p>
    <w:p w:rsidR="003D7321" w:rsidRDefault="003D7321" w:rsidP="003D7321">
      <w:pPr>
        <w:rPr>
          <w:b/>
          <w:sz w:val="26"/>
          <w:szCs w:val="26"/>
        </w:rPr>
      </w:pPr>
    </w:p>
    <w:p w:rsidR="00E43C21" w:rsidRDefault="00E43C21" w:rsidP="003D7321">
      <w:pPr>
        <w:rPr>
          <w:b/>
          <w:sz w:val="26"/>
          <w:szCs w:val="26"/>
        </w:rPr>
      </w:pPr>
    </w:p>
    <w:p w:rsidR="008C57A7" w:rsidRDefault="008C57A7" w:rsidP="003D7321">
      <w:pPr>
        <w:rPr>
          <w:b/>
          <w:sz w:val="26"/>
          <w:szCs w:val="26"/>
        </w:rPr>
      </w:pPr>
    </w:p>
    <w:p w:rsidR="008C57A7" w:rsidRDefault="008C57A7" w:rsidP="003D7321">
      <w:pPr>
        <w:rPr>
          <w:b/>
          <w:sz w:val="26"/>
          <w:szCs w:val="26"/>
        </w:rPr>
      </w:pPr>
    </w:p>
    <w:p w:rsidR="008C57A7" w:rsidRDefault="008C57A7" w:rsidP="003D7321">
      <w:pPr>
        <w:rPr>
          <w:b/>
          <w:sz w:val="26"/>
          <w:szCs w:val="26"/>
        </w:rPr>
      </w:pPr>
    </w:p>
    <w:p w:rsidR="002967CE" w:rsidRDefault="002967CE" w:rsidP="003D7321">
      <w:pPr>
        <w:rPr>
          <w:b/>
          <w:sz w:val="26"/>
          <w:szCs w:val="26"/>
        </w:rPr>
      </w:pPr>
    </w:p>
    <w:p w:rsidR="00D460C1" w:rsidRPr="006A1F8A" w:rsidRDefault="00D460C1" w:rsidP="00BB7106">
      <w:pPr>
        <w:pStyle w:val="Heading1"/>
        <w:rPr>
          <w:szCs w:val="28"/>
        </w:rPr>
      </w:pPr>
      <w:r w:rsidRPr="006A1F8A">
        <w:rPr>
          <w:szCs w:val="28"/>
        </w:rPr>
        <w:t>QUESTION 1</w:t>
      </w:r>
    </w:p>
    <w:p w:rsidR="00D460C1" w:rsidRDefault="00D460C1" w:rsidP="00D460C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A4BBC" w:rsidRDefault="00DA4BBC" w:rsidP="00DA4BBC">
      <w:pPr>
        <w:numPr>
          <w:ilvl w:val="1"/>
          <w:numId w:val="12"/>
        </w:numPr>
        <w:rPr>
          <w:position w:val="-6"/>
        </w:rPr>
      </w:pPr>
      <w:r>
        <w:rPr>
          <w:position w:val="-6"/>
        </w:rPr>
        <w:tab/>
        <w:t>Determine the product of the following expressions:</w:t>
      </w:r>
    </w:p>
    <w:p w:rsidR="00DA4BBC" w:rsidRDefault="00DA4BBC" w:rsidP="00DA4BBC">
      <w:pPr>
        <w:tabs>
          <w:tab w:val="left" w:pos="1499"/>
          <w:tab w:val="left" w:pos="9791"/>
        </w:tabs>
        <w:ind w:left="1507"/>
      </w:pPr>
      <w:r w:rsidRPr="0015431D">
        <w:rPr>
          <w:position w:val="-6"/>
        </w:rPr>
        <w:tab/>
      </w:r>
    </w:p>
    <w:p w:rsidR="00DA4BBC" w:rsidRDefault="00DA4BBC" w:rsidP="00DA4BBC">
      <w:r>
        <w:tab/>
        <w:t xml:space="preserve">1.1.1   </w:t>
      </w:r>
      <w:r w:rsidR="00D436B5" w:rsidRPr="00076C62">
        <w:rPr>
          <w:noProof/>
          <w:position w:val="-10"/>
        </w:rPr>
        <w:object w:dxaOrig="3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8pt" o:ole="">
            <v:imagedata r:id="rId9" o:title=""/>
          </v:shape>
          <o:OLEObject Type="Embed" ProgID="Equation.3" ShapeID="_x0000_i1025" DrawAspect="Content" ObjectID="_1612600258" r:id="rId10"/>
        </w:object>
      </w:r>
      <w:r>
        <w:t xml:space="preserve">     </w:t>
      </w:r>
      <w:r w:rsidRPr="002260E3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032A5F" w:rsidRDefault="00032A5F" w:rsidP="00032A5F">
      <w:pPr>
        <w:tabs>
          <w:tab w:val="left" w:pos="1545"/>
        </w:tabs>
      </w:pPr>
      <w:r>
        <w:t xml:space="preserve">                      </w:t>
      </w:r>
    </w:p>
    <w:p w:rsidR="00D91068" w:rsidRDefault="00DA4BBC" w:rsidP="00DA4BBC">
      <w:r>
        <w:t xml:space="preserve">         </w:t>
      </w:r>
      <w:r>
        <w:tab/>
      </w:r>
      <w:r w:rsidR="00032A5F">
        <w:t xml:space="preserve">1.1.2    </w:t>
      </w:r>
      <w:r w:rsidR="00D436B5" w:rsidRPr="00032A5F">
        <w:rPr>
          <w:noProof/>
          <w:position w:val="-34"/>
        </w:rPr>
        <w:object w:dxaOrig="1939" w:dyaOrig="800">
          <v:shape id="_x0000_i1026" type="#_x0000_t75" style="width:96.75pt;height:39.75pt" o:ole="">
            <v:imagedata r:id="rId11" o:title=""/>
          </v:shape>
          <o:OLEObject Type="Embed" ProgID="Equation.3" ShapeID="_x0000_i1026" DrawAspect="Content" ObjectID="_1612600259" r:id="rId12"/>
        </w:object>
      </w:r>
      <w:r w:rsidR="00032A5F">
        <w:t xml:space="preserve"> </w:t>
      </w:r>
      <w:r w:rsidR="00326DD4">
        <w:t xml:space="preserve">                                                                                 </w:t>
      </w:r>
      <w:r w:rsidR="002A5B8A">
        <w:t xml:space="preserve">  </w:t>
      </w:r>
      <w:r>
        <w:tab/>
      </w:r>
      <w:r>
        <w:tab/>
      </w:r>
      <w:r w:rsidR="00326DD4">
        <w:t>(2)</w:t>
      </w:r>
    </w:p>
    <w:p w:rsidR="00DA4BBC" w:rsidRDefault="00DA4BBC" w:rsidP="00AC515D"/>
    <w:p w:rsidR="00DA4BBC" w:rsidRDefault="00DA4BBC" w:rsidP="00AC515D"/>
    <w:p w:rsidR="00DA4BBC" w:rsidRDefault="00DA4BBC" w:rsidP="00C50F21">
      <w:r>
        <w:t>1.2</w:t>
      </w:r>
      <w:r>
        <w:tab/>
      </w:r>
    </w:p>
    <w:p w:rsidR="00DA4BBC" w:rsidRDefault="00DA4BBC" w:rsidP="003D7321">
      <w:pPr>
        <w:tabs>
          <w:tab w:val="left" w:pos="1488"/>
          <w:tab w:val="left" w:pos="9652"/>
        </w:tabs>
        <w:ind w:left="817"/>
      </w:pPr>
      <w:r>
        <w:t xml:space="preserve">Simplify the following expressions fully: </w:t>
      </w:r>
      <w:r>
        <w:tab/>
      </w:r>
    </w:p>
    <w:p w:rsidR="00AC515D" w:rsidRDefault="0075279B">
      <w:r>
        <w:tab/>
      </w:r>
      <w:r>
        <w:tab/>
        <w:t xml:space="preserve"> </w:t>
      </w:r>
    </w:p>
    <w:p w:rsidR="0075279B" w:rsidRDefault="0075279B">
      <w:pPr>
        <w:rPr>
          <w:position w:val="-6"/>
          <w:lang w:val="en-US"/>
        </w:rPr>
      </w:pPr>
      <w:r>
        <w:tab/>
        <w:t xml:space="preserve"> </w:t>
      </w:r>
      <w:r w:rsidR="00E92867">
        <w:t>1.2.</w:t>
      </w:r>
      <w:r w:rsidR="000D1CBE">
        <w:t>1</w:t>
      </w:r>
      <w:r w:rsidR="00DA4BBC">
        <w:tab/>
      </w:r>
      <w:r w:rsidR="00D436B5" w:rsidRPr="001523F2">
        <w:rPr>
          <w:noProof/>
          <w:position w:val="-26"/>
          <w:lang w:val="en-US"/>
        </w:rPr>
        <w:object w:dxaOrig="3180" w:dyaOrig="680">
          <v:shape id="_x0000_i1027" type="#_x0000_t75" style="width:159pt;height:33.75pt" o:ole="">
            <v:imagedata r:id="rId13" o:title=""/>
          </v:shape>
          <o:OLEObject Type="Embed" ProgID="Equation.3" ShapeID="_x0000_i1027" DrawAspect="Content" ObjectID="_1612600260" r:id="rId14"/>
        </w:object>
      </w:r>
      <w:r w:rsidR="009A6F1D">
        <w:rPr>
          <w:position w:val="-6"/>
          <w:lang w:val="en-US"/>
        </w:rPr>
        <w:t xml:space="preserve">                                     </w:t>
      </w:r>
      <w:r w:rsidR="002A5B8A">
        <w:rPr>
          <w:position w:val="-6"/>
          <w:lang w:val="en-US"/>
        </w:rPr>
        <w:t xml:space="preserve">                          </w:t>
      </w:r>
      <w:r w:rsidR="009A6F1D">
        <w:rPr>
          <w:position w:val="-6"/>
          <w:lang w:val="en-US"/>
        </w:rPr>
        <w:t xml:space="preserve"> </w:t>
      </w:r>
      <w:r w:rsidR="00C70155">
        <w:rPr>
          <w:position w:val="-6"/>
          <w:lang w:val="en-US"/>
        </w:rPr>
        <w:t xml:space="preserve">  </w:t>
      </w:r>
      <w:r w:rsidR="00DA4BBC">
        <w:rPr>
          <w:position w:val="-6"/>
          <w:lang w:val="en-US"/>
        </w:rPr>
        <w:tab/>
      </w:r>
      <w:r w:rsidR="00DA4BBC">
        <w:rPr>
          <w:position w:val="-6"/>
          <w:lang w:val="en-US"/>
        </w:rPr>
        <w:tab/>
      </w:r>
      <w:r w:rsidR="009A6F1D">
        <w:rPr>
          <w:position w:val="-6"/>
          <w:lang w:val="en-US"/>
        </w:rPr>
        <w:t>(4)</w:t>
      </w:r>
    </w:p>
    <w:p w:rsidR="00F65D4B" w:rsidRDefault="00F65D4B"/>
    <w:p w:rsidR="00DA4BBC" w:rsidRDefault="00DA4BBC" w:rsidP="00DA4BBC">
      <w:pPr>
        <w:rPr>
          <w:position w:val="-6"/>
          <w:lang w:val="en-US"/>
        </w:rPr>
      </w:pPr>
      <w:r>
        <w:t xml:space="preserve"> </w:t>
      </w:r>
      <w:r>
        <w:tab/>
        <w:t>1.2.2</w:t>
      </w:r>
      <w:r>
        <w:tab/>
      </w:r>
      <w:r>
        <w:rPr>
          <w:position w:val="-6"/>
          <w:lang w:val="en-US"/>
        </w:rPr>
        <w:t xml:space="preserve"> </w:t>
      </w:r>
      <w:r w:rsidR="00D436B5" w:rsidRPr="009A6F1D">
        <w:rPr>
          <w:noProof/>
          <w:position w:val="-24"/>
          <w:lang w:val="en-US"/>
        </w:rPr>
        <w:object w:dxaOrig="1240" w:dyaOrig="620">
          <v:shape id="_x0000_i1028" type="#_x0000_t75" style="width:62.25pt;height:30.75pt" o:ole="">
            <v:imagedata r:id="rId15" o:title=""/>
          </v:shape>
          <o:OLEObject Type="Embed" ProgID="Equation.3" ShapeID="_x0000_i1028" DrawAspect="Content" ObjectID="_1612600261" r:id="rId16"/>
        </w:object>
      </w:r>
      <w:r>
        <w:rPr>
          <w:position w:val="-6"/>
          <w:lang w:val="en-US"/>
        </w:rPr>
        <w:t xml:space="preserve">                                                                                                 </w:t>
      </w:r>
      <w:r>
        <w:rPr>
          <w:position w:val="-6"/>
          <w:lang w:val="en-US"/>
        </w:rPr>
        <w:tab/>
      </w:r>
      <w:r>
        <w:rPr>
          <w:position w:val="-6"/>
          <w:lang w:val="en-US"/>
        </w:rPr>
        <w:tab/>
        <w:t xml:space="preserve">(3)                                                                                    </w:t>
      </w:r>
    </w:p>
    <w:p w:rsidR="00DA4BBC" w:rsidRPr="00C70155" w:rsidRDefault="00DA4BBC" w:rsidP="00DA4BBC">
      <w:pPr>
        <w:rPr>
          <w:b/>
        </w:rPr>
      </w:pPr>
      <w:r>
        <w:rPr>
          <w:position w:val="-6"/>
          <w:lang w:val="en-US"/>
        </w:rPr>
        <w:t xml:space="preserve">                                                                                                                                   </w:t>
      </w:r>
      <w:r>
        <w:rPr>
          <w:position w:val="-6"/>
          <w:lang w:val="en-US"/>
        </w:rPr>
        <w:tab/>
      </w:r>
      <w:r>
        <w:rPr>
          <w:position w:val="-6"/>
          <w:lang w:val="en-US"/>
        </w:rPr>
        <w:tab/>
      </w:r>
      <w:r>
        <w:rPr>
          <w:position w:val="-6"/>
          <w:lang w:val="en-US"/>
        </w:rPr>
        <w:tab/>
      </w:r>
      <w:r w:rsidRPr="00C70155">
        <w:rPr>
          <w:b/>
          <w:position w:val="-6"/>
          <w:lang w:val="en-US"/>
        </w:rPr>
        <w:t>[11]</w:t>
      </w:r>
    </w:p>
    <w:p w:rsidR="00FB75A1" w:rsidRPr="00DA4BBC" w:rsidRDefault="00DA4BBC" w:rsidP="00DA4BBC">
      <w:pPr>
        <w:tabs>
          <w:tab w:val="left" w:pos="1511"/>
        </w:tabs>
        <w:ind w:left="817"/>
        <w:rPr>
          <w:position w:val="-6"/>
          <w:lang w:val="en-US"/>
        </w:rPr>
      </w:pPr>
      <w:r>
        <w:t xml:space="preserve"> </w:t>
      </w:r>
    </w:p>
    <w:p w:rsidR="00D351D4" w:rsidRPr="006A1F8A" w:rsidRDefault="00DE6BB9" w:rsidP="00DA4BBC">
      <w:pPr>
        <w:pStyle w:val="Heading1"/>
        <w:rPr>
          <w:szCs w:val="28"/>
        </w:rPr>
      </w:pPr>
      <w:r w:rsidRPr="006A1F8A">
        <w:rPr>
          <w:szCs w:val="28"/>
        </w:rPr>
        <w:t>Q</w:t>
      </w:r>
      <w:r w:rsidR="00D351D4" w:rsidRPr="006A1F8A">
        <w:rPr>
          <w:szCs w:val="28"/>
        </w:rPr>
        <w:t xml:space="preserve">UESTION </w:t>
      </w:r>
      <w:r w:rsidR="0061430E" w:rsidRPr="006A1F8A">
        <w:rPr>
          <w:szCs w:val="28"/>
        </w:rPr>
        <w:t>2</w:t>
      </w:r>
    </w:p>
    <w:p w:rsidR="000E4823" w:rsidRDefault="000E4823" w:rsidP="000E4823"/>
    <w:p w:rsidR="00540F30" w:rsidRDefault="00DA4BBC" w:rsidP="00DA4BBC">
      <w:pPr>
        <w:rPr>
          <w:position w:val="-6"/>
        </w:rPr>
      </w:pPr>
      <w:r>
        <w:rPr>
          <w:sz w:val="26"/>
          <w:szCs w:val="26"/>
        </w:rPr>
        <w:t>2.1</w:t>
      </w:r>
      <w:r>
        <w:rPr>
          <w:sz w:val="26"/>
          <w:szCs w:val="26"/>
        </w:rPr>
        <w:tab/>
      </w:r>
      <w:r>
        <w:rPr>
          <w:b/>
          <w:position w:val="-6"/>
        </w:rPr>
        <w:t>Without using a calculator, s</w:t>
      </w:r>
      <w:r>
        <w:rPr>
          <w:position w:val="-6"/>
        </w:rPr>
        <w:t xml:space="preserve">implify the following expression fully: </w:t>
      </w:r>
    </w:p>
    <w:p w:rsidR="00DA4BBC" w:rsidRDefault="00DA4BBC" w:rsidP="00DA4BBC">
      <w:r w:rsidRPr="0015431D">
        <w:rPr>
          <w:position w:val="-6"/>
        </w:rPr>
        <w:tab/>
      </w:r>
    </w:p>
    <w:p w:rsidR="00DA4BBC" w:rsidRDefault="00DA4BBC" w:rsidP="00C45DD2">
      <w:pPr>
        <w:ind w:left="817"/>
      </w:pPr>
      <w:r>
        <w:rPr>
          <w:sz w:val="26"/>
          <w:szCs w:val="26"/>
        </w:rPr>
        <w:tab/>
      </w:r>
      <w:r>
        <w:rPr>
          <w:position w:val="-6"/>
          <w:lang w:val="en-US"/>
        </w:rPr>
        <w:t xml:space="preserve">                                           </w:t>
      </w:r>
      <w:r w:rsidR="00D436B5" w:rsidRPr="000428E1">
        <w:rPr>
          <w:noProof/>
          <w:position w:val="-26"/>
          <w:lang w:val="en-US"/>
        </w:rPr>
        <w:object w:dxaOrig="1120" w:dyaOrig="700">
          <v:shape id="_x0000_i1029" type="#_x0000_t75" style="width:56.25pt;height:35.25pt" o:ole="">
            <v:imagedata r:id="rId17" o:title=""/>
          </v:shape>
          <o:OLEObject Type="Embed" ProgID="Equation.3" ShapeID="_x0000_i1029" DrawAspect="Content" ObjectID="_1612600262" r:id="rId18"/>
        </w:object>
      </w:r>
      <w:r>
        <w:rPr>
          <w:b/>
          <w:position w:val="-6"/>
        </w:rPr>
        <w:tab/>
      </w:r>
      <w:r>
        <w:t xml:space="preserve"> </w:t>
      </w:r>
      <w:r w:rsidR="00C45DD2">
        <w:tab/>
      </w:r>
      <w:r w:rsidR="00C45DD2">
        <w:tab/>
      </w:r>
      <w:r w:rsidR="00C45DD2">
        <w:tab/>
      </w:r>
      <w:r w:rsidR="00C45DD2">
        <w:tab/>
      </w:r>
      <w:r w:rsidR="00C45DD2">
        <w:tab/>
      </w:r>
      <w:r>
        <w:t>(3)</w:t>
      </w:r>
    </w:p>
    <w:p w:rsidR="00EA4EC3" w:rsidRDefault="00EA4EC3" w:rsidP="000E4823"/>
    <w:p w:rsidR="00DA4BBC" w:rsidRDefault="00DA4BBC" w:rsidP="00DA4BBC">
      <w:r>
        <w:rPr>
          <w:sz w:val="26"/>
          <w:szCs w:val="26"/>
        </w:rPr>
        <w:t>2.2</w:t>
      </w:r>
      <w:r>
        <w:rPr>
          <w:sz w:val="26"/>
          <w:szCs w:val="26"/>
        </w:rPr>
        <w:tab/>
      </w:r>
      <w:r w:rsidRPr="004A7652">
        <w:t xml:space="preserve">Solve for </w:t>
      </w:r>
      <w:r>
        <w:t xml:space="preserve"> </w:t>
      </w:r>
      <w:r w:rsidRPr="004A7652">
        <w:rPr>
          <w:i/>
        </w:rPr>
        <w:t>x</w:t>
      </w:r>
      <w:r>
        <w:t xml:space="preserve"> </w:t>
      </w:r>
      <w:r>
        <w:rPr>
          <w:i/>
        </w:rPr>
        <w:t xml:space="preserve"> </w:t>
      </w:r>
      <w:r>
        <w:t>in the following equations</w:t>
      </w:r>
      <w:r w:rsidRPr="004A7652">
        <w:t>:</w:t>
      </w:r>
      <w:r>
        <w:t xml:space="preserve"> </w:t>
      </w:r>
      <w:r w:rsidRPr="004A7652">
        <w:t xml:space="preserve"> </w:t>
      </w:r>
      <w:r w:rsidRPr="004A7652">
        <w:tab/>
      </w:r>
    </w:p>
    <w:p w:rsidR="0061430E" w:rsidRDefault="0061430E" w:rsidP="000E4823"/>
    <w:p w:rsidR="00DA4BBC" w:rsidRPr="00733014" w:rsidRDefault="00DA4BBC" w:rsidP="004A7652">
      <w:pPr>
        <w:tabs>
          <w:tab w:val="left" w:pos="1459"/>
          <w:tab w:val="left" w:pos="2164"/>
          <w:tab w:val="left" w:pos="9277"/>
        </w:tabs>
        <w:ind w:left="817"/>
      </w:pPr>
      <w:r>
        <w:t>2.2.1</w:t>
      </w:r>
      <w:r>
        <w:tab/>
        <w:t xml:space="preserve"> </w:t>
      </w:r>
      <w:r w:rsidR="00D436B5" w:rsidRPr="00C01519">
        <w:rPr>
          <w:noProof/>
          <w:position w:val="-6"/>
        </w:rPr>
        <w:object w:dxaOrig="920" w:dyaOrig="480">
          <v:shape id="_x0000_i1030" type="#_x0000_t75" style="width:46.5pt;height:24pt" o:ole="">
            <v:imagedata r:id="rId19" o:title=""/>
          </v:shape>
          <o:OLEObject Type="Embed" ProgID="Equation.3" ShapeID="_x0000_i1030" DrawAspect="Content" ObjectID="_1612600263" r:id="rId20"/>
        </w:object>
      </w:r>
      <w:r w:rsidRPr="00C03915">
        <w:rPr>
          <w:lang w:val="en-US"/>
        </w:rPr>
        <w:tab/>
      </w:r>
      <w:r w:rsidR="00C45DD2">
        <w:rPr>
          <w:lang w:val="en-US"/>
        </w:rPr>
        <w:tab/>
      </w:r>
      <w:r>
        <w:t>(2</w:t>
      </w:r>
      <w:r w:rsidRPr="00507D43">
        <w:t>)</w:t>
      </w:r>
    </w:p>
    <w:p w:rsidR="00773ED1" w:rsidRDefault="00773ED1" w:rsidP="00773ED1"/>
    <w:p w:rsidR="00DA4BBC" w:rsidRPr="00733014" w:rsidRDefault="00DA4BBC" w:rsidP="00C45DD2">
      <w:pPr>
        <w:ind w:left="817"/>
      </w:pPr>
      <w:r>
        <w:t>2.2.2</w:t>
      </w:r>
      <w:r>
        <w:tab/>
      </w:r>
      <w:r w:rsidR="00D436B5" w:rsidRPr="00773ED1">
        <w:rPr>
          <w:noProof/>
          <w:position w:val="-6"/>
        </w:rPr>
        <w:object w:dxaOrig="1760" w:dyaOrig="320">
          <v:shape id="_x0000_i1031" type="#_x0000_t75" style="width:87.75pt;height:15.75pt" o:ole="">
            <v:imagedata r:id="rId21" o:title=""/>
          </v:shape>
          <o:OLEObject Type="Embed" ProgID="Equation.3" ShapeID="_x0000_i1031" DrawAspect="Content" ObjectID="_1612600264" r:id="rId22"/>
        </w:object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 w:rsidR="00C45DD2">
        <w:rPr>
          <w:lang w:val="en-US"/>
        </w:rPr>
        <w:tab/>
      </w:r>
      <w:r>
        <w:t>(3</w:t>
      </w:r>
      <w:r w:rsidRPr="00507D43">
        <w:t>)</w:t>
      </w:r>
    </w:p>
    <w:p w:rsidR="000B4B8D" w:rsidRDefault="000B4B8D" w:rsidP="00685F37"/>
    <w:p w:rsidR="00DA4BBC" w:rsidRPr="002A5B8A" w:rsidRDefault="00DA4BBC" w:rsidP="00685F37">
      <w:pPr>
        <w:rPr>
          <w:position w:val="-6"/>
        </w:rPr>
      </w:pPr>
      <w:r>
        <w:t>2.3</w:t>
      </w:r>
      <w:r>
        <w:tab/>
      </w:r>
      <w:r w:rsidRPr="00E0233A">
        <w:rPr>
          <w:position w:val="-6"/>
        </w:rPr>
        <w:t>Given:</w:t>
      </w:r>
      <w:r>
        <w:rPr>
          <w:position w:val="-6"/>
        </w:rPr>
        <w:t xml:space="preserve">    </w:t>
      </w:r>
      <w:r w:rsidR="00D436B5" w:rsidRPr="00E0233A">
        <w:rPr>
          <w:noProof/>
          <w:position w:val="-6"/>
        </w:rPr>
        <w:object w:dxaOrig="1020" w:dyaOrig="340">
          <v:shape id="_x0000_i1032" type="#_x0000_t75" style="width:51pt;height:17.25pt" o:ole="">
            <v:imagedata r:id="rId23" o:title=""/>
          </v:shape>
          <o:OLEObject Type="Embed" ProgID="Equation.3" ShapeID="_x0000_i1032" DrawAspect="Content" ObjectID="_1612600265" r:id="rId24"/>
        </w:object>
      </w:r>
      <w:r>
        <w:t xml:space="preserve">        and     </w:t>
      </w:r>
      <w:r w:rsidR="00D436B5" w:rsidRPr="00773ED1">
        <w:rPr>
          <w:noProof/>
          <w:position w:val="-6"/>
        </w:rPr>
        <w:object w:dxaOrig="999" w:dyaOrig="340">
          <v:shape id="_x0000_i1033" type="#_x0000_t75" style="width:50.25pt;height:17.25pt" o:ole="">
            <v:imagedata r:id="rId25" o:title=""/>
          </v:shape>
          <o:OLEObject Type="Embed" ProgID="Equation.3" ShapeID="_x0000_i1033" DrawAspect="Content" ObjectID="_1612600266" r:id="rId26"/>
        </w:object>
      </w:r>
    </w:p>
    <w:p w:rsidR="00DA4BBC" w:rsidRDefault="00DA4BBC" w:rsidP="00685F37">
      <w:pPr>
        <w:tabs>
          <w:tab w:val="left" w:pos="1470"/>
          <w:tab w:val="left" w:pos="9416"/>
        </w:tabs>
        <w:ind w:left="817"/>
      </w:pPr>
      <w:r w:rsidRPr="00E0233A">
        <w:tab/>
      </w:r>
    </w:p>
    <w:p w:rsidR="00DA4BBC" w:rsidRDefault="00DA4BBC" w:rsidP="00685F37">
      <w:r>
        <w:rPr>
          <w:sz w:val="26"/>
          <w:szCs w:val="26"/>
        </w:rPr>
        <w:tab/>
      </w:r>
      <w:r>
        <w:rPr>
          <w:position w:val="-6"/>
          <w:lang w:val="en-US"/>
        </w:rPr>
        <w:t xml:space="preserve">2.3.1    Show that if   </w:t>
      </w:r>
      <w:r w:rsidR="00D436B5" w:rsidRPr="00076C62">
        <w:rPr>
          <w:noProof/>
          <w:position w:val="-4"/>
          <w:lang w:val="en-US"/>
        </w:rPr>
        <w:object w:dxaOrig="580" w:dyaOrig="320">
          <v:shape id="_x0000_i1034" type="#_x0000_t75" style="width:29.25pt;height:15.75pt" o:ole="">
            <v:imagedata r:id="rId27" o:title=""/>
          </v:shape>
          <o:OLEObject Type="Embed" ProgID="Equation.3" ShapeID="_x0000_i1034" DrawAspect="Content" ObjectID="_1612600267" r:id="rId28"/>
        </w:object>
      </w:r>
      <w:r>
        <w:rPr>
          <w:position w:val="-6"/>
          <w:lang w:val="en-US"/>
        </w:rPr>
        <w:t xml:space="preserve"> </w:t>
      </w:r>
      <w:proofErr w:type="gramStart"/>
      <w:r>
        <w:rPr>
          <w:position w:val="-6"/>
          <w:lang w:val="en-US"/>
        </w:rPr>
        <w:t>=  64</w:t>
      </w:r>
      <w:proofErr w:type="gramEnd"/>
      <w:r>
        <w:rPr>
          <w:position w:val="-6"/>
          <w:lang w:val="en-US"/>
        </w:rPr>
        <w:t xml:space="preserve">,   then    </w:t>
      </w:r>
      <w:r>
        <w:rPr>
          <w:i/>
          <w:position w:val="-6"/>
          <w:lang w:val="en-US"/>
        </w:rPr>
        <w:t xml:space="preserve">x </w:t>
      </w:r>
      <w:r>
        <w:rPr>
          <w:position w:val="-6"/>
          <w:sz w:val="20"/>
          <w:szCs w:val="20"/>
          <w:lang w:val="en-US"/>
        </w:rPr>
        <w:t>+</w:t>
      </w:r>
      <w:r>
        <w:rPr>
          <w:position w:val="-6"/>
          <w:lang w:val="en-US"/>
        </w:rPr>
        <w:t xml:space="preserve"> </w:t>
      </w:r>
      <w:r>
        <w:rPr>
          <w:i/>
          <w:position w:val="-6"/>
          <w:lang w:val="en-US"/>
        </w:rPr>
        <w:t>y</w:t>
      </w:r>
      <w:r>
        <w:rPr>
          <w:position w:val="-6"/>
          <w:lang w:val="en-US"/>
        </w:rPr>
        <w:t xml:space="preserve">  =  3         </w:t>
      </w:r>
      <w:r>
        <w:rPr>
          <w:position w:val="-6"/>
          <w:lang w:val="en-US"/>
        </w:rPr>
        <w:tab/>
      </w:r>
      <w:r>
        <w:rPr>
          <w:position w:val="-6"/>
          <w:lang w:val="en-US"/>
        </w:rPr>
        <w:tab/>
      </w:r>
      <w:r>
        <w:rPr>
          <w:position w:val="-6"/>
          <w:lang w:val="en-US"/>
        </w:rPr>
        <w:tab/>
      </w:r>
      <w:r>
        <w:rPr>
          <w:position w:val="-6"/>
          <w:lang w:val="en-US"/>
        </w:rPr>
        <w:tab/>
      </w:r>
      <w:r>
        <w:rPr>
          <w:position w:val="-6"/>
          <w:lang w:val="en-US"/>
        </w:rPr>
        <w:tab/>
        <w:t xml:space="preserve">(2)               </w:t>
      </w:r>
    </w:p>
    <w:p w:rsidR="00DA4BBC" w:rsidRDefault="00DA4BBC" w:rsidP="00685F37"/>
    <w:p w:rsidR="00DA4BBC" w:rsidRDefault="00DA4BBC" w:rsidP="00685F37">
      <w:r>
        <w:tab/>
        <w:t xml:space="preserve">2.3.2    Show that if   </w:t>
      </w:r>
      <w:r w:rsidR="00D436B5" w:rsidRPr="00773ED1">
        <w:rPr>
          <w:noProof/>
          <w:position w:val="-6"/>
        </w:rPr>
        <w:object w:dxaOrig="999" w:dyaOrig="340">
          <v:shape id="_x0000_i1035" type="#_x0000_t75" style="width:50.25pt;height:17.25pt" o:ole="">
            <v:imagedata r:id="rId29" o:title=""/>
          </v:shape>
          <o:OLEObject Type="Embed" ProgID="Equation.3" ShapeID="_x0000_i1035" DrawAspect="Content" ObjectID="_1612600268" r:id="rId30"/>
        </w:object>
      </w:r>
      <w:r>
        <w:t xml:space="preserve">,   then     </w:t>
      </w:r>
      <w:r w:rsidR="00D436B5" w:rsidRPr="0017676E">
        <w:rPr>
          <w:noProof/>
          <w:position w:val="-10"/>
        </w:rPr>
        <w:object w:dxaOrig="859" w:dyaOrig="320">
          <v:shape id="_x0000_i1036" type="#_x0000_t75" style="width:42.75pt;height:15.75pt" o:ole="">
            <v:imagedata r:id="rId31" o:title=""/>
          </v:shape>
          <o:OLEObject Type="Embed" ProgID="Equation.3" ShapeID="_x0000_i1036" DrawAspect="Content" ObjectID="_1612600269" r:id="rId32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DA4BBC" w:rsidRDefault="00DA4BBC" w:rsidP="00685F37"/>
    <w:p w:rsidR="00DA4BBC" w:rsidRDefault="00DA4BBC" w:rsidP="00685F37">
      <w:r>
        <w:tab/>
        <w:t xml:space="preserve">2.3.3    Hence or otherwise, find the value of   </w:t>
      </w:r>
      <w:r w:rsidR="00D436B5" w:rsidRPr="00076C62">
        <w:rPr>
          <w:noProof/>
          <w:position w:val="-6"/>
        </w:rPr>
        <w:object w:dxaOrig="580" w:dyaOrig="340">
          <v:shape id="_x0000_i1037" type="#_x0000_t75" style="width:29.25pt;height:17.25pt" o:ole="">
            <v:imagedata r:id="rId33" o:title=""/>
          </v:shape>
          <o:OLEObject Type="Embed" ProgID="Equation.3" ShapeID="_x0000_i1037" DrawAspect="Content" ObjectID="_1612600270" r:id="rId34"/>
        </w:object>
      </w:r>
      <w:r w:rsidRPr="004A7652">
        <w:tab/>
      </w:r>
      <w:r>
        <w:tab/>
      </w:r>
      <w:r>
        <w:tab/>
      </w:r>
      <w:r>
        <w:tab/>
      </w:r>
      <w:r>
        <w:tab/>
        <w:t>(4)</w:t>
      </w:r>
    </w:p>
    <w:p w:rsidR="00DA4BBC" w:rsidRDefault="00DA4BBC" w:rsidP="00685F37"/>
    <w:p w:rsidR="00DA4BBC" w:rsidRPr="004A7652" w:rsidRDefault="00DA4BBC" w:rsidP="00685F37">
      <w:pPr>
        <w:tabs>
          <w:tab w:val="left" w:pos="1470"/>
          <w:tab w:val="left" w:pos="9416"/>
        </w:tabs>
        <w:ind w:left="817"/>
        <w:rPr>
          <w:b/>
        </w:rPr>
      </w:pPr>
      <w:r>
        <w:rPr>
          <w:b/>
        </w:rPr>
        <w:tab/>
      </w:r>
      <w:r>
        <w:rPr>
          <w:b/>
        </w:rPr>
        <w:tab/>
        <w:t>[15</w:t>
      </w:r>
      <w:r w:rsidRPr="004A7652">
        <w:rPr>
          <w:b/>
        </w:rPr>
        <w:t>]</w:t>
      </w:r>
    </w:p>
    <w:p w:rsidR="0038421E" w:rsidRDefault="0038421E" w:rsidP="0089694C">
      <w:pPr>
        <w:ind w:left="720" w:hanging="720"/>
      </w:pPr>
    </w:p>
    <w:p w:rsidR="00D3237C" w:rsidRDefault="00D3237C" w:rsidP="002F6163">
      <w:pPr>
        <w:pStyle w:val="Heading1"/>
        <w:ind w:left="709"/>
        <w:rPr>
          <w:sz w:val="28"/>
          <w:szCs w:val="28"/>
        </w:rPr>
      </w:pPr>
    </w:p>
    <w:p w:rsidR="00ED1808" w:rsidRDefault="00ED1808" w:rsidP="006A1F8A">
      <w:pPr>
        <w:pStyle w:val="Heading1"/>
        <w:rPr>
          <w:szCs w:val="28"/>
        </w:rPr>
      </w:pPr>
      <w:r w:rsidRPr="006A1F8A">
        <w:rPr>
          <w:szCs w:val="28"/>
        </w:rPr>
        <w:t>QUESTION 3</w:t>
      </w:r>
    </w:p>
    <w:p w:rsidR="006A1F8A" w:rsidRPr="006A1F8A" w:rsidRDefault="006A1F8A" w:rsidP="006A1F8A"/>
    <w:p w:rsidR="006A1F8A" w:rsidRDefault="006A1F8A" w:rsidP="006A1F8A">
      <w:r>
        <w:t>3.1</w:t>
      </w:r>
      <w:r w:rsidRPr="00507D43">
        <w:tab/>
      </w:r>
      <w:r>
        <w:t xml:space="preserve">Solve for  </w:t>
      </w:r>
      <w:r w:rsidRPr="00382523">
        <w:rPr>
          <w:i/>
        </w:rPr>
        <w:t>x</w:t>
      </w:r>
      <w:r>
        <w:t xml:space="preserve">: </w:t>
      </w:r>
    </w:p>
    <w:p w:rsidR="006A1F8A" w:rsidRDefault="006A1F8A" w:rsidP="006A1F8A"/>
    <w:p w:rsidR="006A1F8A" w:rsidRDefault="006A1F8A" w:rsidP="006A1F8A">
      <w:r>
        <w:tab/>
        <w:t xml:space="preserve">3.1.1      </w:t>
      </w:r>
      <w:r w:rsidR="00D436B5" w:rsidRPr="00326DD4">
        <w:rPr>
          <w:noProof/>
          <w:position w:val="-6"/>
          <w:lang w:val="en-US"/>
        </w:rPr>
        <w:object w:dxaOrig="1800" w:dyaOrig="320">
          <v:shape id="_x0000_i1038" type="#_x0000_t75" style="width:90pt;height:15.75pt" o:ole="">
            <v:imagedata r:id="rId35" o:title=""/>
          </v:shape>
          <o:OLEObject Type="Embed" ProgID="Equation.3" ShapeID="_x0000_i1038" DrawAspect="Content" ObjectID="_1612600271" r:id="rId36"/>
        </w:object>
      </w:r>
      <w:r w:rsidRPr="00507D4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DD2">
        <w:tab/>
      </w:r>
      <w:r>
        <w:t>(2)</w:t>
      </w:r>
    </w:p>
    <w:p w:rsidR="00ED1808" w:rsidRDefault="006A1F8A" w:rsidP="006A1F8A">
      <w:pPr>
        <w:rPr>
          <w:position w:val="-6"/>
          <w:lang w:val="en-US"/>
        </w:rPr>
      </w:pPr>
      <w:r>
        <w:rPr>
          <w:lang w:val="en-US"/>
        </w:rPr>
        <w:tab/>
      </w:r>
      <w:r w:rsidR="002F6163">
        <w:rPr>
          <w:lang w:val="en-US"/>
        </w:rPr>
        <w:t xml:space="preserve">3.1.2     </w:t>
      </w:r>
      <w:r w:rsidR="00D436B5" w:rsidRPr="002F6163">
        <w:rPr>
          <w:noProof/>
          <w:position w:val="-30"/>
          <w:lang w:val="en-US"/>
        </w:rPr>
        <w:object w:dxaOrig="1080" w:dyaOrig="740">
          <v:shape id="_x0000_i1039" type="#_x0000_t75" style="width:54pt;height:36.75pt" o:ole="">
            <v:imagedata r:id="rId37" o:title=""/>
          </v:shape>
          <o:OLEObject Type="Embed" ProgID="Equation.3" ShapeID="_x0000_i1039" DrawAspect="Content" ObjectID="_1612600272" r:id="rId38"/>
        </w:object>
      </w:r>
      <w:r w:rsidR="00BA1527">
        <w:rPr>
          <w:position w:val="-6"/>
          <w:lang w:val="en-US"/>
        </w:rPr>
        <w:t xml:space="preserve">                                                                                                      </w:t>
      </w:r>
      <w:r>
        <w:rPr>
          <w:position w:val="-6"/>
          <w:lang w:val="en-US"/>
        </w:rPr>
        <w:tab/>
      </w:r>
      <w:r w:rsidR="00BA1527">
        <w:rPr>
          <w:position w:val="-6"/>
          <w:lang w:val="en-US"/>
        </w:rPr>
        <w:t>(2)</w:t>
      </w:r>
    </w:p>
    <w:p w:rsidR="00BA1527" w:rsidRDefault="006A1F8A" w:rsidP="006A1F8A">
      <w:r>
        <w:rPr>
          <w:position w:val="-6"/>
          <w:lang w:val="en-US"/>
        </w:rPr>
        <w:tab/>
      </w:r>
      <w:r w:rsidR="00BA1527">
        <w:rPr>
          <w:position w:val="-6"/>
          <w:lang w:val="en-US"/>
        </w:rPr>
        <w:t xml:space="preserve">3.1.3     </w:t>
      </w:r>
      <w:r w:rsidR="00D436B5" w:rsidRPr="002F6163">
        <w:rPr>
          <w:noProof/>
          <w:position w:val="-10"/>
        </w:rPr>
        <w:object w:dxaOrig="1700" w:dyaOrig="320">
          <v:shape id="_x0000_i1040" type="#_x0000_t75" style="width:85.5pt;height:15.75pt" o:ole="">
            <v:imagedata r:id="rId39" o:title=""/>
          </v:shape>
          <o:OLEObject Type="Embed" ProgID="Equation.3" ShapeID="_x0000_i1040" DrawAspect="Content" ObjectID="_1612600273" r:id="rId40"/>
        </w:object>
      </w:r>
    </w:p>
    <w:p w:rsidR="006A1F8A" w:rsidRDefault="006A1F8A" w:rsidP="002A5B8A">
      <w:pPr>
        <w:tabs>
          <w:tab w:val="left" w:pos="1500"/>
          <w:tab w:val="left" w:pos="2160"/>
          <w:tab w:val="left" w:pos="2880"/>
          <w:tab w:val="left" w:pos="3600"/>
          <w:tab w:val="left" w:pos="4320"/>
          <w:tab w:val="left" w:pos="5040"/>
          <w:tab w:val="left" w:pos="9705"/>
        </w:tabs>
      </w:pPr>
    </w:p>
    <w:p w:rsidR="00BA1527" w:rsidRDefault="006A1F8A" w:rsidP="006A1F8A">
      <w:r>
        <w:tab/>
      </w:r>
      <w:r>
        <w:tab/>
      </w:r>
      <w:r w:rsidR="00BA1527">
        <w:t xml:space="preserve">3.1.3.1    </w:t>
      </w:r>
      <w:r w:rsidR="00D436B5" w:rsidRPr="002F6163">
        <w:rPr>
          <w:noProof/>
          <w:position w:val="-10"/>
        </w:rPr>
        <w:object w:dxaOrig="1180" w:dyaOrig="320">
          <v:shape id="_x0000_i1041" type="#_x0000_t75" style="width:58.5pt;height:15.75pt" o:ole="">
            <v:imagedata r:id="rId41" o:title=""/>
          </v:shape>
          <o:OLEObject Type="Embed" ProgID="Equation.3" ShapeID="_x0000_i1041" DrawAspect="Content" ObjectID="_1612600274" r:id="rId42"/>
        </w:object>
      </w:r>
      <w:r w:rsidR="00BA1527">
        <w:t xml:space="preserve">  </w:t>
      </w:r>
      <w:r w:rsidR="00BA1527">
        <w:tab/>
      </w:r>
      <w:r w:rsidR="005E2E0E">
        <w:t xml:space="preserve">                                                                    </w:t>
      </w:r>
      <w:r>
        <w:tab/>
      </w:r>
      <w:r>
        <w:tab/>
      </w:r>
      <w:r w:rsidR="002A5B8A">
        <w:t>(1)</w:t>
      </w:r>
    </w:p>
    <w:p w:rsidR="00C80896" w:rsidRDefault="00C80896" w:rsidP="002F6163">
      <w:pPr>
        <w:tabs>
          <w:tab w:val="left" w:pos="1500"/>
        </w:tabs>
      </w:pPr>
    </w:p>
    <w:p w:rsidR="00BA1527" w:rsidRDefault="006A1F8A" w:rsidP="002F6163">
      <w:pPr>
        <w:tabs>
          <w:tab w:val="left" w:pos="1500"/>
        </w:tabs>
      </w:pPr>
      <w:r>
        <w:tab/>
      </w:r>
      <w:r w:rsidR="00BA1527">
        <w:t xml:space="preserve">3.1.3.2    </w:t>
      </w:r>
      <w:r w:rsidR="00D436B5" w:rsidRPr="002F6163">
        <w:rPr>
          <w:noProof/>
          <w:position w:val="-10"/>
        </w:rPr>
        <w:object w:dxaOrig="1020" w:dyaOrig="320">
          <v:shape id="_x0000_i1042" type="#_x0000_t75" style="width:51pt;height:15.75pt" o:ole="">
            <v:imagedata r:id="rId43" o:title=""/>
          </v:shape>
          <o:OLEObject Type="Embed" ProgID="Equation.3" ShapeID="_x0000_i1042" DrawAspect="Content" ObjectID="_1612600275" r:id="rId44"/>
        </w:object>
      </w:r>
      <w:r w:rsidR="00BA1527">
        <w:tab/>
      </w:r>
      <w:r w:rsidR="00BA1527">
        <w:tab/>
      </w:r>
      <w:r w:rsidR="00BA1527">
        <w:tab/>
      </w:r>
      <w:r w:rsidR="00BA1527">
        <w:tab/>
      </w:r>
      <w:r w:rsidR="00BA1527">
        <w:tab/>
      </w:r>
      <w:r w:rsidR="00BA1527">
        <w:tab/>
      </w:r>
      <w:r w:rsidR="00BA1527">
        <w:tab/>
      </w:r>
      <w:r w:rsidR="00BA1527">
        <w:tab/>
      </w:r>
      <w:r w:rsidR="002A5B8A">
        <w:t xml:space="preserve">     </w:t>
      </w:r>
      <w:r>
        <w:tab/>
      </w:r>
      <w:r w:rsidR="002A5B8A">
        <w:t>(1</w:t>
      </w:r>
      <w:r w:rsidR="00BA1527">
        <w:t>)</w:t>
      </w:r>
    </w:p>
    <w:p w:rsidR="00BA1527" w:rsidRDefault="00BA1527" w:rsidP="002F6163">
      <w:pPr>
        <w:tabs>
          <w:tab w:val="left" w:pos="1500"/>
        </w:tabs>
      </w:pPr>
    </w:p>
    <w:p w:rsidR="00BA1527" w:rsidRPr="00BA1527" w:rsidRDefault="00BA1527" w:rsidP="002F6163">
      <w:pPr>
        <w:tabs>
          <w:tab w:val="left" w:pos="1500"/>
        </w:tabs>
        <w:rPr>
          <w:position w:val="-6"/>
          <w:lang w:val="en-US"/>
        </w:rPr>
      </w:pPr>
    </w:p>
    <w:p w:rsidR="006A1F8A" w:rsidRDefault="006A1F8A" w:rsidP="006A1F8A">
      <w:r>
        <w:t>3.2</w:t>
      </w:r>
      <w:r>
        <w:tab/>
        <w:t xml:space="preserve">Solve </w:t>
      </w:r>
      <w:proofErr w:type="gramStart"/>
      <w:r>
        <w:t xml:space="preserve">for  </w:t>
      </w:r>
      <w:r>
        <w:rPr>
          <w:i/>
        </w:rPr>
        <w:t>t</w:t>
      </w:r>
      <w:proofErr w:type="gramEnd"/>
      <w:r>
        <w:rPr>
          <w:i/>
        </w:rPr>
        <w:t xml:space="preserve"> </w:t>
      </w:r>
      <w:r w:rsidRPr="00E4713D">
        <w:t>:</w:t>
      </w:r>
      <w:r>
        <w:rPr>
          <w:i/>
        </w:rPr>
        <w:t xml:space="preserve">  </w:t>
      </w:r>
      <w:r w:rsidR="00D436B5" w:rsidRPr="003E534A">
        <w:rPr>
          <w:noProof/>
          <w:position w:val="-10"/>
        </w:rPr>
        <w:object w:dxaOrig="1460" w:dyaOrig="320">
          <v:shape id="_x0000_i1043" type="#_x0000_t75" style="width:72.75pt;height:15.75pt" o:ole="">
            <v:imagedata r:id="rId45" o:title=""/>
          </v:shape>
          <o:OLEObject Type="Embed" ProgID="Equation.3" ShapeID="_x0000_i1043" DrawAspect="Content" ObjectID="_1612600276" r:id="rId46"/>
        </w:object>
      </w:r>
      <w:r>
        <w:t>. Write your answer in interval notation.</w:t>
      </w:r>
      <w:r w:rsidRPr="00507D43">
        <w:tab/>
      </w:r>
      <w:r>
        <w:tab/>
      </w:r>
      <w:r>
        <w:tab/>
        <w:t>(2)</w:t>
      </w:r>
    </w:p>
    <w:p w:rsidR="00ED1808" w:rsidRDefault="00E666A5" w:rsidP="006A1F8A">
      <w:r>
        <w:t xml:space="preserve">                                                                                                               </w:t>
      </w:r>
      <w:r w:rsidR="006A1F8A">
        <w:t xml:space="preserve">                               </w:t>
      </w:r>
      <w:r w:rsidR="006A1F8A">
        <w:tab/>
      </w:r>
      <w:r w:rsidR="006A1F8A">
        <w:tab/>
      </w:r>
      <w:r w:rsidR="00A91DA2">
        <w:rPr>
          <w:b/>
        </w:rPr>
        <w:t>[8</w:t>
      </w:r>
      <w:r w:rsidR="00007B9D" w:rsidRPr="004A7652">
        <w:rPr>
          <w:b/>
        </w:rPr>
        <w:t>]</w:t>
      </w:r>
    </w:p>
    <w:p w:rsidR="00C80896" w:rsidRDefault="0089694C" w:rsidP="0089694C">
      <w:pPr>
        <w:pStyle w:val="Heading1"/>
        <w:rPr>
          <w:sz w:val="26"/>
          <w:szCs w:val="26"/>
        </w:rPr>
      </w:pPr>
      <w:r>
        <w:rPr>
          <w:sz w:val="26"/>
          <w:szCs w:val="26"/>
        </w:rPr>
        <w:tab/>
      </w:r>
    </w:p>
    <w:p w:rsidR="00C80896" w:rsidRDefault="00C80896" w:rsidP="0089694C">
      <w:pPr>
        <w:pStyle w:val="Heading1"/>
        <w:rPr>
          <w:sz w:val="26"/>
          <w:szCs w:val="26"/>
        </w:rPr>
      </w:pPr>
    </w:p>
    <w:p w:rsidR="0089694C" w:rsidRPr="006A1F8A" w:rsidRDefault="0089694C" w:rsidP="006A1F8A">
      <w:pPr>
        <w:pStyle w:val="Heading1"/>
        <w:rPr>
          <w:szCs w:val="28"/>
        </w:rPr>
      </w:pPr>
      <w:r w:rsidRPr="006A1F8A">
        <w:rPr>
          <w:szCs w:val="28"/>
        </w:rPr>
        <w:t xml:space="preserve">QUESTION </w:t>
      </w:r>
      <w:r w:rsidR="00C234F4" w:rsidRPr="006A1F8A">
        <w:rPr>
          <w:szCs w:val="28"/>
        </w:rPr>
        <w:t>4</w:t>
      </w:r>
    </w:p>
    <w:p w:rsidR="00C70155" w:rsidRDefault="00C70155" w:rsidP="0061055C"/>
    <w:p w:rsidR="006A1F8A" w:rsidRDefault="00C70155" w:rsidP="0061055C">
      <w:r>
        <w:t>An interior decorator wants to decorate</w:t>
      </w:r>
      <w:r w:rsidR="00E4713D">
        <w:t xml:space="preserve"> a</w:t>
      </w:r>
      <w:r>
        <w:t xml:space="preserve"> bathroom wall with patterns of grey and white tiles</w:t>
      </w:r>
    </w:p>
    <w:p w:rsidR="00C70155" w:rsidRPr="00C70155" w:rsidRDefault="00242D8A" w:rsidP="0061055C">
      <w:r>
        <w:t>a</w:t>
      </w:r>
      <w:r w:rsidR="00C70155">
        <w:t>s shown below:</w:t>
      </w:r>
    </w:p>
    <w:p w:rsidR="0061055C" w:rsidRPr="0061055C" w:rsidRDefault="0061055C" w:rsidP="0061055C">
      <w:r w:rsidRPr="0061055C">
        <w:t xml:space="preserve">                                             </w:t>
      </w:r>
      <w:r w:rsidR="00D436B5" w:rsidRPr="0061055C">
        <w:rPr>
          <w:noProof/>
          <w:lang w:val="en-ZA" w:eastAsia="en-ZA"/>
        </w:rPr>
        <w:drawing>
          <wp:inline distT="0" distB="0" distL="0" distR="0">
            <wp:extent cx="2429510" cy="1271270"/>
            <wp:effectExtent l="0" t="0" r="0" b="0"/>
            <wp:docPr id="20" name="Picture 1" descr="http://www.cimt.org.uk/projects/mepres/book9/bk9i10/s2q11_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t.org.uk/projects/mepres/book9/bk9i10/s2q11_1.png"/>
                    <pic:cNvPicPr>
                      <a:picLocks/>
                    </pic:cNvPicPr>
                  </pic:nvPicPr>
                  <pic:blipFill>
                    <a:blip r:embed="rId47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55C" w:rsidRDefault="0061055C" w:rsidP="0061055C"/>
    <w:p w:rsidR="00A46347" w:rsidRDefault="00A46347" w:rsidP="00F121DB"/>
    <w:p w:rsidR="00A46347" w:rsidRPr="00733014" w:rsidRDefault="00A46347" w:rsidP="00C50F21">
      <w:r>
        <w:t>4.1</w:t>
      </w:r>
      <w:r>
        <w:tab/>
        <w:t>Write down the number of tiles used in pattern 4 and pattern 5.</w:t>
      </w:r>
      <w:r w:rsidRPr="005932DA">
        <w:t xml:space="preserve"> </w:t>
      </w:r>
      <w:r>
        <w:tab/>
      </w:r>
      <w:r>
        <w:tab/>
      </w:r>
      <w:r>
        <w:tab/>
      </w:r>
      <w:r>
        <w:tab/>
        <w:t>(1</w:t>
      </w:r>
      <w:r w:rsidRPr="00507D43">
        <w:t>)</w:t>
      </w:r>
    </w:p>
    <w:p w:rsidR="00A46347" w:rsidRPr="00507D43" w:rsidRDefault="00A46347" w:rsidP="00337107"/>
    <w:p w:rsidR="00A46347" w:rsidRDefault="00A46347" w:rsidP="00C50F21">
      <w:r>
        <w:t>4.2</w:t>
      </w:r>
      <w:r>
        <w:tab/>
        <w:t>Determine</w:t>
      </w:r>
      <w:r w:rsidRPr="005932DA">
        <w:t xml:space="preserve"> the </w:t>
      </w:r>
      <w:r w:rsidRPr="005932DA">
        <w:rPr>
          <w:i/>
          <w:iCs/>
        </w:rPr>
        <w:t>n</w:t>
      </w:r>
      <w:r>
        <w:t>-</w:t>
      </w:r>
      <w:proofErr w:type="spellStart"/>
      <w:r>
        <w:t>th</w:t>
      </w:r>
      <w:proofErr w:type="spellEnd"/>
      <w:r>
        <w:t xml:space="preserve"> term, </w:t>
      </w:r>
      <w:proofErr w:type="spellStart"/>
      <w:r w:rsidRPr="00F272CA">
        <w:rPr>
          <w:i/>
        </w:rPr>
        <w:t>T</w:t>
      </w:r>
      <w:r w:rsidRPr="00F272CA">
        <w:rPr>
          <w:i/>
          <w:vertAlign w:val="subscript"/>
        </w:rPr>
        <w:t>n</w:t>
      </w:r>
      <w:proofErr w:type="spellEnd"/>
      <w:r>
        <w:t xml:space="preserve"> that represents the number of tiles used in each pattern.       </w:t>
      </w:r>
      <w:r>
        <w:tab/>
        <w:t>(2)</w:t>
      </w:r>
    </w:p>
    <w:p w:rsidR="00A46347" w:rsidRPr="00507D43" w:rsidRDefault="00A46347" w:rsidP="00337107"/>
    <w:p w:rsidR="00A46347" w:rsidRDefault="00A46347" w:rsidP="00C50F21">
      <w:r>
        <w:t>4.3</w:t>
      </w:r>
      <w:r>
        <w:tab/>
        <w:t>Calculate how many tiles she will need for the 200</w:t>
      </w:r>
      <w:r w:rsidRPr="00F272CA">
        <w:rPr>
          <w:vertAlign w:val="superscript"/>
        </w:rPr>
        <w:t>th</w:t>
      </w:r>
      <w:r>
        <w:t xml:space="preserve"> pattern.        </w:t>
      </w:r>
      <w:r>
        <w:tab/>
      </w:r>
      <w:r>
        <w:tab/>
      </w:r>
      <w:r>
        <w:tab/>
      </w:r>
      <w:r>
        <w:tab/>
        <w:t>(2)</w:t>
      </w:r>
    </w:p>
    <w:p w:rsidR="00A46347" w:rsidRPr="00382523" w:rsidRDefault="00A46347" w:rsidP="00C50F21">
      <w:pPr>
        <w:rPr>
          <w:position w:val="-6"/>
          <w:lang w:val="en-US"/>
        </w:rPr>
      </w:pPr>
    </w:p>
    <w:p w:rsidR="00A46347" w:rsidRDefault="00A46347" w:rsidP="00C50F21">
      <w:r>
        <w:t>4.4</w:t>
      </w:r>
      <w:r w:rsidR="005B0933">
        <w:tab/>
      </w:r>
      <w:r>
        <w:t>Calculate in which pattern</w:t>
      </w:r>
      <w:r w:rsidRPr="005932DA">
        <w:t xml:space="preserve"> </w:t>
      </w:r>
      <w:r>
        <w:t>there will there be 1000 tiles.</w:t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>
        <w:t>(2)</w:t>
      </w:r>
      <w:r>
        <w:rPr>
          <w:b/>
        </w:rPr>
        <w:t xml:space="preserve">       </w:t>
      </w:r>
    </w:p>
    <w:p w:rsidR="00A91DA2" w:rsidRDefault="00A46347" w:rsidP="0095067C">
      <w:pPr>
        <w:rPr>
          <w:b/>
          <w:sz w:val="28"/>
          <w:szCs w:val="28"/>
          <w:lang w:val="af-ZA"/>
        </w:rPr>
      </w:pPr>
      <w:r>
        <w:t xml:space="preserve">       </w:t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>
        <w:rPr>
          <w:b/>
        </w:rPr>
        <w:t>[7]</w:t>
      </w:r>
      <w:r w:rsidR="0095067C">
        <w:rPr>
          <w:b/>
          <w:sz w:val="28"/>
          <w:szCs w:val="28"/>
          <w:lang w:val="af-ZA"/>
        </w:rPr>
        <w:t xml:space="preserve">                    </w:t>
      </w:r>
    </w:p>
    <w:p w:rsidR="00F46AC4" w:rsidRDefault="00F46AC4" w:rsidP="00A91DA2">
      <w:pPr>
        <w:ind w:firstLine="720"/>
        <w:rPr>
          <w:b/>
          <w:sz w:val="28"/>
          <w:szCs w:val="28"/>
        </w:rPr>
      </w:pPr>
    </w:p>
    <w:p w:rsidR="00F46AC4" w:rsidRDefault="00F46AC4" w:rsidP="00A91DA2">
      <w:pPr>
        <w:ind w:firstLine="720"/>
        <w:rPr>
          <w:b/>
          <w:sz w:val="28"/>
          <w:szCs w:val="28"/>
        </w:rPr>
      </w:pPr>
    </w:p>
    <w:p w:rsidR="001523F2" w:rsidRDefault="001523F2" w:rsidP="00A91DA2">
      <w:pPr>
        <w:ind w:firstLine="720"/>
        <w:rPr>
          <w:b/>
          <w:sz w:val="28"/>
          <w:szCs w:val="28"/>
        </w:rPr>
      </w:pPr>
    </w:p>
    <w:p w:rsidR="00242D8A" w:rsidRDefault="00242D8A" w:rsidP="00A91DA2">
      <w:pPr>
        <w:ind w:firstLine="720"/>
        <w:rPr>
          <w:b/>
          <w:sz w:val="28"/>
          <w:szCs w:val="28"/>
        </w:rPr>
      </w:pPr>
    </w:p>
    <w:p w:rsidR="006A1F8A" w:rsidRDefault="006A1F8A" w:rsidP="00A91DA2">
      <w:pPr>
        <w:ind w:firstLine="720"/>
        <w:rPr>
          <w:b/>
          <w:sz w:val="28"/>
          <w:szCs w:val="28"/>
        </w:rPr>
      </w:pPr>
    </w:p>
    <w:p w:rsidR="006A1F8A" w:rsidRDefault="006A1F8A" w:rsidP="00A91DA2">
      <w:pPr>
        <w:ind w:firstLine="720"/>
        <w:rPr>
          <w:b/>
          <w:sz w:val="28"/>
          <w:szCs w:val="28"/>
        </w:rPr>
      </w:pPr>
    </w:p>
    <w:p w:rsidR="005B0933" w:rsidRDefault="005B0933" w:rsidP="00A91DA2">
      <w:pPr>
        <w:ind w:firstLine="720"/>
        <w:rPr>
          <w:b/>
          <w:sz w:val="28"/>
          <w:szCs w:val="28"/>
        </w:rPr>
      </w:pPr>
    </w:p>
    <w:p w:rsidR="005B0933" w:rsidRDefault="005B0933" w:rsidP="00A91DA2">
      <w:pPr>
        <w:ind w:firstLine="720"/>
        <w:rPr>
          <w:b/>
          <w:sz w:val="28"/>
          <w:szCs w:val="28"/>
        </w:rPr>
      </w:pPr>
    </w:p>
    <w:p w:rsidR="005B0933" w:rsidRDefault="005B0933" w:rsidP="00A91DA2">
      <w:pPr>
        <w:ind w:firstLine="720"/>
        <w:rPr>
          <w:b/>
          <w:sz w:val="28"/>
          <w:szCs w:val="28"/>
        </w:rPr>
      </w:pPr>
    </w:p>
    <w:p w:rsidR="0095067C" w:rsidRPr="006A1F8A" w:rsidRDefault="0095067C" w:rsidP="005B0933">
      <w:pPr>
        <w:rPr>
          <w:b/>
          <w:szCs w:val="28"/>
          <w:lang w:val="af-ZA"/>
        </w:rPr>
      </w:pPr>
      <w:r w:rsidRPr="006A1F8A">
        <w:rPr>
          <w:b/>
          <w:szCs w:val="28"/>
        </w:rPr>
        <w:t>QUESTION 5</w:t>
      </w:r>
    </w:p>
    <w:p w:rsidR="0095067C" w:rsidRDefault="0095067C" w:rsidP="0095067C">
      <w:pPr>
        <w:rPr>
          <w:b/>
          <w:sz w:val="28"/>
          <w:szCs w:val="28"/>
          <w:lang w:val="af-ZA"/>
        </w:rPr>
      </w:pPr>
      <w:r>
        <w:rPr>
          <w:b/>
          <w:sz w:val="28"/>
          <w:szCs w:val="28"/>
          <w:lang w:val="af-ZA"/>
        </w:rPr>
        <w:tab/>
      </w:r>
    </w:p>
    <w:p w:rsidR="006A1F8A" w:rsidRDefault="0095067C" w:rsidP="0095067C">
      <w:pPr>
        <w:rPr>
          <w:lang w:val="en-ZA"/>
        </w:rPr>
      </w:pPr>
      <w:r>
        <w:rPr>
          <w:lang w:val="af-ZA"/>
        </w:rPr>
        <w:t>5.1</w:t>
      </w:r>
      <w:r w:rsidR="005B0933">
        <w:rPr>
          <w:lang w:val="af-ZA"/>
        </w:rPr>
        <w:tab/>
      </w:r>
      <w:r w:rsidR="006A1F8A">
        <w:rPr>
          <w:lang w:val="en-ZA"/>
        </w:rPr>
        <w:t>Use the length of the sides</w:t>
      </w:r>
      <w:r w:rsidR="00652B7D">
        <w:rPr>
          <w:lang w:val="en-ZA"/>
        </w:rPr>
        <w:t xml:space="preserve"> in the figure drawn below to write down </w:t>
      </w:r>
    </w:p>
    <w:p w:rsidR="0095067C" w:rsidRDefault="006A1F8A" w:rsidP="0095067C">
      <w:pPr>
        <w:rPr>
          <w:lang w:val="en-ZA"/>
        </w:rPr>
      </w:pPr>
      <w:r>
        <w:rPr>
          <w:lang w:val="en-ZA"/>
        </w:rPr>
        <w:tab/>
      </w:r>
      <w:r w:rsidR="00652B7D">
        <w:rPr>
          <w:lang w:val="en-ZA"/>
        </w:rPr>
        <w:t>the following ratios</w:t>
      </w:r>
      <w:r w:rsidR="000A0305">
        <w:rPr>
          <w:lang w:val="en-ZA"/>
        </w:rPr>
        <w:t>.</w:t>
      </w:r>
    </w:p>
    <w:p w:rsidR="005B0933" w:rsidRPr="0095067C" w:rsidRDefault="00D436B5" w:rsidP="0095067C">
      <w:pPr>
        <w:rPr>
          <w:lang w:val="af-ZA"/>
        </w:rPr>
      </w:pPr>
      <w:r>
        <w:rPr>
          <w:b/>
          <w:noProof/>
          <w:sz w:val="28"/>
          <w:szCs w:val="28"/>
          <w:lang w:val="en-ZA" w:eastAsia="en-ZA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68580</wp:posOffset>
                </wp:positionV>
                <wp:extent cx="2433955" cy="1429385"/>
                <wp:effectExtent l="0" t="0" r="0" b="0"/>
                <wp:wrapNone/>
                <wp:docPr id="498" name="Canvas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4" name=" 500"/>
                        <wps:cNvCnPr>
                          <a:cxnSpLocks/>
                        </wps:cNvCnPr>
                        <wps:spPr bwMode="auto">
                          <a:xfrm flipH="1">
                            <a:off x="565847" y="177994"/>
                            <a:ext cx="1424094" cy="1148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 501"/>
                        <wps:cNvCnPr>
                          <a:cxnSpLocks/>
                        </wps:cNvCnPr>
                        <wps:spPr bwMode="auto">
                          <a:xfrm flipV="1">
                            <a:off x="557725" y="1205194"/>
                            <a:ext cx="1513438" cy="123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 502"/>
                        <wps:cNvCnPr>
                          <a:cxnSpLocks/>
                        </wps:cNvCnPr>
                        <wps:spPr bwMode="auto">
                          <a:xfrm>
                            <a:off x="1985880" y="179352"/>
                            <a:ext cx="79868" cy="10217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 503"/>
                        <wps:cNvSpPr txBox="1">
                          <a:spLocks/>
                        </wps:cNvSpPr>
                        <wps:spPr bwMode="auto">
                          <a:xfrm>
                            <a:off x="1635271" y="1240521"/>
                            <a:ext cx="297814" cy="18886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1FF" w:rsidRPr="002D3CE7" w:rsidRDefault="00EE61FF" w:rsidP="00EE61FF">
                              <w:pPr>
                                <w:rPr>
                                  <w:sz w:val="22"/>
                                  <w:szCs w:val="22"/>
                                  <w:lang w:val="en-Z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" name=" 504"/>
                        <wps:cNvCnPr>
                          <a:cxnSpLocks/>
                        </wps:cNvCnPr>
                        <wps:spPr bwMode="auto">
                          <a:xfrm>
                            <a:off x="1938500" y="1107366"/>
                            <a:ext cx="9476" cy="1154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 505"/>
                        <wps:cNvCnPr>
                          <a:cxnSpLocks/>
                        </wps:cNvCnPr>
                        <wps:spPr bwMode="auto">
                          <a:xfrm flipH="1">
                            <a:off x="1941208" y="1101931"/>
                            <a:ext cx="106942" cy="8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 506"/>
                        <wps:cNvSpPr txBox="1">
                          <a:spLocks/>
                        </wps:cNvSpPr>
                        <wps:spPr bwMode="auto">
                          <a:xfrm>
                            <a:off x="438599" y="1226934"/>
                            <a:ext cx="117475" cy="1765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1FF" w:rsidRPr="00AA7FD7" w:rsidRDefault="00EE61FF" w:rsidP="00EE61FF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7FD7">
                                <w:rPr>
                                  <w:sz w:val="22"/>
                                  <w:szCs w:val="22"/>
                                </w:rPr>
                                <w:t>K</w:t>
                              </w:r>
                            </w:p>
                            <w:p w:rsidR="00EE61FF" w:rsidRPr="004D3167" w:rsidRDefault="00EE61FF" w:rsidP="00EE61FF">
                              <w:pPr>
                                <w:rPr>
                                  <w:rFonts w:ascii="Comic Sans MS" w:hAnsi="Comic Sans MS"/>
                                  <w:i/>
                                  <w:sz w:val="19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22" name=" 507"/>
                        <wps:cNvSpPr txBox="1">
                          <a:spLocks/>
                        </wps:cNvSpPr>
                        <wps:spPr bwMode="auto">
                          <a:xfrm>
                            <a:off x="794623" y="1125029"/>
                            <a:ext cx="259911" cy="1847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1FF" w:rsidRPr="002D3CE7" w:rsidRDefault="00EE61FF" w:rsidP="00EE61FF">
                              <w:pPr>
                                <w:rPr>
                                  <w:sz w:val="22"/>
                                  <w:szCs w:val="22"/>
                                  <w:lang w:val="en-Z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ZA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" name=" 508"/>
                        <wps:cNvSpPr>
                          <a:spLocks/>
                        </wps:cNvSpPr>
                        <wps:spPr bwMode="auto">
                          <a:xfrm>
                            <a:off x="919163" y="1038070"/>
                            <a:ext cx="115065" cy="254083"/>
                          </a:xfrm>
                          <a:custGeom>
                            <a:avLst/>
                            <a:gdLst>
                              <a:gd name="T0" fmla="*/ 0 w 182"/>
                              <a:gd name="T1" fmla="*/ 0 h 401"/>
                              <a:gd name="T2" fmla="*/ 159 w 182"/>
                              <a:gd name="T3" fmla="*/ 191 h 401"/>
                              <a:gd name="T4" fmla="*/ 140 w 182"/>
                              <a:gd name="T5" fmla="*/ 401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2" h="401">
                                <a:moveTo>
                                  <a:pt x="0" y="0"/>
                                </a:moveTo>
                                <a:cubicBezTo>
                                  <a:pt x="27" y="32"/>
                                  <a:pt x="136" y="124"/>
                                  <a:pt x="159" y="191"/>
                                </a:cubicBezTo>
                                <a:cubicBezTo>
                                  <a:pt x="182" y="258"/>
                                  <a:pt x="144" y="357"/>
                                  <a:pt x="140" y="40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 509"/>
                        <wps:cNvSpPr txBox="1">
                          <a:spLocks/>
                        </wps:cNvSpPr>
                        <wps:spPr bwMode="auto">
                          <a:xfrm>
                            <a:off x="2083346" y="1111442"/>
                            <a:ext cx="124541" cy="1766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1FF" w:rsidRPr="002D3CE7" w:rsidRDefault="00EE61FF" w:rsidP="00EE61FF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3CE7">
                                <w:rPr>
                                  <w:sz w:val="22"/>
                                  <w:szCs w:val="22"/>
                                </w:rPr>
                                <w:t>M</w:t>
                              </w:r>
                            </w:p>
                            <w:p w:rsidR="00EE61FF" w:rsidRPr="004D3167" w:rsidRDefault="00EE61FF" w:rsidP="00EE61FF">
                              <w:pPr>
                                <w:rPr>
                                  <w:rFonts w:ascii="Comic Sans MS" w:hAnsi="Comic Sans MS"/>
                                  <w:i/>
                                  <w:sz w:val="19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25" name=" 510"/>
                        <wps:cNvSpPr txBox="1">
                          <a:spLocks/>
                        </wps:cNvSpPr>
                        <wps:spPr bwMode="auto">
                          <a:xfrm>
                            <a:off x="1939854" y="27175"/>
                            <a:ext cx="117475" cy="175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1FF" w:rsidRPr="002D3CE7" w:rsidRDefault="00EE61FF" w:rsidP="00EE61FF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3CE7">
                                <w:rPr>
                                  <w:sz w:val="22"/>
                                  <w:szCs w:val="22"/>
                                </w:rPr>
                                <w:t>N</w:t>
                              </w:r>
                            </w:p>
                            <w:p w:rsidR="00EE61FF" w:rsidRPr="004D3167" w:rsidRDefault="00EE61FF" w:rsidP="00EE61FF">
                              <w:pPr>
                                <w:rPr>
                                  <w:rFonts w:ascii="Comic Sans MS" w:hAnsi="Comic Sans MS"/>
                                  <w:i/>
                                  <w:sz w:val="19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26" name=" 511"/>
                        <wps:cNvCnPr>
                          <a:cxnSpLocks/>
                        </wps:cNvCnPr>
                        <wps:spPr bwMode="auto">
                          <a:xfrm flipH="1">
                            <a:off x="1398373" y="186146"/>
                            <a:ext cx="586153" cy="1072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 512"/>
                        <wps:cNvSpPr txBox="1">
                          <a:spLocks/>
                        </wps:cNvSpPr>
                        <wps:spPr bwMode="auto">
                          <a:xfrm>
                            <a:off x="1529683" y="1050299"/>
                            <a:ext cx="259911" cy="1847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1FF" w:rsidRPr="002D3CE7" w:rsidRDefault="000A0305" w:rsidP="00EE61FF">
                              <w:pPr>
                                <w:rPr>
                                  <w:sz w:val="22"/>
                                  <w:szCs w:val="22"/>
                                  <w:lang w:val="en-Z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ZA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 513"/>
                        <wps:cNvSpPr txBox="1">
                          <a:spLocks/>
                        </wps:cNvSpPr>
                        <wps:spPr bwMode="auto">
                          <a:xfrm>
                            <a:off x="1405142" y="1252750"/>
                            <a:ext cx="106045" cy="1765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1FF" w:rsidRPr="002D3CE7" w:rsidRDefault="00EE61FF" w:rsidP="00EE61FF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3CE7">
                                <w:rPr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  <w:p w:rsidR="00EE61FF" w:rsidRPr="002D3CE7" w:rsidRDefault="00EE61FF" w:rsidP="00EE61FF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29" name=" 515"/>
                        <wps:cNvSpPr>
                          <a:spLocks/>
                        </wps:cNvSpPr>
                        <wps:spPr bwMode="auto">
                          <a:xfrm>
                            <a:off x="1529683" y="1004102"/>
                            <a:ext cx="158383" cy="254083"/>
                          </a:xfrm>
                          <a:custGeom>
                            <a:avLst/>
                            <a:gdLst>
                              <a:gd name="T0" fmla="*/ 0 w 182"/>
                              <a:gd name="T1" fmla="*/ 0 h 401"/>
                              <a:gd name="T2" fmla="*/ 159 w 182"/>
                              <a:gd name="T3" fmla="*/ 191 h 401"/>
                              <a:gd name="T4" fmla="*/ 140 w 182"/>
                              <a:gd name="T5" fmla="*/ 401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2" h="401">
                                <a:moveTo>
                                  <a:pt x="0" y="0"/>
                                </a:moveTo>
                                <a:cubicBezTo>
                                  <a:pt x="27" y="32"/>
                                  <a:pt x="136" y="124"/>
                                  <a:pt x="159" y="191"/>
                                </a:cubicBezTo>
                                <a:cubicBezTo>
                                  <a:pt x="182" y="258"/>
                                  <a:pt x="144" y="357"/>
                                  <a:pt x="140" y="40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98" o:spid="_x0000_s1030" editas="canvas" style="position:absolute;margin-left:165.75pt;margin-top:5.4pt;width:191.65pt;height:112.55pt;z-index:-251655168" coordsize="24339,1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">
                <v:shape id="_x0000_s1031" type="#_x0000_t75" style="position:absolute;width:24339;height:14293;visibility:visible;mso-wrap-style:square">
                  <v:fill o:detectmouseclick="t"/>
                  <v:path o:connecttype="none"/>
                </v:shape>
                <v:line id=" 500" o:spid="_x0000_s1032" style="position:absolute;flip:x;visibility:visible;mso-wrap-style:square" from="5658,1779" to="19899,13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C9ZsYAAADcAAAADwAAAGRycy9kb3ducmV2LnhtbESPQWsCMRSE74X+h/AKXqRmLbbo1ihS&#10;KHjwopaV3p6b182ym5dtEnX996Yg9DjMzDfMfNnbVpzJh9qxgvEoA0FcOl1zpeBr//k8BREissbW&#10;MSm4UoDl4vFhjrl2F97SeRcrkSAcclRgYuxyKUNpyGIYuY44eT/OW4xJ+kpqj5cEt618ybI3abHm&#10;tGCwow9DZbM7WQVyuhn++tVx0hTN4TAzRVl03xulBk/96h1EpD7+h+/ttVbwOp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wvWbGAAAA3AAAAA8AAAAAAAAA&#10;AAAAAAAAoQIAAGRycy9kb3ducmV2LnhtbFBLBQYAAAAABAAEAPkAAACUAwAAAAA=&#10;">
                  <o:lock v:ext="edit" shapetype="f"/>
                </v:line>
                <v:line id=" 501" o:spid="_x0000_s1033" style="position:absolute;flip:y;visibility:visible;mso-wrap-style:square" from="5577,12051" to="20711,1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wY/cYAAADcAAAADwAAAGRycy9kb3ducmV2LnhtbESPQWsCMRSE74X+h/AKXopmlVp0axQp&#10;CD14UcuKt+fmdbPs5mWbRN3++0Yo9DjMzDfMYtXbVlzJh9qxgvEoA0FcOl1zpeDzsBnOQISIrLF1&#10;TAp+KMBq+fiwwFy7G+/ouo+VSBAOOSowMXa5lKE0ZDGMXEecvC/nLcYkfSW1x1uC21ZOsuxVWqw5&#10;LRjs6N1Q2ewvVoGcbZ+//fr80hTN8Tg3RVl0p61Sg6d+/QYiUh//w3/tD61gOp7C/U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8GP3GAAAA3AAAAA8AAAAAAAAA&#10;AAAAAAAAoQIAAGRycy9kb3ducmV2LnhtbFBLBQYAAAAABAAEAPkAAACUAwAAAAA=&#10;">
                  <o:lock v:ext="edit" shapetype="f"/>
                </v:line>
                <v:line id=" 502" o:spid="_x0000_s1034" style="position:absolute;visibility:visible;mso-wrap-style:square" from="19858,1793" to="20657,12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oH9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KB/XGAAAA3AAAAA8AAAAAAAAA&#10;AAAAAAAAoQIAAGRycy9kb3ducmV2LnhtbFBLBQYAAAAABAAEAPkAAACUAwAAAAA=&#10;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503" o:spid="_x0000_s1035" type="#_x0000_t202" style="position:absolute;left:16352;top:12405;width:2978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VJ8EA&#10;AADcAAAADwAAAGRycy9kb3ducmV2LnhtbERPTYvCMBC9C/sfwix4s6krilSjiLAoeLIKehyasa02&#10;k26Std1/vzkIHh/ve7nuTSOe5HxtWcE4SUEQF1bXXCo4n75HcxA+IGtsLJOCP/KwXn0Mlphp2/GR&#10;nnkoRQxhn6GCKoQ2k9IXFRn0iW2JI3ezzmCI0JVSO+xiuGnkV5rOpMGaY0OFLW0rKh75r1GQt7t9&#10;au63MN12h+J4dZPJz+6i1PCz3yxABOrDW/xy77WC6TiujW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ClSfBAAAA3AAAAA8AAAAAAAAAAAAAAAAAmAIAAGRycy9kb3du&#10;cmV2LnhtbFBLBQYAAAAABAAEAPUAAACGAwAAAAA=&#10;" stroked="f">
                  <v:fill opacity="0"/>
                  <v:path arrowok="t"/>
                  <v:textbox inset="0,0,0,0">
                    <w:txbxContent>
                      <w:p w:rsidR="00EE61FF" w:rsidRPr="002D3CE7" w:rsidRDefault="00EE61FF" w:rsidP="00EE61FF">
                        <w:pPr>
                          <w:rPr>
                            <w:sz w:val="22"/>
                            <w:szCs w:val="22"/>
                            <w:lang w:val="en-ZA"/>
                          </w:rPr>
                        </w:pPr>
                      </w:p>
                    </w:txbxContent>
                  </v:textbox>
                </v:shape>
                <v:line id=" 504" o:spid="_x0000_s1036" style="position:absolute;visibility:visible;mso-wrap-style:square" from="19385,11073" to="19479,1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WTh8cAAADcAAAADwAAAGRycy9kb3ducmV2LnhtbESPQWvCQBSE74X+h+UVeqsbLYY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lZOHxwAAANwAAAAPAAAAAAAA&#10;AAAAAAAAAKECAABkcnMvZG93bnJldi54bWxQSwUGAAAAAAQABAD5AAAAlQMAAAAA&#10;">
                  <o:lock v:ext="edit" shapetype="f"/>
                </v:line>
                <v:line id=" 505" o:spid="_x0000_s1037" style="position:absolute;flip:x;visibility:visible;mso-wrap-style:square" from="19412,11019" to="20481,11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dx2MQAAADcAAAADwAAAGRycy9kb3ducmV2LnhtbERPy2oCMRTdC/2HcAvdFM1UWtGpUUQQ&#10;unDjgxF318ntZJjJzTRJdfr3zUJweTjv+bK3rbiSD7VjBW+jDARx6XTNlYLjYTOcgggRWWPrmBT8&#10;UYDl4mkwx1y7G+/ouo+VSCEcclRgYuxyKUNpyGIYuY44cd/OW4wJ+kpqj7cUbls5zrKJtFhzajDY&#10;0dpQ2ex/rQI53b7++NXlvSma02lmirLozlulXp771SeISH18iO/uL63gY5z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53HYxAAAANwAAAAPAAAAAAAAAAAA&#10;AAAAAKECAABkcnMvZG93bnJldi54bWxQSwUGAAAAAAQABAD5AAAAkgMAAAAA&#10;">
                  <o:lock v:ext="edit" shapetype="f"/>
                </v:line>
                <v:shape id=" 506" o:spid="_x0000_s1038" type="#_x0000_t202" style="position:absolute;left:4385;top:12269;width:1175;height:17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TpMUA&#10;AADcAAAADwAAAGRycy9kb3ducmV2LnhtbESPQWvCQBSE70L/w/IK3nQTi8GmbqQUhIoeTOKhx0f2&#10;NQnNvg27W03/fbdQ8DjMzDfMdjeZQVzJ+d6ygnSZgCBurO65VXCp94sNCB+QNQ6WScEPedgVD7Mt&#10;5treuKRrFVoRIexzVNCFMOZS+qYjg35pR+LofVpnMETpWqkd3iLcDHKVJJk02HNc6HCkt46ar+rb&#10;KKgO++dsKpE/+tPp6VyXzmV8VGr+OL2+gAg0hXv4v/2uFaxXK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5OkxQAAANwAAAAPAAAAAAAAAAAAAAAAAJgCAABkcnMv&#10;ZG93bnJldi54bWxQSwUGAAAAAAQABAD1AAAAigMAAAAA&#10;" stroked="f">
                  <v:fill opacity="0"/>
                  <v:path arrowok="t"/>
                  <v:textbox inset="0,0,0,0">
                    <w:txbxContent>
                      <w:p w:rsidR="00EE61FF" w:rsidRPr="00AA7FD7" w:rsidRDefault="00EE61FF" w:rsidP="00EE61FF">
                        <w:pPr>
                          <w:rPr>
                            <w:sz w:val="22"/>
                            <w:szCs w:val="22"/>
                          </w:rPr>
                        </w:pPr>
                        <w:r w:rsidRPr="00AA7FD7">
                          <w:rPr>
                            <w:sz w:val="22"/>
                            <w:szCs w:val="22"/>
                          </w:rPr>
                          <w:t>K</w:t>
                        </w:r>
                      </w:p>
                      <w:p w:rsidR="00EE61FF" w:rsidRPr="004D3167" w:rsidRDefault="00EE61FF" w:rsidP="00EE61FF">
                        <w:pPr>
                          <w:rPr>
                            <w:rFonts w:ascii="Comic Sans MS" w:hAnsi="Comic Sans MS"/>
                            <w:i/>
                            <w:sz w:val="19"/>
                            <w:szCs w:val="16"/>
                          </w:rPr>
                        </w:pPr>
                      </w:p>
                    </w:txbxContent>
                  </v:textbox>
                </v:shape>
                <v:shape id=" 507" o:spid="_x0000_s1039" type="#_x0000_t202" style="position:absolute;left:7946;top:11250;width:2599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ocMQA&#10;AADcAAAADwAAAGRycy9kb3ducmV2LnhtbESPQWvCQBSE7wX/w/IEb3XTiEWiqxShKHgyFfT4yD6T&#10;aPZturua+O+7BcHjMDPfMItVbxpxJ+drywo+xgkI4sLqmksFh5/v9xkIH5A1NpZJwYM8rJaDtwVm&#10;2na8p3seShEh7DNUUIXQZlL6oiKDfmxb4uidrTMYonSl1A67CDeNTJPkUxqsOS5U2NK6ouKa34yC&#10;vN1sE3M5h+m62xX7k5tMfjdHpUbD/msOIlAfXuFne6sVTNMU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GaHDEAAAA3AAAAA8AAAAAAAAAAAAAAAAAmAIAAGRycy9k&#10;b3ducmV2LnhtbFBLBQYAAAAABAAEAPUAAACJAwAAAAA=&#10;" stroked="f">
                  <v:fill opacity="0"/>
                  <v:path arrowok="t"/>
                  <v:textbox inset="0,0,0,0">
                    <w:txbxContent>
                      <w:p w:rsidR="00EE61FF" w:rsidRPr="002D3CE7" w:rsidRDefault="00EE61FF" w:rsidP="00EE61FF">
                        <w:pPr>
                          <w:rPr>
                            <w:sz w:val="22"/>
                            <w:szCs w:val="22"/>
                            <w:lang w:val="en-ZA"/>
                          </w:rPr>
                        </w:pPr>
                        <w:r>
                          <w:rPr>
                            <w:sz w:val="22"/>
                            <w:szCs w:val="22"/>
                            <w:lang w:val="en-ZA"/>
                          </w:rPr>
                          <w:t>α</w:t>
                        </w:r>
                      </w:p>
                    </w:txbxContent>
                  </v:textbox>
                </v:shape>
                <v:shape id=" 508" o:spid="_x0000_s1040" style="position:absolute;left:9191;top:10380;width:1151;height:2541;visibility:visible;mso-wrap-style:square;v-text-anchor:top" coordsize="18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y4MIA&#10;AADcAAAADwAAAGRycy9kb3ducmV2LnhtbESPwWrDMBBE74X8g9hAbo3clJriRAltIVByi50PWKyt&#10;7MS7MpKauH8fFQo9DjPzhtnsJh7UlULsvRh4WhagSFpve3EGTs3+8RVUTCgWBy9k4Ici7Lazhw1W&#10;1t/kSNc6OZUhEis00KU0VlrHtiPGuPQjSfa+fGBMWQanbcBbhvOgV0VRasZe8kKHI3101F7qbzZw&#10;5IM0Z1eWdWsP7xxcw3t3NmYxn97WoBJN6T/81/60Bl5Wz/B7Jh8Bv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03LgwgAAANwAAAAPAAAAAAAAAAAAAAAAAJgCAABkcnMvZG93&#10;bnJldi54bWxQSwUGAAAAAAQABAD1AAAAhwMAAAAA&#10;" path="m,c27,32,136,124,159,191v23,67,-15,166,-19,210e" filled="f">
                  <v:fill opacity="0"/>
                  <v:path arrowok="t" o:connecttype="custom" o:connectlocs="0,0;100524,121022;88512,254083" o:connectangles="0,0,0"/>
                </v:shape>
                <v:shape id=" 509" o:spid="_x0000_s1041" type="#_x0000_t202" style="position:absolute;left:20833;top:11114;width:1245;height:17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wPMUA&#10;AADcAAAADwAAAGRycy9kb3ducmV2LnhtbESPQWvCQBSE74X+h+UVvNWN0QZNXUMpCJZ6aKIHj4/s&#10;axLMvg27q6b/3i0Uehxm5htmXYymF1dyvrOsYDZNQBDXVnfcKDgets9LED4ga+wtk4If8lBsHh/W&#10;mGt745KuVWhEhLDPUUEbwpBL6euWDPqpHYij922dwRCla6R2eItw08s0STJpsOO40OJA7y3V5+pi&#10;FFQf21U2lsinbr+ffx1K5zL+VGryNL69ggg0hv/wX3unFbykC/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DA8xQAAANwAAAAPAAAAAAAAAAAAAAAAAJgCAABkcnMv&#10;ZG93bnJldi54bWxQSwUGAAAAAAQABAD1AAAAigMAAAAA&#10;" stroked="f">
                  <v:fill opacity="0"/>
                  <v:path arrowok="t"/>
                  <v:textbox inset="0,0,0,0">
                    <w:txbxContent>
                      <w:p w:rsidR="00EE61FF" w:rsidRPr="002D3CE7" w:rsidRDefault="00EE61FF" w:rsidP="00EE61FF">
                        <w:pPr>
                          <w:rPr>
                            <w:sz w:val="22"/>
                            <w:szCs w:val="22"/>
                          </w:rPr>
                        </w:pPr>
                        <w:r w:rsidRPr="002D3CE7">
                          <w:rPr>
                            <w:sz w:val="22"/>
                            <w:szCs w:val="22"/>
                          </w:rPr>
                          <w:t>M</w:t>
                        </w:r>
                      </w:p>
                      <w:p w:rsidR="00EE61FF" w:rsidRPr="004D3167" w:rsidRDefault="00EE61FF" w:rsidP="00EE61FF">
                        <w:pPr>
                          <w:rPr>
                            <w:rFonts w:ascii="Comic Sans MS" w:hAnsi="Comic Sans MS"/>
                            <w:i/>
                            <w:sz w:val="19"/>
                            <w:szCs w:val="16"/>
                          </w:rPr>
                        </w:pPr>
                      </w:p>
                    </w:txbxContent>
                  </v:textbox>
                </v:shape>
                <v:shape id=" 510" o:spid="_x0000_s1042" type="#_x0000_t202" style="position:absolute;left:19398;top:271;width:117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Vp8QA&#10;AADcAAAADwAAAGRycy9kb3ducmV2LnhtbESPQWvCQBSE7wX/w/IEb3WjYmhTN0EEQamHJvbQ4yP7&#10;mgSzb8PuqvHfdwuFHoeZ+YbZFKPpxY2c7ywrWMwTEMS11R03Cj7P++cXED4ga+wtk4IHeSjyydMG&#10;M23vXNKtCo2IEPYZKmhDGDIpfd2SQT+3A3H0vq0zGKJ0jdQO7xFuerlMklQa7DgutDjQrqX6Ul2N&#10;guq4f03HEvmrO51WH+fSuZTflZpNx+0biEBj+A//tQ9awXq5ht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IlafEAAAA3AAAAA8AAAAAAAAAAAAAAAAAmAIAAGRycy9k&#10;b3ducmV2LnhtbFBLBQYAAAAABAAEAPUAAACJAwAAAAA=&#10;" stroked="f">
                  <v:fill opacity="0"/>
                  <v:path arrowok="t"/>
                  <v:textbox inset="0,0,0,0">
                    <w:txbxContent>
                      <w:p w:rsidR="00EE61FF" w:rsidRPr="002D3CE7" w:rsidRDefault="00EE61FF" w:rsidP="00EE61FF">
                        <w:pPr>
                          <w:rPr>
                            <w:sz w:val="22"/>
                            <w:szCs w:val="22"/>
                          </w:rPr>
                        </w:pPr>
                        <w:r w:rsidRPr="002D3CE7"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  <w:p w:rsidR="00EE61FF" w:rsidRPr="004D3167" w:rsidRDefault="00EE61FF" w:rsidP="00EE61FF">
                        <w:pPr>
                          <w:rPr>
                            <w:rFonts w:ascii="Comic Sans MS" w:hAnsi="Comic Sans MS"/>
                            <w:i/>
                            <w:sz w:val="19"/>
                            <w:szCs w:val="16"/>
                          </w:rPr>
                        </w:pPr>
                      </w:p>
                    </w:txbxContent>
                  </v:textbox>
                </v:shape>
                <v:line id=" 511" o:spid="_x0000_s1043" style="position:absolute;flip:x;visibility:visible;mso-wrap-style:square" from="13983,1861" to="19845,1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JMN8YAAADcAAAADwAAAGRycy9kb3ducmV2LnhtbESPQWsCMRSE74X+h/AKvUjNVlTsahQp&#10;FDx4qZaV3p6b182ym5dtEnX9940g9DjMzDfMYtXbVpzJh9qxgtdhBoK4dLrmSsHX/uNlBiJEZI2t&#10;Y1JwpQCr5ePDAnPtLvxJ512sRIJwyFGBibHLpQylIYth6Dri5P04bzEm6SupPV4S3LZylGVTabHm&#10;tGCwo3dDZbM7WQVyth38+vVx3BTN4fBmirLovrdKPT/16zmISH38D9/bG61gMpr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CTDfGAAAA3AAAAA8AAAAAAAAA&#10;AAAAAAAAoQIAAGRycy9kb3ducmV2LnhtbFBLBQYAAAAABAAEAPkAAACUAwAAAAA=&#10;">
                  <o:lock v:ext="edit" shapetype="f"/>
                </v:line>
                <v:shape id=" 512" o:spid="_x0000_s1044" type="#_x0000_t202" style="position:absolute;left:15296;top:10502;width:2599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HL6MUA&#10;AADcAAAADwAAAGRycy9kb3ducmV2LnhtbESPQWvCQBSE70L/w/IK3ppNI7YldZUSEAVPRqE9PrLP&#10;JG32bbq7mvjv3ULB4zAz3zCL1Wg6cSHnW8sKnpMUBHFldcu1guNh/fQGwgdkjZ1lUnAlD6vlw2SB&#10;ubYD7+lShlpECPscFTQh9LmUvmrIoE9sTxy9k3UGQ5SultrhEOGmk1mavkiDLceFBnsqGqp+yrNR&#10;UPabbWq+T2FeDLtq/+Vms9/Np1LTx/HjHUSgMdzD/+2tVjDPXuHv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cvoxQAAANwAAAAPAAAAAAAAAAAAAAAAAJgCAABkcnMv&#10;ZG93bnJldi54bWxQSwUGAAAAAAQABAD1AAAAigMAAAAA&#10;" stroked="f">
                  <v:fill opacity="0"/>
                  <v:path arrowok="t"/>
                  <v:textbox inset="0,0,0,0">
                    <w:txbxContent>
                      <w:p w:rsidR="00EE61FF" w:rsidRPr="002D3CE7" w:rsidRDefault="000A0305" w:rsidP="00EE61FF">
                        <w:pPr>
                          <w:rPr>
                            <w:sz w:val="22"/>
                            <w:szCs w:val="22"/>
                            <w:lang w:val="en-ZA"/>
                          </w:rPr>
                        </w:pPr>
                        <w:r>
                          <w:rPr>
                            <w:sz w:val="22"/>
                            <w:szCs w:val="22"/>
                            <w:lang w:val="en-ZA"/>
                          </w:rPr>
                          <w:t>β</w:t>
                        </w:r>
                      </w:p>
                    </w:txbxContent>
                  </v:textbox>
                </v:shape>
                <v:shape id=" 513" o:spid="_x0000_s1045" type="#_x0000_t202" style="position:absolute;left:14051;top:12527;width:1060;height:17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6OcAA&#10;AADcAAAADwAAAGRycy9kb3ducmV2LnhtbERPTYvCMBC9L/gfwgje1lTFslajiCAo62Fb9+BxaMa2&#10;2ExKErX++81B2OPjfa82vWnFg5xvLCuYjBMQxKXVDVcKfs/7zy8QPiBrbC2Tghd52KwHHyvMtH1y&#10;To8iVCKGsM9QQR1Cl0npy5oM+rHtiCN3tc5giNBVUjt8xnDTymmSpNJgw7Ghxo52NZW34m4UFMf9&#10;Iu1z5EtzOs1+zrlzKX8rNRr22yWIQH34F7/dB61gPo1r45l4BO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k6OcAAAADcAAAADwAAAAAAAAAAAAAAAACYAgAAZHJzL2Rvd25y&#10;ZXYueG1sUEsFBgAAAAAEAAQA9QAAAIUDAAAAAA==&#10;" stroked="f">
                  <v:fill opacity="0"/>
                  <v:path arrowok="t"/>
                  <v:textbox inset="0,0,0,0">
                    <w:txbxContent>
                      <w:p w:rsidR="00EE61FF" w:rsidRPr="002D3CE7" w:rsidRDefault="00EE61FF" w:rsidP="00EE61FF">
                        <w:pPr>
                          <w:rPr>
                            <w:sz w:val="22"/>
                            <w:szCs w:val="22"/>
                          </w:rPr>
                        </w:pPr>
                        <w:r w:rsidRPr="002D3CE7">
                          <w:rPr>
                            <w:sz w:val="22"/>
                            <w:szCs w:val="22"/>
                          </w:rPr>
                          <w:t>L</w:t>
                        </w:r>
                      </w:p>
                      <w:p w:rsidR="00EE61FF" w:rsidRPr="002D3CE7" w:rsidRDefault="00EE61FF" w:rsidP="00EE61FF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 515" o:spid="_x0000_s1046" style="position:absolute;left:15296;top:10041;width:1584;height:2540;visibility:visible;mso-wrap-style:square;v-text-anchor:top" coordsize="18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FCsIA&#10;AADcAAAADwAAAGRycy9kb3ducmV2LnhtbESPwWrDMBBE74X8g9hAbo3cQE3rRAltIVByi50PWKyt&#10;7MS7MpKauH8fFQo9DjPzhtnsJh7UlULsvRh4WhagSFpve3EGTs3+8QVUTCgWBy9k4Ici7Lazhw1W&#10;1t/kSNc6OZUhEis00KU0VlrHtiPGuPQjSfa+fGBMWQanbcBbhvOgV0VRasZe8kKHI3101F7qbzZw&#10;5IM0Z1eWdWsP7xxcw3t3NmYxn97WoBJN6T/81/60Bp5Xr/B7Jh8Bv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0UKwgAAANwAAAAPAAAAAAAAAAAAAAAAAJgCAABkcnMvZG93&#10;bnJldi54bWxQSwUGAAAAAAQABAD1AAAAhwMAAAAA&#10;" path="m,c27,32,136,124,159,191v23,67,-15,166,-19,210e" filled="f">
                  <v:fill opacity="0"/>
                  <v:path arrowok="t" o:connecttype="custom" o:connectlocs="0,0;138368,121022;121833,254083" o:connectangles="0,0,0"/>
                </v:shape>
              </v:group>
            </w:pict>
          </mc:Fallback>
        </mc:AlternateContent>
      </w:r>
    </w:p>
    <w:p w:rsidR="0095067C" w:rsidRDefault="0095067C" w:rsidP="0095067C">
      <w:pPr>
        <w:rPr>
          <w:b/>
          <w:sz w:val="28"/>
          <w:szCs w:val="28"/>
          <w:lang w:val="af-ZA"/>
        </w:rPr>
      </w:pPr>
      <w:r>
        <w:rPr>
          <w:b/>
          <w:sz w:val="28"/>
          <w:szCs w:val="28"/>
          <w:lang w:val="af-ZA"/>
        </w:rPr>
        <w:tab/>
      </w:r>
    </w:p>
    <w:p w:rsidR="0095067C" w:rsidRDefault="00EE61FF" w:rsidP="00EE61FF">
      <w:pPr>
        <w:tabs>
          <w:tab w:val="left" w:pos="3210"/>
        </w:tabs>
        <w:rPr>
          <w:b/>
          <w:sz w:val="28"/>
          <w:szCs w:val="28"/>
          <w:lang w:val="af-ZA"/>
        </w:rPr>
      </w:pPr>
      <w:r>
        <w:rPr>
          <w:b/>
          <w:sz w:val="28"/>
          <w:szCs w:val="28"/>
          <w:lang w:val="af-ZA"/>
        </w:rPr>
        <w:tab/>
      </w:r>
    </w:p>
    <w:p w:rsidR="0095067C" w:rsidRDefault="0095067C" w:rsidP="0095067C">
      <w:pPr>
        <w:rPr>
          <w:b/>
          <w:sz w:val="28"/>
          <w:szCs w:val="28"/>
          <w:lang w:val="af-ZA"/>
        </w:rPr>
      </w:pPr>
    </w:p>
    <w:p w:rsidR="0095067C" w:rsidRDefault="0095067C" w:rsidP="0095067C">
      <w:pPr>
        <w:rPr>
          <w:b/>
          <w:sz w:val="28"/>
          <w:szCs w:val="28"/>
          <w:lang w:val="af-ZA"/>
        </w:rPr>
      </w:pPr>
    </w:p>
    <w:p w:rsidR="0095067C" w:rsidRDefault="0095067C" w:rsidP="0095067C">
      <w:pPr>
        <w:rPr>
          <w:b/>
          <w:sz w:val="28"/>
          <w:szCs w:val="28"/>
          <w:lang w:val="af-ZA"/>
        </w:rPr>
      </w:pPr>
    </w:p>
    <w:p w:rsidR="0095067C" w:rsidRDefault="000A0305" w:rsidP="0095067C">
      <w:pPr>
        <w:rPr>
          <w:b/>
          <w:sz w:val="28"/>
          <w:szCs w:val="28"/>
          <w:lang w:val="af-ZA"/>
        </w:rPr>
      </w:pPr>
      <w:r>
        <w:rPr>
          <w:b/>
          <w:sz w:val="28"/>
          <w:szCs w:val="28"/>
          <w:lang w:val="af-ZA"/>
        </w:rPr>
        <w:tab/>
      </w:r>
    </w:p>
    <w:p w:rsidR="000A0305" w:rsidRDefault="000A0305" w:rsidP="0095067C">
      <w:pPr>
        <w:rPr>
          <w:b/>
          <w:sz w:val="28"/>
          <w:szCs w:val="28"/>
          <w:lang w:val="af-ZA"/>
        </w:rPr>
      </w:pPr>
    </w:p>
    <w:p w:rsidR="000A0305" w:rsidRDefault="000A0305" w:rsidP="0095067C">
      <w:pPr>
        <w:rPr>
          <w:b/>
          <w:sz w:val="28"/>
          <w:szCs w:val="28"/>
          <w:lang w:val="af-ZA"/>
        </w:rPr>
      </w:pPr>
    </w:p>
    <w:p w:rsidR="000A0305" w:rsidRDefault="000A0305" w:rsidP="0095067C">
      <w:r>
        <w:rPr>
          <w:b/>
          <w:sz w:val="28"/>
          <w:szCs w:val="28"/>
          <w:lang w:val="af-ZA"/>
        </w:rPr>
        <w:tab/>
      </w:r>
      <w:r w:rsidRPr="00652B7D">
        <w:rPr>
          <w:lang w:val="af-ZA"/>
        </w:rPr>
        <w:t>5.1.1</w:t>
      </w:r>
      <w:r w:rsidRPr="00652B7D">
        <w:rPr>
          <w:lang w:val="af-ZA"/>
        </w:rPr>
        <w:tab/>
      </w:r>
      <w:r w:rsidR="00652B7D" w:rsidRPr="00652B7D">
        <w:rPr>
          <w:lang w:val="af-ZA"/>
        </w:rPr>
        <w:t xml:space="preserve"> </w:t>
      </w:r>
      <w:r w:rsidR="00D436B5" w:rsidRPr="00652B7D">
        <w:rPr>
          <w:noProof/>
          <w:position w:val="-10"/>
        </w:rPr>
        <w:object w:dxaOrig="560" w:dyaOrig="320">
          <v:shape id="_x0000_i1044" type="#_x0000_t75" style="width:27.75pt;height:15.75pt" o:ole="">
            <v:imagedata r:id="rId48" o:title=""/>
          </v:shape>
          <o:OLEObject Type="Embed" ProgID="Equation.3" ShapeID="_x0000_i1044" DrawAspect="Content" ObjectID="_1612600277" r:id="rId49"/>
        </w:object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  <w:t xml:space="preserve">            </w:t>
      </w:r>
      <w:r w:rsidR="001523F2">
        <w:t xml:space="preserve">    </w:t>
      </w:r>
      <w:r w:rsidR="006A1F8A">
        <w:tab/>
      </w:r>
      <w:r w:rsidR="005B0933">
        <w:tab/>
      </w:r>
      <w:r w:rsidR="00502BF2">
        <w:t>(1)</w:t>
      </w:r>
    </w:p>
    <w:p w:rsidR="004031B3" w:rsidRDefault="004031B3" w:rsidP="00652B7D">
      <w:pPr>
        <w:ind w:left="1440" w:firstLine="720"/>
      </w:pPr>
    </w:p>
    <w:p w:rsidR="00652B7D" w:rsidRDefault="006A1F8A" w:rsidP="006A1F8A">
      <w:r>
        <w:tab/>
      </w:r>
      <w:r w:rsidR="00652B7D">
        <w:t>5.1.2</w:t>
      </w:r>
      <w:r w:rsidR="00652B7D">
        <w:tab/>
        <w:t xml:space="preserve"> </w:t>
      </w:r>
      <w:r w:rsidR="00D436B5" w:rsidRPr="00652B7D">
        <w:rPr>
          <w:noProof/>
          <w:position w:val="-10"/>
        </w:rPr>
        <w:object w:dxaOrig="580" w:dyaOrig="320">
          <v:shape id="_x0000_i1045" type="#_x0000_t75" style="width:29.25pt;height:15.75pt" o:ole="">
            <v:imagedata r:id="rId50" o:title=""/>
          </v:shape>
          <o:OLEObject Type="Embed" ProgID="Equation.3" ShapeID="_x0000_i1045" DrawAspect="Content" ObjectID="_1612600278" r:id="rId51"/>
        </w:object>
      </w:r>
      <w:r w:rsidR="00652B7D">
        <w:t xml:space="preserve"> </w:t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</w:r>
      <w:r w:rsidR="00C70155">
        <w:tab/>
        <w:t xml:space="preserve">            </w:t>
      </w:r>
      <w:r w:rsidR="001523F2">
        <w:t xml:space="preserve">    </w:t>
      </w:r>
      <w:r>
        <w:tab/>
      </w:r>
      <w:r w:rsidR="005B0933">
        <w:tab/>
      </w:r>
      <w:r w:rsidR="00502BF2">
        <w:t>(1)</w:t>
      </w:r>
    </w:p>
    <w:p w:rsidR="005B0933" w:rsidRDefault="00652B7D" w:rsidP="005B0933">
      <w:r>
        <w:tab/>
      </w:r>
      <w:r>
        <w:tab/>
      </w:r>
    </w:p>
    <w:p w:rsidR="00652B7D" w:rsidRDefault="00652B7D" w:rsidP="005B0933">
      <w:r>
        <w:t>5.2</w:t>
      </w:r>
      <w:r>
        <w:tab/>
        <w:t>Simplify the following WITHOUT the use of a calculator</w:t>
      </w:r>
    </w:p>
    <w:p w:rsidR="00652B7D" w:rsidRDefault="00652B7D" w:rsidP="00652B7D">
      <w:pPr>
        <w:ind w:left="720" w:firstLine="720"/>
      </w:pPr>
    </w:p>
    <w:p w:rsidR="00652B7D" w:rsidRPr="000A0305" w:rsidRDefault="00502BF2" w:rsidP="00652B7D">
      <w:pPr>
        <w:ind w:left="1440" w:firstLine="720"/>
        <w:rPr>
          <w:lang w:val="af-ZA"/>
        </w:rPr>
      </w:pPr>
      <w:r>
        <w:t xml:space="preserve">         </w:t>
      </w:r>
      <w:r w:rsidR="00E4713D">
        <w:t xml:space="preserve">       </w:t>
      </w:r>
      <w:r w:rsidR="00D436B5" w:rsidRPr="00652B7D">
        <w:rPr>
          <w:noProof/>
          <w:position w:val="-30"/>
        </w:rPr>
        <w:object w:dxaOrig="1040" w:dyaOrig="720">
          <v:shape id="_x0000_i1046" type="#_x0000_t75" style="width:52.5pt;height:36pt" o:ole="">
            <v:imagedata r:id="rId52" o:title=""/>
          </v:shape>
          <o:OLEObject Type="Embed" ProgID="Equation.3" ShapeID="_x0000_i1046" DrawAspect="Content" ObjectID="_1612600279" r:id="rId53"/>
        </w:object>
      </w:r>
      <w:r w:rsidR="00652B7D">
        <w:t>.</w:t>
      </w:r>
      <w:r w:rsidR="006A1F8A">
        <w:tab/>
      </w:r>
      <w:r w:rsidR="006A1F8A">
        <w:tab/>
      </w:r>
      <w:r w:rsidR="006A1F8A">
        <w:tab/>
      </w:r>
      <w:r w:rsidR="006A1F8A">
        <w:tab/>
      </w:r>
      <w:r w:rsidR="005B0933">
        <w:tab/>
      </w:r>
      <w:r w:rsidR="005B0933">
        <w:tab/>
      </w:r>
      <w:r w:rsidR="005B0933">
        <w:tab/>
      </w:r>
      <w:r w:rsidR="005B0933">
        <w:tab/>
      </w:r>
      <w:r>
        <w:t>(3)</w:t>
      </w:r>
    </w:p>
    <w:p w:rsidR="0095067C" w:rsidRPr="0095067C" w:rsidRDefault="0095067C" w:rsidP="0095067C">
      <w:pPr>
        <w:rPr>
          <w:b/>
          <w:sz w:val="28"/>
          <w:szCs w:val="28"/>
          <w:lang w:val="af-ZA"/>
        </w:rPr>
      </w:pPr>
    </w:p>
    <w:p w:rsidR="00F46AC4" w:rsidRDefault="00502BF2" w:rsidP="006A1F8A">
      <w:pPr>
        <w:jc w:val="both"/>
        <w:rPr>
          <w:lang w:val="af-ZA"/>
        </w:rPr>
      </w:pPr>
      <w:r>
        <w:rPr>
          <w:lang w:val="af-ZA"/>
        </w:rPr>
        <w:t>5.3</w:t>
      </w:r>
      <w:r>
        <w:rPr>
          <w:lang w:val="af-ZA"/>
        </w:rPr>
        <w:tab/>
        <w:t>Two trees</w:t>
      </w:r>
      <w:r w:rsidR="00DA4BBC">
        <w:rPr>
          <w:lang w:val="af-ZA"/>
        </w:rPr>
        <w:t xml:space="preserve">  AB and CD </w:t>
      </w:r>
      <w:r>
        <w:rPr>
          <w:lang w:val="af-ZA"/>
        </w:rPr>
        <w:t xml:space="preserve"> are </w:t>
      </w:r>
      <w:r w:rsidR="00DA4BBC">
        <w:rPr>
          <w:lang w:val="af-ZA"/>
        </w:rPr>
        <w:t>planted</w:t>
      </w:r>
      <w:r>
        <w:rPr>
          <w:lang w:val="af-ZA"/>
        </w:rPr>
        <w:t xml:space="preserve"> on flat ground.The angle of elevation of their tops</w:t>
      </w:r>
    </w:p>
    <w:p w:rsidR="00F46AC4" w:rsidRDefault="006A1F8A" w:rsidP="006A1F8A">
      <w:pPr>
        <w:jc w:val="both"/>
      </w:pPr>
      <w:r>
        <w:rPr>
          <w:lang w:val="af-ZA"/>
        </w:rPr>
        <w:tab/>
      </w:r>
      <w:r w:rsidR="00502BF2">
        <w:rPr>
          <w:lang w:val="af-ZA"/>
        </w:rPr>
        <w:t xml:space="preserve">from a point X on the ground is </w:t>
      </w:r>
      <w:r w:rsidR="00D436B5" w:rsidRPr="00502BF2">
        <w:rPr>
          <w:noProof/>
          <w:position w:val="-6"/>
        </w:rPr>
        <w:object w:dxaOrig="400" w:dyaOrig="279">
          <v:shape id="_x0000_i1047" type="#_x0000_t75" style="width:19.5pt;height:13.5pt" o:ole="">
            <v:imagedata r:id="rId54" o:title=""/>
          </v:shape>
          <o:OLEObject Type="Embed" ProgID="Equation.3" ShapeID="_x0000_i1047" DrawAspect="Content" ObjectID="_1612600280" r:id="rId55"/>
        </w:object>
      </w:r>
      <w:r w:rsidR="000C5517">
        <w:t>. T</w:t>
      </w:r>
      <w:r w:rsidR="00502BF2">
        <w:t>he horizontal distance between X</w:t>
      </w:r>
    </w:p>
    <w:p w:rsidR="00C70155" w:rsidRDefault="006A1F8A" w:rsidP="006A1F8A">
      <w:pPr>
        <w:jc w:val="both"/>
      </w:pPr>
      <w:r>
        <w:tab/>
      </w:r>
      <w:r w:rsidR="00502BF2">
        <w:t>and the shorter tree is</w:t>
      </w:r>
      <w:r w:rsidR="00FB75A1">
        <w:t xml:space="preserve"> </w:t>
      </w:r>
      <w:r w:rsidR="00502BF2">
        <w:t xml:space="preserve">8m and the distance between </w:t>
      </w:r>
      <w:r w:rsidR="000C5517">
        <w:t>the tops of the two</w:t>
      </w:r>
      <w:r w:rsidR="00502BF2">
        <w:t xml:space="preserve"> </w:t>
      </w:r>
    </w:p>
    <w:p w:rsidR="00502BF2" w:rsidRDefault="006A1F8A" w:rsidP="006A1F8A">
      <w:pPr>
        <w:jc w:val="both"/>
      </w:pPr>
      <w:r>
        <w:tab/>
      </w:r>
      <w:r w:rsidR="00502BF2">
        <w:t>trees</w:t>
      </w:r>
      <w:r w:rsidR="00C70155">
        <w:t xml:space="preserve"> </w:t>
      </w:r>
      <w:r w:rsidR="00502BF2">
        <w:t>is 20m</w:t>
      </w:r>
      <w:r w:rsidR="000C5517">
        <w:t>.</w:t>
      </w:r>
    </w:p>
    <w:p w:rsidR="00285BF4" w:rsidRPr="00C70155" w:rsidRDefault="00D436B5" w:rsidP="00C70155">
      <w:pPr>
        <w:ind w:left="2160"/>
        <w:jc w:val="both"/>
      </w:pPr>
      <w:r>
        <w:rPr>
          <w:noProof/>
          <w:u w:val="double"/>
          <w:lang w:val="en-ZA" w:eastAsia="en-Z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154305</wp:posOffset>
                </wp:positionV>
                <wp:extent cx="1229360" cy="2116455"/>
                <wp:effectExtent l="0" t="0" r="0" b="0"/>
                <wp:wrapNone/>
                <wp:docPr id="30" name="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9360" cy="2116455"/>
                          <a:chOff x="4805" y="9941"/>
                          <a:chExt cx="1936" cy="3333"/>
                        </a:xfrm>
                      </wpg:grpSpPr>
                      <wps:wsp>
                        <wps:cNvPr id="31" name=" 518"/>
                        <wps:cNvSpPr txBox="1">
                          <a:spLocks/>
                        </wps:cNvSpPr>
                        <wps:spPr bwMode="auto">
                          <a:xfrm>
                            <a:off x="4805" y="9941"/>
                            <a:ext cx="77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BC" w:rsidRDefault="00DA4BB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 520"/>
                        <wps:cNvSpPr txBox="1">
                          <a:spLocks/>
                        </wps:cNvSpPr>
                        <wps:spPr bwMode="auto">
                          <a:xfrm>
                            <a:off x="6065" y="11102"/>
                            <a:ext cx="676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BC" w:rsidRDefault="00DA4BBC" w:rsidP="00DA4BB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 521"/>
                        <wps:cNvSpPr txBox="1">
                          <a:spLocks/>
                        </wps:cNvSpPr>
                        <wps:spPr bwMode="auto">
                          <a:xfrm>
                            <a:off x="5901" y="12801"/>
                            <a:ext cx="676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BC" w:rsidRDefault="00DA4BBC" w:rsidP="00DA4BBC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522" o:spid="_x0000_s1047" style="position:absolute;left:0;text-align:left;margin-left:197.7pt;margin-top:12.15pt;width:96.8pt;height:166.65pt;z-index:251664384" coordorigin="4805,9941" coordsize="1936,333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">
                <v:shape id=" 518" o:spid="_x0000_s1048" type="#_x0000_t202" style="position:absolute;left:4805;top:9941;width:772;height:6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" filled="f" stroked="f">
                  <v:path arrowok="t"/>
                  <v:textbox>
                    <w:txbxContent>
                      <w:p w:rsidR="00DA4BBC" w:rsidRDefault="00DA4BBC">
                        <w:r>
                          <w:t>A</w:t>
                        </w:r>
                      </w:p>
                    </w:txbxContent>
                  </v:textbox>
                </v:shape>
                <v:shape id=" 520" o:spid="_x0000_s1049" type="#_x0000_t202" style="position:absolute;left:6065;top:11102;width:676;height:47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" filled="f" stroked="f">
                  <v:path arrowok="t"/>
                  <v:textbox>
                    <w:txbxContent>
                      <w:p w:rsidR="00DA4BBC" w:rsidRDefault="00DA4BBC" w:rsidP="00DA4BBC">
                        <w:r>
                          <w:t>C</w:t>
                        </w:r>
                      </w:p>
                    </w:txbxContent>
                  </v:textbox>
                </v:shape>
                <v:shape id=" 521" o:spid="_x0000_s1050" type="#_x0000_t202" style="position:absolute;left:5901;top:12801;width:676;height:47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" filled="f" stroked="f">
                  <v:path arrowok="t"/>
                  <v:textbox>
                    <w:txbxContent>
                      <w:p w:rsidR="00DA4BBC" w:rsidRDefault="00DA4BBC" w:rsidP="00DA4BBC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5517" w:rsidRDefault="00D436B5" w:rsidP="00502BF2">
      <w:pPr>
        <w:ind w:left="2160" w:hanging="720"/>
      </w:pPr>
      <w:r>
        <w:rPr>
          <w:noProof/>
          <w:lang w:val="en-ZA" w:eastAsia="en-Z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1905</wp:posOffset>
            </wp:positionV>
            <wp:extent cx="2305050" cy="2247900"/>
            <wp:effectExtent l="0" t="0" r="0" b="0"/>
            <wp:wrapNone/>
            <wp:docPr id="517" name="Picture 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17"/>
                    <pic:cNvPicPr>
                      <a:picLocks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517" w:rsidRPr="00502BF2" w:rsidRDefault="000C5517" w:rsidP="00502BF2">
      <w:pPr>
        <w:ind w:left="2160" w:hanging="720"/>
        <w:rPr>
          <w:lang w:val="af-ZA"/>
        </w:rPr>
      </w:pPr>
    </w:p>
    <w:p w:rsidR="000A0305" w:rsidRDefault="000A0305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D436B5" w:rsidP="009F27BC">
      <w:pPr>
        <w:jc w:val="center"/>
        <w:rPr>
          <w:u w:val="double"/>
          <w:lang w:val="af-ZA"/>
        </w:rPr>
      </w:pPr>
      <w:r>
        <w:rPr>
          <w:noProof/>
          <w:u w:val="double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83185</wp:posOffset>
                </wp:positionV>
                <wp:extent cx="490220" cy="417195"/>
                <wp:effectExtent l="0" t="0" r="0" b="0"/>
                <wp:wrapNone/>
                <wp:docPr id="29" name="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2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BBC" w:rsidRDefault="00DA4BBC" w:rsidP="00DA4BBC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519" o:spid="_x0000_s1051" type="#_x0000_t202" style="position:absolute;left:0;text-align:left;margin-left:198.3pt;margin-top:6.55pt;width:38.6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" filled="f" stroked="f">
                <v:path arrowok="t"/>
                <v:textbox>
                  <w:txbxContent>
                    <w:p w:rsidR="00DA4BBC" w:rsidRDefault="00DA4BBC" w:rsidP="00DA4BBC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Default="00285BF4" w:rsidP="009F27BC">
      <w:pPr>
        <w:jc w:val="center"/>
        <w:rPr>
          <w:u w:val="double"/>
          <w:lang w:val="af-ZA"/>
        </w:rPr>
      </w:pPr>
    </w:p>
    <w:p w:rsidR="00285BF4" w:rsidRPr="000A0305" w:rsidRDefault="00285BF4" w:rsidP="009F27BC">
      <w:pPr>
        <w:jc w:val="center"/>
        <w:rPr>
          <w:u w:val="double"/>
          <w:lang w:val="af-ZA"/>
        </w:rPr>
      </w:pPr>
    </w:p>
    <w:p w:rsidR="000C5517" w:rsidRPr="001A318C" w:rsidRDefault="006A1F8A" w:rsidP="000C5517">
      <w:pPr>
        <w:rPr>
          <w:lang w:val="af-ZA"/>
        </w:rPr>
      </w:pPr>
      <w:r>
        <w:rPr>
          <w:lang w:val="af-ZA"/>
        </w:rPr>
        <w:t xml:space="preserve">         </w:t>
      </w:r>
      <w:r>
        <w:rPr>
          <w:lang w:val="af-ZA"/>
        </w:rPr>
        <w:tab/>
      </w:r>
      <w:r w:rsidR="000C5517" w:rsidRPr="001A318C">
        <w:rPr>
          <w:lang w:val="af-ZA"/>
        </w:rPr>
        <w:t>Calculate</w:t>
      </w:r>
      <w:r w:rsidR="00A91DA2">
        <w:rPr>
          <w:lang w:val="af-ZA"/>
        </w:rPr>
        <w:t xml:space="preserve"> </w:t>
      </w:r>
      <w:r w:rsidR="00997B66">
        <w:rPr>
          <w:lang w:val="af-ZA"/>
        </w:rPr>
        <w:t xml:space="preserve">the height of the tall tree. </w:t>
      </w:r>
      <w:r w:rsidR="000C5517" w:rsidRPr="001A318C">
        <w:rPr>
          <w:lang w:val="af-ZA"/>
        </w:rPr>
        <w:tab/>
      </w:r>
      <w:r w:rsidR="000C5517" w:rsidRPr="001A318C">
        <w:rPr>
          <w:lang w:val="af-ZA"/>
        </w:rPr>
        <w:tab/>
      </w:r>
      <w:r w:rsidR="000C5517" w:rsidRPr="001A318C">
        <w:rPr>
          <w:lang w:val="af-ZA"/>
        </w:rPr>
        <w:tab/>
      </w:r>
      <w:r w:rsidR="001A318C">
        <w:rPr>
          <w:lang w:val="af-ZA"/>
        </w:rPr>
        <w:tab/>
      </w:r>
      <w:r w:rsidR="001A318C">
        <w:rPr>
          <w:lang w:val="af-ZA"/>
        </w:rPr>
        <w:tab/>
      </w:r>
      <w:r w:rsidR="00C70155">
        <w:rPr>
          <w:lang w:val="af-ZA"/>
        </w:rPr>
        <w:t xml:space="preserve">        </w:t>
      </w:r>
      <w:r w:rsidR="001523F2">
        <w:rPr>
          <w:lang w:val="af-ZA"/>
        </w:rPr>
        <w:t xml:space="preserve">  </w:t>
      </w:r>
      <w:r w:rsidR="00C70155">
        <w:rPr>
          <w:lang w:val="af-ZA"/>
        </w:rPr>
        <w:t xml:space="preserve"> </w:t>
      </w:r>
      <w:r w:rsidR="001523F2">
        <w:rPr>
          <w:lang w:val="af-ZA"/>
        </w:rPr>
        <w:t xml:space="preserve">   </w:t>
      </w:r>
      <w:r>
        <w:rPr>
          <w:lang w:val="af-ZA"/>
        </w:rPr>
        <w:tab/>
      </w:r>
      <w:r>
        <w:rPr>
          <w:lang w:val="af-ZA"/>
        </w:rPr>
        <w:tab/>
      </w:r>
      <w:r w:rsidR="000C5517" w:rsidRPr="001A318C">
        <w:rPr>
          <w:lang w:val="af-ZA"/>
        </w:rPr>
        <w:t>(4)</w:t>
      </w:r>
    </w:p>
    <w:p w:rsidR="000A0305" w:rsidRPr="00E666A5" w:rsidRDefault="000C5517" w:rsidP="006A1F8A">
      <w:pPr>
        <w:rPr>
          <w:b/>
          <w:lang w:val="af-ZA"/>
        </w:rPr>
      </w:pPr>
      <w:r w:rsidRPr="000C5517">
        <w:rPr>
          <w:lang w:val="af-ZA"/>
        </w:rPr>
        <w:tab/>
      </w:r>
      <w:r w:rsidR="00E666A5">
        <w:rPr>
          <w:lang w:val="af-ZA"/>
        </w:rPr>
        <w:t xml:space="preserve">                                                                                                                </w:t>
      </w:r>
      <w:r w:rsidR="006A1F8A">
        <w:rPr>
          <w:lang w:val="af-ZA"/>
        </w:rPr>
        <w:t xml:space="preserve">                            </w:t>
      </w:r>
      <w:r w:rsidR="006A1F8A">
        <w:rPr>
          <w:lang w:val="af-ZA"/>
        </w:rPr>
        <w:tab/>
      </w:r>
      <w:r w:rsidR="00E666A5" w:rsidRPr="00E666A5">
        <w:rPr>
          <w:b/>
          <w:lang w:val="af-ZA"/>
        </w:rPr>
        <w:t>[9]</w:t>
      </w:r>
    </w:p>
    <w:p w:rsidR="000A0305" w:rsidRDefault="000A0305" w:rsidP="009F27BC">
      <w:pPr>
        <w:jc w:val="center"/>
        <w:rPr>
          <w:b/>
          <w:sz w:val="36"/>
          <w:szCs w:val="26"/>
          <w:u w:val="double"/>
          <w:lang w:val="af-ZA"/>
        </w:rPr>
      </w:pPr>
    </w:p>
    <w:p w:rsidR="000C5517" w:rsidRDefault="000C5517" w:rsidP="009F27BC">
      <w:pPr>
        <w:jc w:val="center"/>
        <w:rPr>
          <w:b/>
          <w:sz w:val="36"/>
          <w:szCs w:val="26"/>
          <w:u w:val="double"/>
          <w:lang w:val="af-ZA"/>
        </w:rPr>
      </w:pPr>
    </w:p>
    <w:p w:rsidR="009F27BC" w:rsidRPr="004031B3" w:rsidRDefault="00D436B5" w:rsidP="009F27BC">
      <w:pPr>
        <w:jc w:val="center"/>
        <w:rPr>
          <w:b/>
          <w:sz w:val="28"/>
          <w:szCs w:val="26"/>
          <w:lang w:val="af-ZA"/>
        </w:rPr>
      </w:pPr>
      <w:r w:rsidRPr="004031B3">
        <w:rPr>
          <w:b/>
          <w:noProof/>
          <w:sz w:val="28"/>
          <w:szCs w:val="26"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410210</wp:posOffset>
                </wp:positionV>
                <wp:extent cx="2159635" cy="459740"/>
                <wp:effectExtent l="0" t="0" r="0" b="0"/>
                <wp:wrapSquare wrapText="left"/>
                <wp:docPr id="28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963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A2" w:rsidRDefault="005A23A2" w:rsidP="009F27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7" o:spid="_x0000_s1052" type="#_x0000_t202" style="position:absolute;left:0;text-align:left;margin-left:366.35pt;margin-top:32.3pt;width:170.05pt;height:3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" stroked="f">
                <v:path arrowok="t"/>
                <v:textbox>
                  <w:txbxContent>
                    <w:p w:rsidR="005A23A2" w:rsidRDefault="005A23A2" w:rsidP="009F27BC"/>
                  </w:txbxContent>
                </v:textbox>
                <w10:wrap type="square" side="left"/>
              </v:shape>
            </w:pict>
          </mc:Fallback>
        </mc:AlternateContent>
      </w:r>
      <w:r w:rsidRPr="004031B3">
        <w:rPr>
          <w:b/>
          <w:noProof/>
          <w:sz w:val="28"/>
          <w:szCs w:val="26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410210</wp:posOffset>
                </wp:positionV>
                <wp:extent cx="1076325" cy="304800"/>
                <wp:effectExtent l="0" t="0" r="0" b="0"/>
                <wp:wrapNone/>
                <wp:docPr id="27" name="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7B0" w:rsidRDefault="007B27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23" o:spid="_x0000_s1053" type="#_x0000_t202" style="position:absolute;left:0;text-align:left;margin-left:416.25pt;margin-top:32.3pt;width:84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" stroked="f">
                <v:path arrowok="t"/>
                <v:textbox>
                  <w:txbxContent>
                    <w:p w:rsidR="007B27B0" w:rsidRDefault="007B27B0"/>
                  </w:txbxContent>
                </v:textbox>
              </v:shape>
            </w:pict>
          </mc:Fallback>
        </mc:AlternateContent>
      </w:r>
      <w:r w:rsidRPr="004031B3">
        <w:rPr>
          <w:b/>
          <w:noProof/>
          <w:sz w:val="28"/>
          <w:szCs w:val="26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2021205</wp:posOffset>
                </wp:positionV>
                <wp:extent cx="1378585" cy="436880"/>
                <wp:effectExtent l="0" t="0" r="0" b="0"/>
                <wp:wrapNone/>
                <wp:docPr id="26" name="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858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452" w:rsidRDefault="005E4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46" o:spid="_x0000_s1054" type="#_x0000_t202" style="position:absolute;left:0;text-align:left;margin-left:430.5pt;margin-top:159.15pt;width:108.55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" stroked="f">
                <v:path arrowok="t"/>
                <v:textbox>
                  <w:txbxContent>
                    <w:p w:rsidR="005E4452" w:rsidRDefault="005E4452"/>
                  </w:txbxContent>
                </v:textbox>
              </v:shape>
            </w:pict>
          </mc:Fallback>
        </mc:AlternateContent>
      </w:r>
      <w:r w:rsidRPr="004031B3">
        <w:rPr>
          <w:b/>
          <w:noProof/>
          <w:sz w:val="28"/>
          <w:szCs w:val="26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1669415</wp:posOffset>
                </wp:positionV>
                <wp:extent cx="1238250" cy="390525"/>
                <wp:effectExtent l="0" t="0" r="0" b="0"/>
                <wp:wrapNone/>
                <wp:docPr id="25" name="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8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864" w:rsidRDefault="00AC68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31" o:spid="_x0000_s1055" type="#_x0000_t202" style="position:absolute;left:0;text-align:left;margin-left:438.9pt;margin-top:131.45pt;width:9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" stroked="f">
                <v:path arrowok="t"/>
                <v:textbox>
                  <w:txbxContent>
                    <w:p w:rsidR="00AC6864" w:rsidRDefault="00AC6864"/>
                  </w:txbxContent>
                </v:textbox>
              </v:shape>
            </w:pict>
          </mc:Fallback>
        </mc:AlternateContent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4031B3">
        <w:rPr>
          <w:b/>
          <w:sz w:val="28"/>
          <w:szCs w:val="26"/>
          <w:lang w:val="af-ZA"/>
        </w:rPr>
        <w:tab/>
      </w:r>
      <w:r w:rsidR="0007646F" w:rsidRPr="004031B3">
        <w:rPr>
          <w:b/>
          <w:sz w:val="28"/>
          <w:szCs w:val="26"/>
          <w:lang w:val="af-ZA"/>
        </w:rPr>
        <w:t xml:space="preserve">TOTAL MARKS:  </w:t>
      </w:r>
      <w:r w:rsidR="009F27BC" w:rsidRPr="004031B3">
        <w:rPr>
          <w:b/>
          <w:sz w:val="28"/>
          <w:szCs w:val="26"/>
          <w:lang w:val="af-ZA"/>
        </w:rPr>
        <w:t>5</w:t>
      </w:r>
      <w:r w:rsidR="0007646F" w:rsidRPr="004031B3">
        <w:rPr>
          <w:b/>
          <w:sz w:val="28"/>
          <w:szCs w:val="26"/>
          <w:lang w:val="af-ZA"/>
        </w:rPr>
        <w:t>0</w:t>
      </w:r>
    </w:p>
    <w:sectPr w:rsidR="009F27BC" w:rsidRPr="004031B3" w:rsidSect="00BB7106">
      <w:headerReference w:type="even" r:id="rId57"/>
      <w:headerReference w:type="default" r:id="rId58"/>
      <w:footerReference w:type="default" r:id="rId59"/>
      <w:footerReference w:type="first" r:id="rId60"/>
      <w:pgSz w:w="11907" w:h="16840" w:code="9"/>
      <w:pgMar w:top="567" w:right="851" w:bottom="624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D4" w:rsidRDefault="00337ED4" w:rsidP="00E53D1C">
      <w:r>
        <w:separator/>
      </w:r>
    </w:p>
  </w:endnote>
  <w:endnote w:type="continuationSeparator" w:id="0">
    <w:p w:rsidR="00337ED4" w:rsidRDefault="00337ED4" w:rsidP="00E5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3A2" w:rsidRPr="009A1A9C" w:rsidRDefault="005A23A2">
    <w:pPr>
      <w:pStyle w:val="Footer"/>
      <w:tabs>
        <w:tab w:val="clear" w:pos="4320"/>
        <w:tab w:val="clear" w:pos="8640"/>
      </w:tabs>
      <w:rPr>
        <w:sz w:val="20"/>
        <w:szCs w:val="18"/>
        <w:lang w:val="af-ZA"/>
      </w:rPr>
    </w:pPr>
    <w:r w:rsidRPr="009A1A9C">
      <w:rPr>
        <w:sz w:val="20"/>
        <w:szCs w:val="18"/>
        <w:lang w:val="af-ZA"/>
      </w:rPr>
      <w:t>Copyright Reserved</w:t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  <w:t xml:space="preserve">   Please turn over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A9C" w:rsidRPr="009A1A9C" w:rsidRDefault="009A1A9C" w:rsidP="009A1A9C">
    <w:pPr>
      <w:pStyle w:val="Footer"/>
      <w:tabs>
        <w:tab w:val="clear" w:pos="4320"/>
        <w:tab w:val="clear" w:pos="8640"/>
      </w:tabs>
      <w:rPr>
        <w:sz w:val="20"/>
        <w:szCs w:val="18"/>
        <w:lang w:val="af-ZA"/>
      </w:rPr>
    </w:pPr>
    <w:r w:rsidRPr="009A1A9C">
      <w:rPr>
        <w:sz w:val="20"/>
        <w:szCs w:val="18"/>
        <w:lang w:val="af-ZA"/>
      </w:rPr>
      <w:t xml:space="preserve">Copyright </w:t>
    </w:r>
    <w:r w:rsidRPr="009A1A9C">
      <w:rPr>
        <w:sz w:val="20"/>
        <w:szCs w:val="18"/>
        <w:lang w:val="af-ZA"/>
      </w:rPr>
      <w:t>Reserved</w:t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</w:r>
    <w:r w:rsidRPr="009A1A9C">
      <w:rPr>
        <w:sz w:val="20"/>
        <w:szCs w:val="18"/>
        <w:lang w:val="af-ZA"/>
      </w:rPr>
      <w:tab/>
      <w:t xml:space="preserve">    Please turn over</w:t>
    </w:r>
  </w:p>
  <w:p w:rsidR="009A1A9C" w:rsidRDefault="009A1A9C" w:rsidP="009A1A9C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D4" w:rsidRDefault="00337ED4" w:rsidP="00E53D1C">
      <w:r>
        <w:separator/>
      </w:r>
    </w:p>
  </w:footnote>
  <w:footnote w:type="continuationSeparator" w:id="0">
    <w:p w:rsidR="00337ED4" w:rsidRDefault="00337ED4" w:rsidP="00E53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3A2" w:rsidRDefault="001178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3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3A2" w:rsidRDefault="005A23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3A2" w:rsidRDefault="005A23A2">
    <w:pPr>
      <w:pStyle w:val="Header"/>
      <w:tabs>
        <w:tab w:val="clear" w:pos="4153"/>
        <w:tab w:val="clear" w:pos="8306"/>
      </w:tabs>
      <w:rPr>
        <w:sz w:val="20"/>
        <w:szCs w:val="18"/>
        <w:lang w:val="af-ZA"/>
      </w:rPr>
    </w:pPr>
    <w:r w:rsidRPr="009A1A9C">
      <w:rPr>
        <w:sz w:val="20"/>
        <w:szCs w:val="18"/>
        <w:lang w:val="af-ZA"/>
      </w:rPr>
      <w:t>Mathematic</w:t>
    </w:r>
    <w:r w:rsidR="009A1A9C">
      <w:rPr>
        <w:sz w:val="20"/>
        <w:szCs w:val="18"/>
        <w:lang w:val="af-ZA"/>
      </w:rPr>
      <w:t>s</w:t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  <w:t>NSC</w:t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</w:r>
    <w:r w:rsidR="009A1A9C">
      <w:rPr>
        <w:sz w:val="20"/>
        <w:szCs w:val="18"/>
        <w:lang w:val="af-ZA"/>
      </w:rPr>
      <w:tab/>
    </w:r>
    <w:r w:rsidR="000B4B8D" w:rsidRPr="009A1A9C">
      <w:rPr>
        <w:sz w:val="20"/>
        <w:szCs w:val="18"/>
        <w:lang w:val="af-ZA"/>
      </w:rPr>
      <w:t xml:space="preserve">Common Test </w:t>
    </w:r>
    <w:r w:rsidR="00147EC4" w:rsidRPr="009A1A9C">
      <w:rPr>
        <w:sz w:val="20"/>
        <w:szCs w:val="18"/>
        <w:lang w:val="af-ZA"/>
      </w:rPr>
      <w:t>March 201</w:t>
    </w:r>
    <w:r w:rsidR="00CB6B24" w:rsidRPr="009A1A9C">
      <w:rPr>
        <w:sz w:val="20"/>
        <w:szCs w:val="18"/>
        <w:lang w:val="af-ZA"/>
      </w:rPr>
      <w:t>8</w:t>
    </w:r>
    <w:r w:rsidR="009A1A9C" w:rsidRPr="009A1A9C">
      <w:rPr>
        <w:sz w:val="20"/>
        <w:szCs w:val="18"/>
        <w:lang w:val="af-ZA"/>
      </w:rPr>
      <w:t xml:space="preserve"> </w:t>
    </w:r>
  </w:p>
  <w:p w:rsidR="009A1A9C" w:rsidRPr="009A1A9C" w:rsidRDefault="009A1A9C" w:rsidP="009A1A9C">
    <w:pPr>
      <w:pStyle w:val="Header"/>
      <w:tabs>
        <w:tab w:val="clear" w:pos="4153"/>
        <w:tab w:val="clear" w:pos="8306"/>
      </w:tabs>
      <w:jc w:val="center"/>
      <w:rPr>
        <w:sz w:val="20"/>
        <w:szCs w:val="18"/>
        <w:lang w:val="af-ZA"/>
      </w:rPr>
    </w:pPr>
    <w:r w:rsidRPr="009A1A9C">
      <w:rPr>
        <w:sz w:val="20"/>
        <w:szCs w:val="18"/>
        <w:lang w:val="af-ZA"/>
      </w:rPr>
      <w:fldChar w:fldCharType="begin"/>
    </w:r>
    <w:r w:rsidRPr="009A1A9C">
      <w:rPr>
        <w:sz w:val="20"/>
        <w:szCs w:val="18"/>
        <w:lang w:val="af-ZA"/>
      </w:rPr>
      <w:instrText xml:space="preserve"> PAGE   \* MERGEFORMAT </w:instrText>
    </w:r>
    <w:r w:rsidRPr="009A1A9C">
      <w:rPr>
        <w:sz w:val="20"/>
        <w:szCs w:val="18"/>
        <w:lang w:val="af-ZA"/>
      </w:rPr>
      <w:fldChar w:fldCharType="separate"/>
    </w:r>
    <w:r w:rsidR="00EE7EC9">
      <w:rPr>
        <w:noProof/>
        <w:sz w:val="20"/>
        <w:szCs w:val="18"/>
        <w:lang w:val="af-ZA"/>
      </w:rPr>
      <w:t>6</w:t>
    </w:r>
    <w:r w:rsidRPr="009A1A9C">
      <w:rPr>
        <w:sz w:val="20"/>
        <w:szCs w:val="18"/>
        <w:lang w:val="af-ZA"/>
      </w:rPr>
      <w:fldChar w:fldCharType="end"/>
    </w:r>
  </w:p>
  <w:p w:rsidR="005A23A2" w:rsidRPr="009A1A9C" w:rsidRDefault="005A23A2">
    <w:pPr>
      <w:pStyle w:val="Header"/>
      <w:rPr>
        <w:sz w:val="26"/>
        <w:lang w:val="af-Z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FB9"/>
    <w:multiLevelType w:val="multilevel"/>
    <w:tmpl w:val="2294C9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73268"/>
    <w:multiLevelType w:val="multilevel"/>
    <w:tmpl w:val="F2BEED10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B93477C"/>
    <w:multiLevelType w:val="multilevel"/>
    <w:tmpl w:val="4DDE90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E50E1"/>
    <w:multiLevelType w:val="multilevel"/>
    <w:tmpl w:val="7F92791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800"/>
      </w:pPr>
      <w:rPr>
        <w:rFonts w:hint="default"/>
      </w:rPr>
    </w:lvl>
  </w:abstractNum>
  <w:abstractNum w:abstractNumId="4" w15:restartNumberingAfterBreak="0">
    <w:nsid w:val="1A0A3102"/>
    <w:multiLevelType w:val="multilevel"/>
    <w:tmpl w:val="8DFEE9D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 w15:restartNumberingAfterBreak="0">
    <w:nsid w:val="1B815DF9"/>
    <w:multiLevelType w:val="multilevel"/>
    <w:tmpl w:val="D6F63B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F80F7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50636"/>
    <w:multiLevelType w:val="multilevel"/>
    <w:tmpl w:val="FD1A8A56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A4B3784"/>
    <w:multiLevelType w:val="multilevel"/>
    <w:tmpl w:val="F324464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A521A6"/>
    <w:multiLevelType w:val="multilevel"/>
    <w:tmpl w:val="2A50902E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4F53716"/>
    <w:multiLevelType w:val="multilevel"/>
    <w:tmpl w:val="287CA84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F495844"/>
    <w:multiLevelType w:val="multilevel"/>
    <w:tmpl w:val="014C4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23"/>
    <w:rsid w:val="00007B9D"/>
    <w:rsid w:val="00017B7E"/>
    <w:rsid w:val="00031FEA"/>
    <w:rsid w:val="00032A5F"/>
    <w:rsid w:val="000428E1"/>
    <w:rsid w:val="0006725F"/>
    <w:rsid w:val="00073889"/>
    <w:rsid w:val="00073D56"/>
    <w:rsid w:val="0007646F"/>
    <w:rsid w:val="00076C62"/>
    <w:rsid w:val="000831F7"/>
    <w:rsid w:val="00086A18"/>
    <w:rsid w:val="000911CB"/>
    <w:rsid w:val="000A0305"/>
    <w:rsid w:val="000A7938"/>
    <w:rsid w:val="000B4B8D"/>
    <w:rsid w:val="000B541F"/>
    <w:rsid w:val="000C3DA7"/>
    <w:rsid w:val="000C5406"/>
    <w:rsid w:val="000C5517"/>
    <w:rsid w:val="000D1CBE"/>
    <w:rsid w:val="000E4823"/>
    <w:rsid w:val="000F0971"/>
    <w:rsid w:val="000F14F0"/>
    <w:rsid w:val="000F2367"/>
    <w:rsid w:val="000F5BF7"/>
    <w:rsid w:val="000F61F0"/>
    <w:rsid w:val="00111544"/>
    <w:rsid w:val="0011783B"/>
    <w:rsid w:val="00117A7C"/>
    <w:rsid w:val="00117BFB"/>
    <w:rsid w:val="00125CB8"/>
    <w:rsid w:val="001448C8"/>
    <w:rsid w:val="00147EC4"/>
    <w:rsid w:val="00150061"/>
    <w:rsid w:val="001523F2"/>
    <w:rsid w:val="0015431D"/>
    <w:rsid w:val="00157730"/>
    <w:rsid w:val="0017676E"/>
    <w:rsid w:val="00176E02"/>
    <w:rsid w:val="00181C52"/>
    <w:rsid w:val="001946BC"/>
    <w:rsid w:val="00197CDF"/>
    <w:rsid w:val="001A318C"/>
    <w:rsid w:val="001B0822"/>
    <w:rsid w:val="001C7995"/>
    <w:rsid w:val="001E0DB8"/>
    <w:rsid w:val="001E2F81"/>
    <w:rsid w:val="001F2A93"/>
    <w:rsid w:val="001F4BA1"/>
    <w:rsid w:val="001F4F65"/>
    <w:rsid w:val="00212828"/>
    <w:rsid w:val="0022322B"/>
    <w:rsid w:val="002233EB"/>
    <w:rsid w:val="00226045"/>
    <w:rsid w:val="002260E3"/>
    <w:rsid w:val="00242D8A"/>
    <w:rsid w:val="00242F34"/>
    <w:rsid w:val="002456D2"/>
    <w:rsid w:val="0024723A"/>
    <w:rsid w:val="00266B85"/>
    <w:rsid w:val="002753D7"/>
    <w:rsid w:val="00285BF4"/>
    <w:rsid w:val="00290445"/>
    <w:rsid w:val="00293F94"/>
    <w:rsid w:val="002967CE"/>
    <w:rsid w:val="002A2B8C"/>
    <w:rsid w:val="002A3C12"/>
    <w:rsid w:val="002A5B8A"/>
    <w:rsid w:val="002B211D"/>
    <w:rsid w:val="002B22AE"/>
    <w:rsid w:val="002B6CAF"/>
    <w:rsid w:val="002D095A"/>
    <w:rsid w:val="002D5D3D"/>
    <w:rsid w:val="002F6163"/>
    <w:rsid w:val="00306FDC"/>
    <w:rsid w:val="0032144B"/>
    <w:rsid w:val="00326DD4"/>
    <w:rsid w:val="00337107"/>
    <w:rsid w:val="00337ED4"/>
    <w:rsid w:val="00377FF6"/>
    <w:rsid w:val="00382523"/>
    <w:rsid w:val="0038421E"/>
    <w:rsid w:val="00386EFD"/>
    <w:rsid w:val="0039111D"/>
    <w:rsid w:val="003A4E55"/>
    <w:rsid w:val="003B1D17"/>
    <w:rsid w:val="003B7146"/>
    <w:rsid w:val="003C078C"/>
    <w:rsid w:val="003C08DF"/>
    <w:rsid w:val="003D7321"/>
    <w:rsid w:val="003E534A"/>
    <w:rsid w:val="00401D9B"/>
    <w:rsid w:val="004031B3"/>
    <w:rsid w:val="00404235"/>
    <w:rsid w:val="004074D2"/>
    <w:rsid w:val="0042277D"/>
    <w:rsid w:val="004271E2"/>
    <w:rsid w:val="00434E26"/>
    <w:rsid w:val="00435F79"/>
    <w:rsid w:val="00443AF1"/>
    <w:rsid w:val="00445620"/>
    <w:rsid w:val="004573FE"/>
    <w:rsid w:val="00461500"/>
    <w:rsid w:val="00463CE1"/>
    <w:rsid w:val="00470080"/>
    <w:rsid w:val="00474899"/>
    <w:rsid w:val="00480DB4"/>
    <w:rsid w:val="00487F94"/>
    <w:rsid w:val="004A03FB"/>
    <w:rsid w:val="004A7652"/>
    <w:rsid w:val="004C5820"/>
    <w:rsid w:val="004E56E9"/>
    <w:rsid w:val="00500F20"/>
    <w:rsid w:val="00502BF2"/>
    <w:rsid w:val="00507D43"/>
    <w:rsid w:val="005357BE"/>
    <w:rsid w:val="00540F30"/>
    <w:rsid w:val="0056554B"/>
    <w:rsid w:val="005659A1"/>
    <w:rsid w:val="00572FA6"/>
    <w:rsid w:val="00585263"/>
    <w:rsid w:val="00585FEA"/>
    <w:rsid w:val="00592EEF"/>
    <w:rsid w:val="0059481E"/>
    <w:rsid w:val="00595430"/>
    <w:rsid w:val="00596DDD"/>
    <w:rsid w:val="005A23A2"/>
    <w:rsid w:val="005B0933"/>
    <w:rsid w:val="005B4E61"/>
    <w:rsid w:val="005C1076"/>
    <w:rsid w:val="005C34FD"/>
    <w:rsid w:val="005C41B8"/>
    <w:rsid w:val="005C5BE2"/>
    <w:rsid w:val="005D207C"/>
    <w:rsid w:val="005D5B7D"/>
    <w:rsid w:val="005D7516"/>
    <w:rsid w:val="005E2E0E"/>
    <w:rsid w:val="005E4452"/>
    <w:rsid w:val="005F11DB"/>
    <w:rsid w:val="005F2783"/>
    <w:rsid w:val="005F7ABC"/>
    <w:rsid w:val="00602E1F"/>
    <w:rsid w:val="0061055C"/>
    <w:rsid w:val="00612B4B"/>
    <w:rsid w:val="0061430E"/>
    <w:rsid w:val="00614D92"/>
    <w:rsid w:val="0063394F"/>
    <w:rsid w:val="006475D1"/>
    <w:rsid w:val="00652B7D"/>
    <w:rsid w:val="00672423"/>
    <w:rsid w:val="006741DC"/>
    <w:rsid w:val="006813A3"/>
    <w:rsid w:val="00685F37"/>
    <w:rsid w:val="00686AE5"/>
    <w:rsid w:val="0069783B"/>
    <w:rsid w:val="006A1F8A"/>
    <w:rsid w:val="00706187"/>
    <w:rsid w:val="00706689"/>
    <w:rsid w:val="00706A02"/>
    <w:rsid w:val="0071043D"/>
    <w:rsid w:val="00726172"/>
    <w:rsid w:val="00733014"/>
    <w:rsid w:val="007479CF"/>
    <w:rsid w:val="00750043"/>
    <w:rsid w:val="0075279B"/>
    <w:rsid w:val="00756ACB"/>
    <w:rsid w:val="00771AF7"/>
    <w:rsid w:val="00773ED1"/>
    <w:rsid w:val="0078683C"/>
    <w:rsid w:val="0079523A"/>
    <w:rsid w:val="007A01BB"/>
    <w:rsid w:val="007B27B0"/>
    <w:rsid w:val="007B2C34"/>
    <w:rsid w:val="007B46FC"/>
    <w:rsid w:val="007C66B6"/>
    <w:rsid w:val="007D1DE6"/>
    <w:rsid w:val="007E06E0"/>
    <w:rsid w:val="007E1FFF"/>
    <w:rsid w:val="007F3FEE"/>
    <w:rsid w:val="00805068"/>
    <w:rsid w:val="00805600"/>
    <w:rsid w:val="008406A1"/>
    <w:rsid w:val="008444B1"/>
    <w:rsid w:val="0085264B"/>
    <w:rsid w:val="00853C8B"/>
    <w:rsid w:val="00860834"/>
    <w:rsid w:val="00883504"/>
    <w:rsid w:val="0089333A"/>
    <w:rsid w:val="0089694C"/>
    <w:rsid w:val="00896E99"/>
    <w:rsid w:val="008A49BB"/>
    <w:rsid w:val="008B16A6"/>
    <w:rsid w:val="008C57A7"/>
    <w:rsid w:val="008E7D35"/>
    <w:rsid w:val="008F2821"/>
    <w:rsid w:val="009012AF"/>
    <w:rsid w:val="00904B64"/>
    <w:rsid w:val="00936190"/>
    <w:rsid w:val="0093704E"/>
    <w:rsid w:val="00947424"/>
    <w:rsid w:val="0095067C"/>
    <w:rsid w:val="009574B5"/>
    <w:rsid w:val="00966EC7"/>
    <w:rsid w:val="009739B7"/>
    <w:rsid w:val="0097767A"/>
    <w:rsid w:val="00997B66"/>
    <w:rsid w:val="009A1A9C"/>
    <w:rsid w:val="009A2B8D"/>
    <w:rsid w:val="009A6F1D"/>
    <w:rsid w:val="009B56D9"/>
    <w:rsid w:val="009C1E5B"/>
    <w:rsid w:val="009C2E1C"/>
    <w:rsid w:val="009D1EAA"/>
    <w:rsid w:val="009D356A"/>
    <w:rsid w:val="009F27BC"/>
    <w:rsid w:val="00A2417F"/>
    <w:rsid w:val="00A34CAD"/>
    <w:rsid w:val="00A379C2"/>
    <w:rsid w:val="00A46347"/>
    <w:rsid w:val="00A71825"/>
    <w:rsid w:val="00A857D4"/>
    <w:rsid w:val="00A85BE5"/>
    <w:rsid w:val="00A91B9A"/>
    <w:rsid w:val="00A91DA2"/>
    <w:rsid w:val="00A954DC"/>
    <w:rsid w:val="00AA7FD7"/>
    <w:rsid w:val="00AB65F0"/>
    <w:rsid w:val="00AC3AC4"/>
    <w:rsid w:val="00AC4003"/>
    <w:rsid w:val="00AC515D"/>
    <w:rsid w:val="00AC6864"/>
    <w:rsid w:val="00AC7E7C"/>
    <w:rsid w:val="00AD4117"/>
    <w:rsid w:val="00AF3651"/>
    <w:rsid w:val="00AF5423"/>
    <w:rsid w:val="00B10369"/>
    <w:rsid w:val="00B15465"/>
    <w:rsid w:val="00B214A7"/>
    <w:rsid w:val="00B34985"/>
    <w:rsid w:val="00B36852"/>
    <w:rsid w:val="00B42BFE"/>
    <w:rsid w:val="00B45A5C"/>
    <w:rsid w:val="00B60240"/>
    <w:rsid w:val="00B60B48"/>
    <w:rsid w:val="00B6470D"/>
    <w:rsid w:val="00B70F15"/>
    <w:rsid w:val="00B71A64"/>
    <w:rsid w:val="00B75C0B"/>
    <w:rsid w:val="00B80C24"/>
    <w:rsid w:val="00B84BF5"/>
    <w:rsid w:val="00B85DF8"/>
    <w:rsid w:val="00B870D6"/>
    <w:rsid w:val="00B92736"/>
    <w:rsid w:val="00B9765B"/>
    <w:rsid w:val="00BA1527"/>
    <w:rsid w:val="00BB7106"/>
    <w:rsid w:val="00BC2CC0"/>
    <w:rsid w:val="00BC5475"/>
    <w:rsid w:val="00BD7952"/>
    <w:rsid w:val="00BE1FD5"/>
    <w:rsid w:val="00C01519"/>
    <w:rsid w:val="00C03915"/>
    <w:rsid w:val="00C12E5F"/>
    <w:rsid w:val="00C138D5"/>
    <w:rsid w:val="00C2020D"/>
    <w:rsid w:val="00C234F4"/>
    <w:rsid w:val="00C33133"/>
    <w:rsid w:val="00C45DD2"/>
    <w:rsid w:val="00C50F21"/>
    <w:rsid w:val="00C70155"/>
    <w:rsid w:val="00C73666"/>
    <w:rsid w:val="00C80896"/>
    <w:rsid w:val="00C80A1A"/>
    <w:rsid w:val="00CB6B24"/>
    <w:rsid w:val="00CC2A76"/>
    <w:rsid w:val="00CD0079"/>
    <w:rsid w:val="00CF10EB"/>
    <w:rsid w:val="00D3237C"/>
    <w:rsid w:val="00D351D4"/>
    <w:rsid w:val="00D36CC6"/>
    <w:rsid w:val="00D436B5"/>
    <w:rsid w:val="00D455C5"/>
    <w:rsid w:val="00D460C1"/>
    <w:rsid w:val="00D512A7"/>
    <w:rsid w:val="00D55647"/>
    <w:rsid w:val="00D806FB"/>
    <w:rsid w:val="00D84B1B"/>
    <w:rsid w:val="00D91068"/>
    <w:rsid w:val="00D97A16"/>
    <w:rsid w:val="00DA1481"/>
    <w:rsid w:val="00DA4BBC"/>
    <w:rsid w:val="00DB7152"/>
    <w:rsid w:val="00DC191C"/>
    <w:rsid w:val="00DD4711"/>
    <w:rsid w:val="00DD6FA0"/>
    <w:rsid w:val="00DE6BB9"/>
    <w:rsid w:val="00DF049A"/>
    <w:rsid w:val="00E0233A"/>
    <w:rsid w:val="00E16117"/>
    <w:rsid w:val="00E31C75"/>
    <w:rsid w:val="00E43C21"/>
    <w:rsid w:val="00E4713D"/>
    <w:rsid w:val="00E539DA"/>
    <w:rsid w:val="00E53D1C"/>
    <w:rsid w:val="00E666A5"/>
    <w:rsid w:val="00E86100"/>
    <w:rsid w:val="00E9130D"/>
    <w:rsid w:val="00E92867"/>
    <w:rsid w:val="00EA36DA"/>
    <w:rsid w:val="00EA4EC3"/>
    <w:rsid w:val="00EB11DF"/>
    <w:rsid w:val="00EC4D92"/>
    <w:rsid w:val="00ED1808"/>
    <w:rsid w:val="00EE0F22"/>
    <w:rsid w:val="00EE61FF"/>
    <w:rsid w:val="00EE7E33"/>
    <w:rsid w:val="00EE7EC9"/>
    <w:rsid w:val="00EF0DB1"/>
    <w:rsid w:val="00F11945"/>
    <w:rsid w:val="00F121DB"/>
    <w:rsid w:val="00F272CA"/>
    <w:rsid w:val="00F306C5"/>
    <w:rsid w:val="00F3412B"/>
    <w:rsid w:val="00F37431"/>
    <w:rsid w:val="00F43242"/>
    <w:rsid w:val="00F46AC4"/>
    <w:rsid w:val="00F503A7"/>
    <w:rsid w:val="00F52444"/>
    <w:rsid w:val="00F65D4B"/>
    <w:rsid w:val="00F72B07"/>
    <w:rsid w:val="00F73560"/>
    <w:rsid w:val="00F80087"/>
    <w:rsid w:val="00FB120F"/>
    <w:rsid w:val="00FB75A1"/>
    <w:rsid w:val="00FD13C2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60058-C2C7-0342-BA86-57B5329A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7BC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9F27B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F27BC"/>
    <w:pPr>
      <w:keepNext/>
      <w:jc w:val="center"/>
      <w:outlineLvl w:val="1"/>
    </w:pPr>
    <w:rPr>
      <w:b/>
      <w:bCs/>
      <w:sz w:val="52"/>
      <w:szCs w:val="52"/>
      <w:u w:val="single"/>
    </w:rPr>
  </w:style>
  <w:style w:type="paragraph" w:styleId="Heading5">
    <w:name w:val="heading 5"/>
    <w:basedOn w:val="Normal"/>
    <w:next w:val="Normal"/>
    <w:link w:val="Heading5Char"/>
    <w:qFormat/>
    <w:rsid w:val="009F27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27BC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rsid w:val="009F27BC"/>
    <w:rPr>
      <w:rFonts w:ascii="Times New Roman" w:eastAsia="Times New Roman" w:hAnsi="Times New Roman" w:cs="Times New Roman"/>
      <w:b/>
      <w:bCs/>
      <w:sz w:val="52"/>
      <w:szCs w:val="52"/>
      <w:u w:val="single"/>
      <w:lang w:val="en-GB" w:eastAsia="en-GB"/>
    </w:rPr>
  </w:style>
  <w:style w:type="character" w:customStyle="1" w:styleId="Heading5Char">
    <w:name w:val="Heading 5 Char"/>
    <w:link w:val="Heading5"/>
    <w:rsid w:val="009F27BC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rsid w:val="009F27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F27B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F27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F27B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9F27BC"/>
  </w:style>
  <w:style w:type="paragraph" w:styleId="BalloonText">
    <w:name w:val="Balloon Text"/>
    <w:basedOn w:val="Normal"/>
    <w:link w:val="BalloonTextChar"/>
    <w:uiPriority w:val="99"/>
    <w:semiHidden/>
    <w:unhideWhenUsed/>
    <w:rsid w:val="009F27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27B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EB11D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B715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71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uiPriority w:val="99"/>
    <w:semiHidden/>
    <w:unhideWhenUsed/>
    <w:rsid w:val="00DB7152"/>
    <w:rPr>
      <w:vertAlign w:val="superscript"/>
    </w:rPr>
  </w:style>
  <w:style w:type="character" w:styleId="PlaceholderText">
    <w:name w:val="Placeholder Text"/>
    <w:uiPriority w:val="99"/>
    <w:semiHidden/>
    <w:rsid w:val="005C34F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1055C"/>
    <w:pPr>
      <w:spacing w:before="100" w:beforeAutospacing="1" w:after="100" w:afterAutospacing="1"/>
    </w:pPr>
    <w:rPr>
      <w:lang w:val="en-ZA" w:eastAsia="en-ZA"/>
    </w:rPr>
  </w:style>
  <w:style w:type="paragraph" w:customStyle="1" w:styleId="leftimage">
    <w:name w:val="leftimage"/>
    <w:basedOn w:val="Normal"/>
    <w:rsid w:val="0061055C"/>
    <w:pPr>
      <w:spacing w:before="100" w:beforeAutospacing="1" w:after="100" w:afterAutospacing="1"/>
    </w:pPr>
    <w:rPr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png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2.bin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png"/><Relationship Id="rId8" Type="http://schemas.openxmlformats.org/officeDocument/2006/relationships/image" Target="media/image1.jpeg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cks\Desktop\KZN%2520G10%2520MARCH%25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80EDE-AB5B-49F3-9DFF-172FC294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KZN%20G10%20MARCH%202012</Template>
  <TotalTime>0</TotalTime>
  <Pages>6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Fredericks, K</dc:creator>
  <cp:keywords/>
  <cp:lastModifiedBy>Elize Howard</cp:lastModifiedBy>
  <cp:revision>2</cp:revision>
  <cp:lastPrinted>2018-03-03T06:45:00Z</cp:lastPrinted>
  <dcterms:created xsi:type="dcterms:W3CDTF">2019-02-25T09:43:00Z</dcterms:created>
  <dcterms:modified xsi:type="dcterms:W3CDTF">2019-02-25T09:43:00Z</dcterms:modified>
</cp:coreProperties>
</file>