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2" w:rsidRPr="00F16D3D" w:rsidRDefault="00F16D3D" w:rsidP="00E0442F">
      <w:pPr>
        <w:pStyle w:val="Title"/>
        <w:spacing w:line="252" w:lineRule="auto"/>
        <w:ind w:left="-85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Charlie </w:t>
      </w:r>
      <w:r>
        <w:rPr>
          <w:rFonts w:ascii="Calibri" w:hAnsi="Calibri" w:cs="Calibri"/>
          <w:lang w:val="en-GB"/>
        </w:rPr>
        <w:t>Søren Petrou</w:t>
      </w:r>
    </w:p>
    <w:p w:rsidR="00113AA0" w:rsidRPr="006B1387" w:rsidRDefault="00113AA0" w:rsidP="00E0442F">
      <w:pPr>
        <w:pStyle w:val="ContactInfo"/>
        <w:spacing w:before="0" w:after="0" w:line="252" w:lineRule="auto"/>
        <w:ind w:left="-851"/>
        <w:contextualSpacing w:val="0"/>
        <w:rPr>
          <w:rFonts w:ascii="Calibri" w:hAnsi="Calibri" w:cs="Calibri"/>
          <w:color w:val="auto"/>
          <w:sz w:val="21"/>
          <w:szCs w:val="21"/>
        </w:rPr>
      </w:pPr>
      <w:r w:rsidRPr="006B1387">
        <w:rPr>
          <w:rFonts w:ascii="Calibri" w:hAnsi="Calibri" w:cs="Calibri"/>
          <w:color w:val="auto"/>
          <w:sz w:val="21"/>
          <w:szCs w:val="21"/>
        </w:rPr>
        <w:t>111 Fox Lane, London, N13 4AP   -   charliepetrou@hotmail.co.uk   -   07947 105757</w:t>
      </w:r>
    </w:p>
    <w:p w:rsidR="00E0442F" w:rsidRPr="006B1387" w:rsidRDefault="00E0442F" w:rsidP="00E0442F">
      <w:pPr>
        <w:pStyle w:val="ContactInfo"/>
        <w:spacing w:before="0" w:after="0" w:line="252" w:lineRule="auto"/>
        <w:contextualSpacing w:val="0"/>
        <w:rPr>
          <w:rFonts w:ascii="Calibri" w:hAnsi="Calibri" w:cs="Calibri"/>
          <w:sz w:val="21"/>
          <w:szCs w:val="21"/>
        </w:rPr>
      </w:pPr>
    </w:p>
    <w:tbl>
      <w:tblPr>
        <w:tblW w:w="5543" w:type="pct"/>
        <w:tblInd w:w="-851" w:type="dxa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1877"/>
        <w:gridCol w:w="8228"/>
      </w:tblGrid>
      <w:tr w:rsidR="003B0AD3" w:rsidRPr="006B1387" w:rsidTr="006B1387">
        <w:trPr>
          <w:trHeight w:val="1019"/>
        </w:trPr>
        <w:bookmarkStart w:id="0" w:name="_GoBack" w:displacedByCustomXml="next"/>
        <w:bookmarkEnd w:id="0" w:displacedByCustomXml="next"/>
        <w:sdt>
          <w:sdtPr>
            <w:rPr>
              <w:rFonts w:ascii="Calibri" w:hAnsi="Calibri" w:cs="Calibri"/>
              <w:sz w:val="22"/>
              <w:szCs w:val="21"/>
            </w:rPr>
            <w:alias w:val="Education:"/>
            <w:tag w:val="Education:"/>
            <w:id w:val="-1338531963"/>
            <w:placeholder>
              <w:docPart w:val="07C67CED6B0B462092F610669A0777C7"/>
            </w:placeholder>
            <w:temporary/>
            <w:showingPlcHdr/>
          </w:sdtPr>
          <w:sdtEndPr/>
          <w:sdtContent>
            <w:tc>
              <w:tcPr>
                <w:tcW w:w="18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B0AD3" w:rsidRPr="006B1387" w:rsidRDefault="003B0AD3" w:rsidP="003302CD">
                <w:pPr>
                  <w:pStyle w:val="Heading1"/>
                  <w:spacing w:after="0" w:line="252" w:lineRule="auto"/>
                  <w:contextualSpacing w:val="0"/>
                  <w:rPr>
                    <w:rFonts w:ascii="Calibri" w:hAnsi="Calibri" w:cs="Calibri"/>
                    <w:sz w:val="22"/>
                    <w:szCs w:val="21"/>
                  </w:rPr>
                </w:pPr>
                <w:r w:rsidRPr="006B1387">
                  <w:rPr>
                    <w:rFonts w:ascii="Calibri" w:hAnsi="Calibri" w:cs="Calibri"/>
                    <w:sz w:val="22"/>
                    <w:szCs w:val="21"/>
                  </w:rPr>
                  <w:t>Education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</w:tcPr>
          <w:p w:rsidR="003B0AD3" w:rsidRPr="006B1387" w:rsidRDefault="003B0AD3" w:rsidP="003302CD">
            <w:pPr>
              <w:pStyle w:val="Heading2"/>
              <w:numPr>
                <w:ilvl w:val="0"/>
                <w:numId w:val="18"/>
              </w:numPr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6B1387">
              <w:rPr>
                <w:rFonts w:ascii="Calibri" w:hAnsi="Calibri" w:cs="Calibri"/>
                <w:sz w:val="22"/>
                <w:szCs w:val="21"/>
              </w:rPr>
              <w:t>Product Design Engineering BSc (Hons) (2:1) - University of Derby</w:t>
            </w:r>
          </w:p>
          <w:p w:rsidR="003B0AD3" w:rsidRPr="006B1387" w:rsidRDefault="003B0AD3" w:rsidP="003302CD">
            <w:pPr>
              <w:pStyle w:val="ListParagraph"/>
              <w:spacing w:after="0" w:line="252" w:lineRule="auto"/>
              <w:ind w:left="360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September 2016-July 2019</w:t>
            </w:r>
          </w:p>
          <w:p w:rsidR="003B0AD3" w:rsidRPr="006B1387" w:rsidRDefault="003B0AD3" w:rsidP="003302CD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A-Levels in Mathematics, Products Design (3D), Art – Southgate School</w:t>
            </w:r>
          </w:p>
          <w:p w:rsidR="003B0AD3" w:rsidRPr="006B1387" w:rsidRDefault="003B0AD3" w:rsidP="003302CD">
            <w:pPr>
              <w:pStyle w:val="ListParagraph"/>
              <w:spacing w:after="0" w:line="252" w:lineRule="auto"/>
              <w:ind w:left="360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September 2014-June 2016</w:t>
            </w:r>
          </w:p>
        </w:tc>
      </w:tr>
      <w:tr w:rsidR="003B0AD3" w:rsidRPr="006B1387" w:rsidTr="006B1387">
        <w:trPr>
          <w:trHeight w:val="1284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3B0AD3" w:rsidRPr="006B1387" w:rsidRDefault="003B0AD3" w:rsidP="003302CD">
            <w:pPr>
              <w:pStyle w:val="Heading1"/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6B1387">
              <w:rPr>
                <w:rFonts w:ascii="Calibri" w:hAnsi="Calibri" w:cs="Calibri"/>
                <w:sz w:val="22"/>
                <w:szCs w:val="21"/>
              </w:rPr>
              <w:t>Projects &amp; Awards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</w:tcPr>
          <w:p w:rsidR="003B0AD3" w:rsidRPr="006B1387" w:rsidRDefault="003B0AD3" w:rsidP="003302CD">
            <w:pPr>
              <w:pStyle w:val="ListParagraph"/>
              <w:numPr>
                <w:ilvl w:val="0"/>
                <w:numId w:val="17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I was awarded the University </w:t>
            </w:r>
            <w:proofErr w:type="gramStart"/>
            <w:r w:rsidRPr="006B1387">
              <w:rPr>
                <w:rFonts w:ascii="Calibri" w:hAnsi="Calibri" w:cs="Calibri"/>
                <w:szCs w:val="21"/>
              </w:rPr>
              <w:t>of</w:t>
            </w:r>
            <w:proofErr w:type="gramEnd"/>
            <w:r w:rsidRPr="006B1387">
              <w:rPr>
                <w:rFonts w:ascii="Calibri" w:hAnsi="Calibri" w:cs="Calibri"/>
                <w:szCs w:val="21"/>
              </w:rPr>
              <w:t xml:space="preserve"> Derby Dean’s Award 2018 in recognition of outstanding academic achievement in engineering and technology.</w:t>
            </w:r>
          </w:p>
          <w:p w:rsidR="003B0AD3" w:rsidRPr="006B1387" w:rsidRDefault="003B0AD3" w:rsidP="003302CD">
            <w:pPr>
              <w:pStyle w:val="ListParagraph"/>
              <w:numPr>
                <w:ilvl w:val="0"/>
                <w:numId w:val="17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My upcycled coffee table made entirely from scrap metal won an industry competition and is now on display at a prominent business in Nottingham.</w:t>
            </w:r>
          </w:p>
          <w:p w:rsidR="003B0AD3" w:rsidRPr="006B1387" w:rsidRDefault="003B0AD3" w:rsidP="003302CD">
            <w:pPr>
              <w:pStyle w:val="ListParagraph"/>
              <w:numPr>
                <w:ilvl w:val="0"/>
                <w:numId w:val="17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I was selected to represent the university and present my </w:t>
            </w:r>
            <w:proofErr w:type="spellStart"/>
            <w:r w:rsidRPr="006B1387">
              <w:rPr>
                <w:rFonts w:ascii="Calibri" w:hAnsi="Calibri" w:cs="Calibri"/>
                <w:szCs w:val="21"/>
              </w:rPr>
              <w:t>ClipperCare</w:t>
            </w:r>
            <w:proofErr w:type="spellEnd"/>
            <w:r w:rsidRPr="006B1387">
              <w:rPr>
                <w:rFonts w:ascii="Calibri" w:hAnsi="Calibri" w:cs="Calibri"/>
                <w:szCs w:val="21"/>
              </w:rPr>
              <w:t xml:space="preserve"> concept model at the New Designers 2019, in Islington, London.</w:t>
            </w:r>
          </w:p>
          <w:p w:rsidR="003302CD" w:rsidRPr="006B1387" w:rsidRDefault="003302CD" w:rsidP="008852CD">
            <w:pPr>
              <w:pStyle w:val="ListParagraph"/>
              <w:numPr>
                <w:ilvl w:val="0"/>
                <w:numId w:val="17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I have an interest in design, which ex</w:t>
            </w:r>
            <w:r w:rsidR="008852CD" w:rsidRPr="006B1387">
              <w:rPr>
                <w:rFonts w:ascii="Calibri" w:hAnsi="Calibri" w:cs="Calibri"/>
                <w:szCs w:val="21"/>
              </w:rPr>
              <w:t>tends beyond standard education</w:t>
            </w:r>
            <w:r w:rsidRPr="006B1387">
              <w:rPr>
                <w:rFonts w:ascii="Calibri" w:hAnsi="Calibri" w:cs="Calibri"/>
                <w:szCs w:val="21"/>
              </w:rPr>
              <w:t>. Advancement of everyday products is something I love keeping up to date with. </w:t>
            </w:r>
          </w:p>
        </w:tc>
      </w:tr>
      <w:tr w:rsidR="00250D3B" w:rsidRPr="006B1387" w:rsidTr="006B1387">
        <w:trPr>
          <w:trHeight w:val="2543"/>
        </w:trPr>
        <w:sdt>
          <w:sdtPr>
            <w:rPr>
              <w:rFonts w:ascii="Calibri" w:hAnsi="Calibri" w:cs="Calibri"/>
              <w:sz w:val="22"/>
              <w:szCs w:val="21"/>
            </w:rPr>
            <w:alias w:val="Skills &amp; Abilities:"/>
            <w:tag w:val="Skills &amp; Abilities:"/>
            <w:id w:val="-202552515"/>
            <w:placeholder>
              <w:docPart w:val="6F5C01049A7B4FDAA670521B1A0362C2"/>
            </w:placeholder>
            <w:temporary/>
            <w:showingPlcHdr/>
          </w:sdtPr>
          <w:sdtEndPr/>
          <w:sdtContent>
            <w:tc>
              <w:tcPr>
                <w:tcW w:w="18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50D3B" w:rsidRPr="006B1387" w:rsidRDefault="00250D3B" w:rsidP="003302CD">
                <w:pPr>
                  <w:pStyle w:val="Heading1"/>
                  <w:spacing w:after="0" w:line="252" w:lineRule="auto"/>
                  <w:contextualSpacing w:val="0"/>
                  <w:rPr>
                    <w:rFonts w:ascii="Calibri" w:hAnsi="Calibri" w:cs="Calibri"/>
                    <w:sz w:val="22"/>
                    <w:szCs w:val="21"/>
                  </w:rPr>
                </w:pPr>
                <w:r w:rsidRPr="006B1387">
                  <w:rPr>
                    <w:rFonts w:ascii="Calibri" w:hAnsi="Calibri" w:cs="Calibri"/>
                    <w:sz w:val="22"/>
                    <w:szCs w:val="21"/>
                  </w:rPr>
                  <w:t>Skills &amp; Abilities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</w:tcPr>
          <w:p w:rsidR="003B0AD3" w:rsidRPr="006B1387" w:rsidRDefault="003B0AD3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Engineering Drawings</w:t>
            </w:r>
          </w:p>
          <w:p w:rsidR="003B0AD3" w:rsidRPr="006B1387" w:rsidRDefault="003B0AD3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Skilled model-maker</w:t>
            </w:r>
          </w:p>
          <w:p w:rsidR="003B0AD3" w:rsidRPr="006B1387" w:rsidRDefault="003B0AD3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Accurate translation of concepts into engineering drawings</w:t>
            </w:r>
          </w:p>
          <w:p w:rsidR="003B0AD3" w:rsidRPr="006B1387" w:rsidRDefault="003B0AD3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Ability to communicate, test and evaluate my designs, whether electronic or hand drawn</w:t>
            </w:r>
          </w:p>
          <w:p w:rsidR="003B0AD3" w:rsidRPr="006B1387" w:rsidRDefault="003B0AD3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 xml:space="preserve">Deciphering key information from clients and translating into prospective design ideas </w:t>
            </w:r>
          </w:p>
          <w:p w:rsidR="00CE2308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Excellent IT skills, including the use of design software</w:t>
            </w:r>
            <w:r w:rsidR="003B0AD3" w:rsidRPr="006B1387">
              <w:rPr>
                <w:rFonts w:ascii="Calibri" w:hAnsi="Calibri" w:cs="Calibri"/>
                <w:b w:val="0"/>
                <w:sz w:val="22"/>
                <w:szCs w:val="21"/>
              </w:rPr>
              <w:t xml:space="preserve"> (CAD)</w:t>
            </w:r>
          </w:p>
          <w:p w:rsidR="00CE2308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Self-driven, thorough and motivated</w:t>
            </w:r>
          </w:p>
          <w:p w:rsidR="00CE2308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Creative and practical</w:t>
            </w:r>
          </w:p>
          <w:p w:rsidR="00CE2308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Team player</w:t>
            </w:r>
          </w:p>
          <w:p w:rsidR="00CE2308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Meet</w:t>
            </w:r>
            <w:r w:rsidR="00F71CF9" w:rsidRPr="006B1387">
              <w:rPr>
                <w:rFonts w:ascii="Calibri" w:hAnsi="Calibri" w:cs="Calibri"/>
                <w:b w:val="0"/>
                <w:sz w:val="22"/>
                <w:szCs w:val="21"/>
              </w:rPr>
              <w:t>s tight and demanding deadlines</w:t>
            </w:r>
          </w:p>
          <w:p w:rsidR="00250D3B" w:rsidRPr="006B1387" w:rsidRDefault="00CE2308" w:rsidP="003302CD">
            <w:pPr>
              <w:pStyle w:val="Heading1"/>
              <w:numPr>
                <w:ilvl w:val="0"/>
                <w:numId w:val="16"/>
              </w:numPr>
              <w:spacing w:after="0" w:line="252" w:lineRule="auto"/>
              <w:contextualSpacing w:val="0"/>
              <w:rPr>
                <w:rFonts w:ascii="Calibri" w:hAnsi="Calibri" w:cs="Calibri"/>
                <w:b w:val="0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 w:val="0"/>
                <w:sz w:val="22"/>
                <w:szCs w:val="21"/>
              </w:rPr>
              <w:t>Remains calm and focused under pressure</w:t>
            </w:r>
          </w:p>
        </w:tc>
      </w:tr>
      <w:tr w:rsidR="00250D3B" w:rsidRPr="006B1387" w:rsidTr="006B1387">
        <w:trPr>
          <w:trHeight w:val="3283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:rsidR="00250D3B" w:rsidRPr="006B1387" w:rsidRDefault="005D26CB" w:rsidP="003302CD">
            <w:pPr>
              <w:pStyle w:val="Heading1"/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6B1387">
              <w:rPr>
                <w:rFonts w:ascii="Calibri" w:hAnsi="Calibri" w:cs="Calibri"/>
                <w:sz w:val="22"/>
                <w:szCs w:val="21"/>
              </w:rPr>
              <w:t>Work experience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bottom w:w="0" w:type="dxa"/>
            </w:tcMar>
          </w:tcPr>
          <w:p w:rsidR="00672EBA" w:rsidRPr="006B1387" w:rsidRDefault="00672EBA" w:rsidP="00672EBA">
            <w:pPr>
              <w:pStyle w:val="Heading2"/>
              <w:spacing w:after="0" w:line="252" w:lineRule="auto"/>
              <w:contextualSpacing w:val="0"/>
              <w:rPr>
                <w:rFonts w:ascii="Calibri" w:hAnsi="Calibri" w:cs="Calibri"/>
                <w:i/>
                <w:sz w:val="22"/>
                <w:szCs w:val="21"/>
              </w:rPr>
            </w:pPr>
            <w:r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>Chris &amp; Sons, Enfield, London (Aug 2019 – present)</w:t>
            </w:r>
            <w:r w:rsidRPr="006B1387">
              <w:rPr>
                <w:rFonts w:ascii="Calibri" w:hAnsi="Calibri" w:cs="Calibri"/>
                <w:sz w:val="22"/>
                <w:szCs w:val="21"/>
              </w:rPr>
              <w:t xml:space="preserve"> – </w:t>
            </w:r>
            <w:r w:rsidRPr="006B1387">
              <w:rPr>
                <w:rFonts w:ascii="Calibri" w:hAnsi="Calibri" w:cs="Calibri"/>
                <w:i/>
                <w:sz w:val="22"/>
                <w:szCs w:val="21"/>
              </w:rPr>
              <w:t>(Brand development, Design)</w:t>
            </w:r>
          </w:p>
          <w:p w:rsidR="00672EBA" w:rsidRPr="006B1387" w:rsidRDefault="00672EBA" w:rsidP="00672EBA">
            <w:pPr>
              <w:pStyle w:val="ListBullet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Designing shot emails to send to online subscribers</w:t>
            </w:r>
          </w:p>
          <w:p w:rsidR="00672EBA" w:rsidRPr="006B1387" w:rsidRDefault="00672EBA" w:rsidP="00672EBA">
            <w:pPr>
              <w:pStyle w:val="ListBullet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Improving the company’s website aesthetics and structure</w:t>
            </w:r>
          </w:p>
          <w:p w:rsidR="00672EBA" w:rsidRPr="006B1387" w:rsidRDefault="00672EBA" w:rsidP="00672EBA">
            <w:pPr>
              <w:pStyle w:val="ListBullet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Contributing to the improvements of online sales</w:t>
            </w:r>
          </w:p>
          <w:p w:rsidR="00672EBA" w:rsidRPr="006B1387" w:rsidRDefault="00672EBA" w:rsidP="00672EBA">
            <w:pPr>
              <w:pStyle w:val="ListBullet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Designing livery for the delivery vehicles</w:t>
            </w:r>
          </w:p>
          <w:p w:rsidR="00672EBA" w:rsidRPr="006B1387" w:rsidRDefault="00672EBA" w:rsidP="00672EBA">
            <w:pPr>
              <w:pStyle w:val="ListBullet"/>
              <w:spacing w:after="0" w:line="252" w:lineRule="auto"/>
              <w:contextualSpacing w:val="0"/>
              <w:rPr>
                <w:rFonts w:ascii="Calibri" w:hAnsi="Calibri" w:cs="Calibri"/>
                <w:szCs w:val="21"/>
                <w:lang w:val="en-GB"/>
              </w:rPr>
            </w:pPr>
            <w:r w:rsidRPr="006B1387">
              <w:rPr>
                <w:rFonts w:ascii="Calibri" w:hAnsi="Calibri" w:cs="Calibri"/>
                <w:szCs w:val="21"/>
              </w:rPr>
              <w:t>Completing research and design work for the Launch of a new range of hair products</w:t>
            </w:r>
          </w:p>
          <w:p w:rsidR="0093141B" w:rsidRPr="006B1387" w:rsidRDefault="0093141B" w:rsidP="00672EBA">
            <w:pPr>
              <w:pStyle w:val="ListBullet"/>
              <w:numPr>
                <w:ilvl w:val="0"/>
                <w:numId w:val="0"/>
              </w:numPr>
              <w:spacing w:after="0" w:line="252" w:lineRule="auto"/>
              <w:contextualSpacing w:val="0"/>
              <w:rPr>
                <w:rFonts w:ascii="Calibri" w:hAnsi="Calibri" w:cs="Calibri"/>
                <w:szCs w:val="21"/>
                <w:lang w:val="en-GB"/>
              </w:rPr>
            </w:pPr>
            <w:r w:rsidRPr="006B1387">
              <w:rPr>
                <w:rFonts w:ascii="Calibri" w:hAnsi="Calibri" w:cs="Calibri"/>
                <w:b/>
                <w:szCs w:val="21"/>
                <w:u w:val="single"/>
              </w:rPr>
              <w:t xml:space="preserve">Podium, Market Square House, Nottingham </w:t>
            </w:r>
            <w:r w:rsidRPr="006B1387">
              <w:rPr>
                <w:rFonts w:ascii="Calibri" w:hAnsi="Calibri" w:cs="Calibri"/>
                <w:b/>
                <w:szCs w:val="21"/>
                <w:u w:val="single"/>
                <w:lang w:val="en-GB"/>
              </w:rPr>
              <w:t>(January – April 2019</w:t>
            </w:r>
            <w:r w:rsidRPr="006B1387">
              <w:rPr>
                <w:rFonts w:ascii="Calibri" w:hAnsi="Calibri" w:cs="Calibri"/>
                <w:szCs w:val="21"/>
                <w:lang w:val="en-GB"/>
              </w:rPr>
              <w:t>)</w:t>
            </w:r>
            <w:r w:rsidR="008852CD" w:rsidRPr="006B1387">
              <w:rPr>
                <w:rFonts w:ascii="Calibri" w:hAnsi="Calibri" w:cs="Calibri"/>
                <w:szCs w:val="21"/>
                <w:lang w:val="en-GB"/>
              </w:rPr>
              <w:t xml:space="preserve"> – </w:t>
            </w:r>
            <w:r w:rsidR="008852CD" w:rsidRPr="006B1387">
              <w:rPr>
                <w:rFonts w:ascii="Calibri" w:hAnsi="Calibri" w:cs="Calibri"/>
                <w:i/>
                <w:szCs w:val="21"/>
                <w:lang w:val="en-GB"/>
              </w:rPr>
              <w:t>(Product Design and manufacturing)</w:t>
            </w:r>
          </w:p>
          <w:p w:rsidR="0093141B" w:rsidRPr="006B1387" w:rsidRDefault="0093141B" w:rsidP="003302CD">
            <w:pPr>
              <w:pStyle w:val="Heading2"/>
              <w:numPr>
                <w:ilvl w:val="0"/>
                <w:numId w:val="19"/>
              </w:numPr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  <w:lang w:val="en-GB"/>
              </w:rPr>
            </w:pPr>
            <w:r w:rsidRPr="006B1387">
              <w:rPr>
                <w:rFonts w:ascii="Calibri" w:hAnsi="Calibri" w:cs="Calibri"/>
                <w:sz w:val="22"/>
                <w:szCs w:val="21"/>
                <w:lang w:val="en-GB"/>
              </w:rPr>
              <w:t xml:space="preserve">Translating client brief into </w:t>
            </w:r>
            <w:r w:rsidR="00B36E9D" w:rsidRPr="006B1387">
              <w:rPr>
                <w:rFonts w:ascii="Calibri" w:hAnsi="Calibri" w:cs="Calibri"/>
                <w:sz w:val="22"/>
                <w:szCs w:val="21"/>
                <w:lang w:val="en-GB"/>
              </w:rPr>
              <w:t>suggested visual design options for client, using SolidWorks®</w:t>
            </w:r>
          </w:p>
          <w:p w:rsidR="0093141B" w:rsidRPr="006B1387" w:rsidRDefault="0093141B" w:rsidP="003302CD">
            <w:pPr>
              <w:pStyle w:val="Heading2"/>
              <w:numPr>
                <w:ilvl w:val="0"/>
                <w:numId w:val="19"/>
              </w:numPr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  <w:lang w:val="en-GB"/>
              </w:rPr>
            </w:pPr>
            <w:r w:rsidRPr="006B1387">
              <w:rPr>
                <w:rFonts w:ascii="Calibri" w:hAnsi="Calibri" w:cs="Calibri"/>
                <w:sz w:val="22"/>
                <w:szCs w:val="21"/>
                <w:lang w:val="en-GB"/>
              </w:rPr>
              <w:t>Furniture design; adjusting bespoke product to meet client needs</w:t>
            </w:r>
          </w:p>
          <w:p w:rsidR="0093141B" w:rsidRPr="006B1387" w:rsidRDefault="00B36E9D" w:rsidP="003302CD">
            <w:pPr>
              <w:pStyle w:val="Heading2"/>
              <w:numPr>
                <w:ilvl w:val="0"/>
                <w:numId w:val="19"/>
              </w:numPr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  <w:lang w:val="en-GB"/>
              </w:rPr>
            </w:pPr>
            <w:r w:rsidRPr="006B1387">
              <w:rPr>
                <w:rFonts w:ascii="Calibri" w:hAnsi="Calibri" w:cs="Calibri"/>
                <w:sz w:val="22"/>
                <w:szCs w:val="21"/>
                <w:lang w:val="en-GB"/>
              </w:rPr>
              <w:t>Ongoing evaluation of materials and design structure</w:t>
            </w:r>
          </w:p>
          <w:p w:rsidR="008852CD" w:rsidRPr="006B1387" w:rsidRDefault="00CE2308" w:rsidP="008852CD">
            <w:pPr>
              <w:pStyle w:val="Heading2"/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>Chris &amp; Sons, Enfield, London</w:t>
            </w:r>
            <w:r w:rsidR="003B0AD3"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 xml:space="preserve"> (</w:t>
            </w:r>
            <w:r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>July 2014</w:t>
            </w:r>
            <w:r w:rsidR="00DD6301"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 xml:space="preserve"> –</w:t>
            </w:r>
            <w:r w:rsidR="008852CD" w:rsidRPr="006B1387">
              <w:rPr>
                <w:rFonts w:ascii="Calibri" w:hAnsi="Calibri" w:cs="Calibri"/>
                <w:b/>
                <w:sz w:val="22"/>
                <w:szCs w:val="21"/>
                <w:u w:val="single"/>
              </w:rPr>
              <w:t xml:space="preserve"> 2019</w:t>
            </w:r>
            <w:r w:rsidR="003B0AD3" w:rsidRPr="006B1387">
              <w:rPr>
                <w:rFonts w:ascii="Calibri" w:hAnsi="Calibri" w:cs="Calibri"/>
                <w:b/>
                <w:sz w:val="22"/>
                <w:szCs w:val="21"/>
              </w:rPr>
              <w:t>)</w:t>
            </w:r>
            <w:r w:rsidR="008852CD" w:rsidRPr="006B1387">
              <w:rPr>
                <w:rFonts w:ascii="Calibri" w:hAnsi="Calibri" w:cs="Calibri"/>
                <w:sz w:val="22"/>
                <w:szCs w:val="21"/>
              </w:rPr>
              <w:t xml:space="preserve"> – (</w:t>
            </w:r>
            <w:r w:rsidR="008852CD" w:rsidRPr="006B1387">
              <w:rPr>
                <w:rFonts w:ascii="Calibri" w:hAnsi="Calibri" w:cs="Calibri"/>
                <w:i/>
                <w:sz w:val="22"/>
                <w:szCs w:val="21"/>
              </w:rPr>
              <w:t>Logistics and sales)</w:t>
            </w:r>
          </w:p>
          <w:p w:rsidR="003B0AD3" w:rsidRPr="006B1387" w:rsidRDefault="003B0AD3" w:rsidP="003302CD">
            <w:pPr>
              <w:pStyle w:val="ListBullet"/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>L</w:t>
            </w:r>
            <w:r w:rsidR="00CE2308" w:rsidRPr="006B1387">
              <w:rPr>
                <w:rFonts w:ascii="Calibri" w:hAnsi="Calibri" w:cs="Calibri"/>
                <w:szCs w:val="21"/>
              </w:rPr>
              <w:t>ogistics</w:t>
            </w:r>
            <w:r w:rsidRPr="006B1387">
              <w:rPr>
                <w:rFonts w:ascii="Calibri" w:hAnsi="Calibri" w:cs="Calibri"/>
                <w:szCs w:val="21"/>
              </w:rPr>
              <w:t xml:space="preserve"> software</w:t>
            </w:r>
          </w:p>
          <w:p w:rsidR="003B0AD3" w:rsidRPr="006B1387" w:rsidRDefault="003B0AD3" w:rsidP="003302CD">
            <w:pPr>
              <w:pStyle w:val="ListBullet"/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Customer </w:t>
            </w:r>
            <w:r w:rsidR="00CE2308" w:rsidRPr="006B1387">
              <w:rPr>
                <w:rFonts w:ascii="Calibri" w:hAnsi="Calibri" w:cs="Calibri"/>
                <w:szCs w:val="21"/>
              </w:rPr>
              <w:t>service</w:t>
            </w:r>
          </w:p>
          <w:p w:rsidR="008852CD" w:rsidRPr="006B1387" w:rsidRDefault="003B0AD3" w:rsidP="00D75580">
            <w:pPr>
              <w:pStyle w:val="ListBullet"/>
              <w:spacing w:after="0" w:line="252" w:lineRule="auto"/>
              <w:contextualSpacing w:val="0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Training and </w:t>
            </w:r>
            <w:r w:rsidR="00CE2308" w:rsidRPr="006B1387">
              <w:rPr>
                <w:rFonts w:ascii="Calibri" w:hAnsi="Calibri" w:cs="Calibri"/>
                <w:szCs w:val="21"/>
              </w:rPr>
              <w:t>staffing</w:t>
            </w:r>
          </w:p>
        </w:tc>
      </w:tr>
      <w:tr w:rsidR="00250D3B" w:rsidRPr="006B1387" w:rsidTr="006B1387">
        <w:trPr>
          <w:trHeight w:val="449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50D3B" w:rsidRPr="006B1387" w:rsidRDefault="00F71CF9" w:rsidP="003302CD">
            <w:pPr>
              <w:pStyle w:val="Heading1"/>
              <w:spacing w:after="0" w:line="252" w:lineRule="auto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6B1387">
              <w:rPr>
                <w:rFonts w:ascii="Calibri" w:hAnsi="Calibri" w:cs="Calibri"/>
                <w:sz w:val="22"/>
                <w:szCs w:val="21"/>
              </w:rPr>
              <w:t>Links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</w:tcPr>
          <w:p w:rsidR="003B0AD3" w:rsidRPr="006B1387" w:rsidRDefault="003B0AD3" w:rsidP="003302CD">
            <w:pPr>
              <w:spacing w:after="0" w:line="252" w:lineRule="auto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View my LinkedIn profile: </w:t>
            </w:r>
          </w:p>
          <w:p w:rsidR="00250D3B" w:rsidRPr="006B1387" w:rsidRDefault="00D20C5E" w:rsidP="003302CD">
            <w:pPr>
              <w:spacing w:after="0" w:line="252" w:lineRule="auto"/>
              <w:rPr>
                <w:rStyle w:val="Hyperlink"/>
                <w:rFonts w:ascii="Calibri" w:hAnsi="Calibri" w:cs="Calibri"/>
                <w:szCs w:val="21"/>
              </w:rPr>
            </w:pPr>
            <w:hyperlink r:id="rId9" w:history="1">
              <w:r w:rsidR="00F71CF9" w:rsidRPr="006B1387">
                <w:rPr>
                  <w:rStyle w:val="Hyperlink"/>
                  <w:rFonts w:ascii="Calibri" w:hAnsi="Calibri" w:cs="Calibri"/>
                  <w:szCs w:val="21"/>
                </w:rPr>
                <w:t>https://www.linkedin.com/in/charlie-petrou-922090131/</w:t>
              </w:r>
            </w:hyperlink>
          </w:p>
          <w:p w:rsidR="003B0AD3" w:rsidRPr="006B1387" w:rsidRDefault="00205BE8" w:rsidP="003302CD">
            <w:pPr>
              <w:spacing w:after="0" w:line="252" w:lineRule="auto"/>
              <w:rPr>
                <w:rFonts w:ascii="Calibri" w:hAnsi="Calibri" w:cs="Calibri"/>
                <w:color w:val="auto"/>
                <w:szCs w:val="21"/>
              </w:rPr>
            </w:pPr>
            <w:r w:rsidRPr="006B1387">
              <w:rPr>
                <w:rStyle w:val="Hyperlink"/>
                <w:rFonts w:ascii="Calibri" w:hAnsi="Calibri" w:cs="Calibri"/>
                <w:color w:val="auto"/>
                <w:szCs w:val="21"/>
                <w:u w:val="none"/>
              </w:rPr>
              <w:t xml:space="preserve">Portfolio available on my website: </w:t>
            </w:r>
          </w:p>
          <w:p w:rsidR="00F71CF9" w:rsidRPr="006B1387" w:rsidRDefault="00D20C5E" w:rsidP="003302CD">
            <w:pPr>
              <w:spacing w:after="0" w:line="252" w:lineRule="auto"/>
              <w:rPr>
                <w:rFonts w:ascii="Calibri" w:hAnsi="Calibri" w:cs="Calibri"/>
                <w:szCs w:val="21"/>
              </w:rPr>
            </w:pPr>
            <w:hyperlink r:id="rId10" w:history="1">
              <w:r w:rsidR="00F71CF9" w:rsidRPr="006B1387">
                <w:rPr>
                  <w:rStyle w:val="Hyperlink"/>
                  <w:rFonts w:ascii="Calibri" w:hAnsi="Calibri" w:cs="Calibri"/>
                  <w:szCs w:val="21"/>
                </w:rPr>
                <w:t>https://charliepetroudesign.site123.me/</w:t>
              </w:r>
            </w:hyperlink>
            <w:r w:rsidR="00F71CF9" w:rsidRPr="006B1387">
              <w:rPr>
                <w:rFonts w:ascii="Calibri" w:hAnsi="Calibri" w:cs="Calibri"/>
                <w:szCs w:val="21"/>
              </w:rPr>
              <w:t xml:space="preserve"> </w:t>
            </w:r>
          </w:p>
        </w:tc>
      </w:tr>
      <w:tr w:rsidR="00250D3B" w:rsidRPr="006B1387" w:rsidTr="006B1387">
        <w:trPr>
          <w:trHeight w:val="296"/>
        </w:trPr>
        <w:sdt>
          <w:sdtPr>
            <w:rPr>
              <w:rFonts w:ascii="Calibri" w:hAnsi="Calibri" w:cs="Calibri"/>
              <w:sz w:val="22"/>
              <w:szCs w:val="21"/>
            </w:rPr>
            <w:alias w:val="References:"/>
            <w:tag w:val="References:"/>
            <w:id w:val="446668654"/>
            <w:placeholder>
              <w:docPart w:val="CCE0C6B555224A2FBCDE7AD56F91BECC"/>
            </w:placeholder>
            <w:temporary/>
            <w:showingPlcHdr/>
          </w:sdtPr>
          <w:sdtEndPr/>
          <w:sdtContent>
            <w:tc>
              <w:tcPr>
                <w:tcW w:w="1877" w:type="dxa"/>
                <w:tcBorders>
                  <w:top w:val="single" w:sz="4" w:space="0" w:color="auto"/>
                </w:tcBorders>
              </w:tcPr>
              <w:p w:rsidR="00250D3B" w:rsidRPr="006B1387" w:rsidRDefault="00250D3B" w:rsidP="003302CD">
                <w:pPr>
                  <w:pStyle w:val="Heading1"/>
                  <w:spacing w:after="0" w:line="252" w:lineRule="auto"/>
                  <w:contextualSpacing w:val="0"/>
                  <w:rPr>
                    <w:rFonts w:ascii="Calibri" w:hAnsi="Calibri" w:cs="Calibri"/>
                    <w:sz w:val="22"/>
                    <w:szCs w:val="21"/>
                  </w:rPr>
                </w:pPr>
                <w:r w:rsidRPr="006B1387">
                  <w:rPr>
                    <w:rFonts w:ascii="Calibri" w:hAnsi="Calibri" w:cs="Calibri"/>
                    <w:sz w:val="22"/>
                    <w:szCs w:val="21"/>
                  </w:rPr>
                  <w:t>References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</w:tcBorders>
            <w:tcMar>
              <w:left w:w="115" w:type="dxa"/>
            </w:tcMar>
          </w:tcPr>
          <w:p w:rsidR="00C56017" w:rsidRPr="006B1387" w:rsidRDefault="003B0AD3" w:rsidP="003302CD">
            <w:pPr>
              <w:spacing w:after="0" w:line="252" w:lineRule="auto"/>
              <w:rPr>
                <w:rFonts w:ascii="Calibri" w:hAnsi="Calibri" w:cs="Calibri"/>
                <w:szCs w:val="21"/>
              </w:rPr>
            </w:pPr>
            <w:r w:rsidRPr="006B1387">
              <w:rPr>
                <w:rFonts w:ascii="Calibri" w:hAnsi="Calibri" w:cs="Calibri"/>
                <w:szCs w:val="21"/>
              </w:rPr>
              <w:t xml:space="preserve">Academic and </w:t>
            </w:r>
            <w:r w:rsidR="00F71CF9" w:rsidRPr="006B1387">
              <w:rPr>
                <w:rFonts w:ascii="Calibri" w:hAnsi="Calibri" w:cs="Calibri"/>
                <w:szCs w:val="21"/>
              </w:rPr>
              <w:t>employer references are available upon request.</w:t>
            </w:r>
          </w:p>
        </w:tc>
      </w:tr>
    </w:tbl>
    <w:p w:rsidR="00520148" w:rsidRPr="00F71CF9" w:rsidRDefault="00520148" w:rsidP="00D75580">
      <w:pPr>
        <w:spacing w:line="252" w:lineRule="auto"/>
        <w:rPr>
          <w:rFonts w:ascii="Calibri" w:hAnsi="Calibri" w:cs="Calibri"/>
        </w:rPr>
      </w:pPr>
    </w:p>
    <w:sectPr w:rsidR="00520148" w:rsidRPr="00F71CF9" w:rsidSect="00D75580">
      <w:pgSz w:w="11907" w:h="16839" w:code="9"/>
      <w:pgMar w:top="851" w:right="992" w:bottom="284" w:left="1800" w:header="965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5E" w:rsidRDefault="00D20C5E">
      <w:r>
        <w:separator/>
      </w:r>
    </w:p>
    <w:p w:rsidR="00D20C5E" w:rsidRDefault="00D20C5E"/>
  </w:endnote>
  <w:endnote w:type="continuationSeparator" w:id="0">
    <w:p w:rsidR="00D20C5E" w:rsidRDefault="00D20C5E">
      <w:r>
        <w:continuationSeparator/>
      </w:r>
    </w:p>
    <w:p w:rsidR="00D20C5E" w:rsidRDefault="00D20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5E" w:rsidRDefault="00D20C5E">
      <w:r>
        <w:separator/>
      </w:r>
    </w:p>
    <w:p w:rsidR="00D20C5E" w:rsidRDefault="00D20C5E"/>
  </w:footnote>
  <w:footnote w:type="continuationSeparator" w:id="0">
    <w:p w:rsidR="00D20C5E" w:rsidRDefault="00D20C5E">
      <w:r>
        <w:continuationSeparator/>
      </w:r>
    </w:p>
    <w:p w:rsidR="00D20C5E" w:rsidRDefault="00D20C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489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75F81"/>
    <w:multiLevelType w:val="hybridMultilevel"/>
    <w:tmpl w:val="5C242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0777F1"/>
    <w:multiLevelType w:val="hybridMultilevel"/>
    <w:tmpl w:val="697E9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4F8A187F"/>
    <w:multiLevelType w:val="hybridMultilevel"/>
    <w:tmpl w:val="D072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00613"/>
    <w:multiLevelType w:val="hybridMultilevel"/>
    <w:tmpl w:val="4D6A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D95C0C"/>
    <w:multiLevelType w:val="hybridMultilevel"/>
    <w:tmpl w:val="1018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D23B3"/>
    <w:multiLevelType w:val="hybridMultilevel"/>
    <w:tmpl w:val="9F88A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D"/>
    <w:rsid w:val="00006BF6"/>
    <w:rsid w:val="00023D60"/>
    <w:rsid w:val="0005286D"/>
    <w:rsid w:val="0009113D"/>
    <w:rsid w:val="000B221F"/>
    <w:rsid w:val="0010596B"/>
    <w:rsid w:val="00113AA0"/>
    <w:rsid w:val="0015218E"/>
    <w:rsid w:val="001C2481"/>
    <w:rsid w:val="0020185E"/>
    <w:rsid w:val="00205BE8"/>
    <w:rsid w:val="00250D3B"/>
    <w:rsid w:val="00277FDF"/>
    <w:rsid w:val="002D06BF"/>
    <w:rsid w:val="002F15DE"/>
    <w:rsid w:val="00316362"/>
    <w:rsid w:val="003302CD"/>
    <w:rsid w:val="00397F61"/>
    <w:rsid w:val="003B0AD3"/>
    <w:rsid w:val="003C75A2"/>
    <w:rsid w:val="00437850"/>
    <w:rsid w:val="004A4A08"/>
    <w:rsid w:val="004B0292"/>
    <w:rsid w:val="004D20E0"/>
    <w:rsid w:val="004F6729"/>
    <w:rsid w:val="00520148"/>
    <w:rsid w:val="005B530E"/>
    <w:rsid w:val="005D26CB"/>
    <w:rsid w:val="00620CFF"/>
    <w:rsid w:val="00661F6D"/>
    <w:rsid w:val="00672EBA"/>
    <w:rsid w:val="00691D3C"/>
    <w:rsid w:val="006B1387"/>
    <w:rsid w:val="00703000"/>
    <w:rsid w:val="00705030"/>
    <w:rsid w:val="00753F92"/>
    <w:rsid w:val="007A11A4"/>
    <w:rsid w:val="007E0B88"/>
    <w:rsid w:val="007E4F90"/>
    <w:rsid w:val="00804A31"/>
    <w:rsid w:val="00811B42"/>
    <w:rsid w:val="00835382"/>
    <w:rsid w:val="008852CD"/>
    <w:rsid w:val="008F24FA"/>
    <w:rsid w:val="00900C2A"/>
    <w:rsid w:val="0093141B"/>
    <w:rsid w:val="00943768"/>
    <w:rsid w:val="0098312D"/>
    <w:rsid w:val="009E6C55"/>
    <w:rsid w:val="00A324EB"/>
    <w:rsid w:val="00A57FD7"/>
    <w:rsid w:val="00B36E9D"/>
    <w:rsid w:val="00C07845"/>
    <w:rsid w:val="00C33413"/>
    <w:rsid w:val="00C56017"/>
    <w:rsid w:val="00C96B14"/>
    <w:rsid w:val="00CB0067"/>
    <w:rsid w:val="00CB1FED"/>
    <w:rsid w:val="00CB7B6D"/>
    <w:rsid w:val="00CE2308"/>
    <w:rsid w:val="00CF106E"/>
    <w:rsid w:val="00D20C5E"/>
    <w:rsid w:val="00D75580"/>
    <w:rsid w:val="00D82F7A"/>
    <w:rsid w:val="00DA3B8F"/>
    <w:rsid w:val="00DD6301"/>
    <w:rsid w:val="00DF5AB5"/>
    <w:rsid w:val="00E0442F"/>
    <w:rsid w:val="00E15587"/>
    <w:rsid w:val="00E16D57"/>
    <w:rsid w:val="00E76B73"/>
    <w:rsid w:val="00E80AD4"/>
    <w:rsid w:val="00E951C0"/>
    <w:rsid w:val="00ED4A81"/>
    <w:rsid w:val="00EF253E"/>
    <w:rsid w:val="00F138DF"/>
    <w:rsid w:val="00F16D3D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753F9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753F9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arliepetroudesign.site123.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charlie-petrou-92209013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%20Petrou\AppData\Roaming\Microsoft\Templates\Functional_resume_Minimalist_design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5C01049A7B4FDAA670521B1A03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D17F-FEA9-451B-AF75-95131D2C52D2}"/>
      </w:docPartPr>
      <w:docPartBody>
        <w:p w:rsidR="0089141D" w:rsidRDefault="00D518E1">
          <w:pPr>
            <w:pStyle w:val="6F5C01049A7B4FDAA670521B1A0362C2"/>
          </w:pPr>
          <w:r>
            <w:t>Skills &amp; Abilities</w:t>
          </w:r>
        </w:p>
      </w:docPartBody>
    </w:docPart>
    <w:docPart>
      <w:docPartPr>
        <w:name w:val="CCE0C6B555224A2FBCDE7AD56F91B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81CF-11EC-4DB9-8860-483444210043}"/>
      </w:docPartPr>
      <w:docPartBody>
        <w:p w:rsidR="0089141D" w:rsidRDefault="00D518E1">
          <w:pPr>
            <w:pStyle w:val="CCE0C6B555224A2FBCDE7AD56F91BECC"/>
          </w:pPr>
          <w:r>
            <w:t>References</w:t>
          </w:r>
        </w:p>
      </w:docPartBody>
    </w:docPart>
    <w:docPart>
      <w:docPartPr>
        <w:name w:val="07C67CED6B0B462092F610669A07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EA62-014B-4C1B-ADA6-316346962732}"/>
      </w:docPartPr>
      <w:docPartBody>
        <w:p w:rsidR="00E3045F" w:rsidRDefault="00A20F94" w:rsidP="00A20F94">
          <w:pPr>
            <w:pStyle w:val="07C67CED6B0B462092F610669A0777C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E1"/>
    <w:rsid w:val="002452D2"/>
    <w:rsid w:val="006230D7"/>
    <w:rsid w:val="0085663A"/>
    <w:rsid w:val="00883F94"/>
    <w:rsid w:val="0089141D"/>
    <w:rsid w:val="008F2365"/>
    <w:rsid w:val="00A20F94"/>
    <w:rsid w:val="00B57EE9"/>
    <w:rsid w:val="00BC4D45"/>
    <w:rsid w:val="00BF2E25"/>
    <w:rsid w:val="00CF1160"/>
    <w:rsid w:val="00D518E1"/>
    <w:rsid w:val="00E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A6B88C3A094B03999B6AEB811E7CF1">
    <w:name w:val="19A6B88C3A094B03999B6AEB811E7CF1"/>
  </w:style>
  <w:style w:type="paragraph" w:customStyle="1" w:styleId="676A6B4C01564FF59B60E92F22B3041A">
    <w:name w:val="676A6B4C01564FF59B60E92F22B3041A"/>
  </w:style>
  <w:style w:type="paragraph" w:customStyle="1" w:styleId="3A9AB2830A614131B62A7A1352DB3B03">
    <w:name w:val="3A9AB2830A614131B62A7A1352DB3B03"/>
  </w:style>
  <w:style w:type="paragraph" w:customStyle="1" w:styleId="9D26E63A6BBD4660B1C3593E2D315CA9">
    <w:name w:val="9D26E63A6BBD4660B1C3593E2D315CA9"/>
  </w:style>
  <w:style w:type="paragraph" w:customStyle="1" w:styleId="D5AF765739C64EB28E7AA0E061189B25">
    <w:name w:val="D5AF765739C64EB28E7AA0E061189B25"/>
  </w:style>
  <w:style w:type="paragraph" w:customStyle="1" w:styleId="A051090C00C8464796170C7BBD7B7618">
    <w:name w:val="A051090C00C8464796170C7BBD7B7618"/>
  </w:style>
  <w:style w:type="paragraph" w:customStyle="1" w:styleId="6F5C01049A7B4FDAA670521B1A0362C2">
    <w:name w:val="6F5C01049A7B4FDAA670521B1A0362C2"/>
  </w:style>
  <w:style w:type="paragraph" w:customStyle="1" w:styleId="30681807B63547159C80B81323851794">
    <w:name w:val="30681807B63547159C80B81323851794"/>
  </w:style>
  <w:style w:type="paragraph" w:customStyle="1" w:styleId="905BFC18911949308466D43713259B7F">
    <w:name w:val="905BFC18911949308466D43713259B7F"/>
  </w:style>
  <w:style w:type="paragraph" w:customStyle="1" w:styleId="F829EF952A3446C9B3544CE740908103">
    <w:name w:val="F829EF952A3446C9B3544CE740908103"/>
  </w:style>
  <w:style w:type="paragraph" w:customStyle="1" w:styleId="4A4FAFDFE2D34B0AB1D42D2D8FD3DE14">
    <w:name w:val="4A4FAFDFE2D34B0AB1D42D2D8FD3DE14"/>
  </w:style>
  <w:style w:type="paragraph" w:customStyle="1" w:styleId="00C5B38506D9408EA9BE6C5AE4254774">
    <w:name w:val="00C5B38506D9408EA9BE6C5AE4254774"/>
  </w:style>
  <w:style w:type="paragraph" w:customStyle="1" w:styleId="C996F3D95FCC49FC92B3EDF5569D9F1F">
    <w:name w:val="C996F3D95FCC49FC92B3EDF5569D9F1F"/>
  </w:style>
  <w:style w:type="paragraph" w:customStyle="1" w:styleId="13B69D7F0466425FA57A8A6DEA3802C6">
    <w:name w:val="13B69D7F0466425FA57A8A6DEA3802C6"/>
  </w:style>
  <w:style w:type="paragraph" w:customStyle="1" w:styleId="D6D03F4D396E4DF79AA5F25420108574">
    <w:name w:val="D6D03F4D396E4DF79AA5F25420108574"/>
  </w:style>
  <w:style w:type="paragraph" w:customStyle="1" w:styleId="5DBEB0826D1E4F018DE05DC6FBA46194">
    <w:name w:val="5DBEB0826D1E4F018DE05DC6FBA46194"/>
  </w:style>
  <w:style w:type="paragraph" w:customStyle="1" w:styleId="93AE9D07D58643B38C4C6C08DDF6C647">
    <w:name w:val="93AE9D07D58643B38C4C6C08DDF6C647"/>
  </w:style>
  <w:style w:type="paragraph" w:customStyle="1" w:styleId="D0E4049A80814EC5AD3252704D5807EB">
    <w:name w:val="D0E4049A80814EC5AD3252704D5807EB"/>
  </w:style>
  <w:style w:type="paragraph" w:customStyle="1" w:styleId="9D24884003C741E9A5862E6843C0EA6F">
    <w:name w:val="9D24884003C741E9A5862E6843C0EA6F"/>
  </w:style>
  <w:style w:type="paragraph" w:customStyle="1" w:styleId="363F3C6F007F42AEA4A86D763A604EFF">
    <w:name w:val="363F3C6F007F42AEA4A86D763A604EFF"/>
  </w:style>
  <w:style w:type="paragraph" w:customStyle="1" w:styleId="A91458F3B6C74BA595FE1BD80A3DC081">
    <w:name w:val="A91458F3B6C74BA595FE1BD80A3DC081"/>
  </w:style>
  <w:style w:type="paragraph" w:customStyle="1" w:styleId="530151CCDFF844D2A8C9C06B829C277F">
    <w:name w:val="530151CCDFF844D2A8C9C06B829C277F"/>
  </w:style>
  <w:style w:type="paragraph" w:customStyle="1" w:styleId="AB3F1056BA724AE19BD13FA61A660D53">
    <w:name w:val="AB3F1056BA724AE19BD13FA61A660D53"/>
  </w:style>
  <w:style w:type="paragraph" w:customStyle="1" w:styleId="B42AC8EE72384770B8CA77CD4C6DF68F">
    <w:name w:val="B42AC8EE72384770B8CA77CD4C6DF68F"/>
  </w:style>
  <w:style w:type="paragraph" w:customStyle="1" w:styleId="9AF251CE03A7478182D5A5CA31CAA6A0">
    <w:name w:val="9AF251CE03A7478182D5A5CA31CAA6A0"/>
  </w:style>
  <w:style w:type="paragraph" w:customStyle="1" w:styleId="C35B62CFB4044ECFB8A114A74BF849FF">
    <w:name w:val="C35B62CFB4044ECFB8A114A74BF849FF"/>
  </w:style>
  <w:style w:type="paragraph" w:customStyle="1" w:styleId="81F3D3D646DE4738A67CB0B306D61506">
    <w:name w:val="81F3D3D646DE4738A67CB0B306D61506"/>
  </w:style>
  <w:style w:type="paragraph" w:customStyle="1" w:styleId="EF18522D444D44BBAFC06122DC4B8C48">
    <w:name w:val="EF18522D444D44BBAFC06122DC4B8C48"/>
  </w:style>
  <w:style w:type="paragraph" w:customStyle="1" w:styleId="CCE0C6B555224A2FBCDE7AD56F91BECC">
    <w:name w:val="CCE0C6B555224A2FBCDE7AD56F91BECC"/>
  </w:style>
  <w:style w:type="paragraph" w:customStyle="1" w:styleId="E02FEA9620164B3EA89D7BBF0AF75739">
    <w:name w:val="E02FEA9620164B3EA89D7BBF0AF75739"/>
  </w:style>
  <w:style w:type="paragraph" w:customStyle="1" w:styleId="7A9DECAB2EB646F595A25F60024E1BB0">
    <w:name w:val="7A9DECAB2EB646F595A25F60024E1BB0"/>
  </w:style>
  <w:style w:type="paragraph" w:customStyle="1" w:styleId="211025C471394835A5070828B76C47F1">
    <w:name w:val="211025C471394835A5070828B76C47F1"/>
  </w:style>
  <w:style w:type="paragraph" w:customStyle="1" w:styleId="07C67CED6B0B462092F610669A0777C7">
    <w:name w:val="07C67CED6B0B462092F610669A0777C7"/>
    <w:rsid w:val="00A20F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A6B88C3A094B03999B6AEB811E7CF1">
    <w:name w:val="19A6B88C3A094B03999B6AEB811E7CF1"/>
  </w:style>
  <w:style w:type="paragraph" w:customStyle="1" w:styleId="676A6B4C01564FF59B60E92F22B3041A">
    <w:name w:val="676A6B4C01564FF59B60E92F22B3041A"/>
  </w:style>
  <w:style w:type="paragraph" w:customStyle="1" w:styleId="3A9AB2830A614131B62A7A1352DB3B03">
    <w:name w:val="3A9AB2830A614131B62A7A1352DB3B03"/>
  </w:style>
  <w:style w:type="paragraph" w:customStyle="1" w:styleId="9D26E63A6BBD4660B1C3593E2D315CA9">
    <w:name w:val="9D26E63A6BBD4660B1C3593E2D315CA9"/>
  </w:style>
  <w:style w:type="paragraph" w:customStyle="1" w:styleId="D5AF765739C64EB28E7AA0E061189B25">
    <w:name w:val="D5AF765739C64EB28E7AA0E061189B25"/>
  </w:style>
  <w:style w:type="paragraph" w:customStyle="1" w:styleId="A051090C00C8464796170C7BBD7B7618">
    <w:name w:val="A051090C00C8464796170C7BBD7B7618"/>
  </w:style>
  <w:style w:type="paragraph" w:customStyle="1" w:styleId="6F5C01049A7B4FDAA670521B1A0362C2">
    <w:name w:val="6F5C01049A7B4FDAA670521B1A0362C2"/>
  </w:style>
  <w:style w:type="paragraph" w:customStyle="1" w:styleId="30681807B63547159C80B81323851794">
    <w:name w:val="30681807B63547159C80B81323851794"/>
  </w:style>
  <w:style w:type="paragraph" w:customStyle="1" w:styleId="905BFC18911949308466D43713259B7F">
    <w:name w:val="905BFC18911949308466D43713259B7F"/>
  </w:style>
  <w:style w:type="paragraph" w:customStyle="1" w:styleId="F829EF952A3446C9B3544CE740908103">
    <w:name w:val="F829EF952A3446C9B3544CE740908103"/>
  </w:style>
  <w:style w:type="paragraph" w:customStyle="1" w:styleId="4A4FAFDFE2D34B0AB1D42D2D8FD3DE14">
    <w:name w:val="4A4FAFDFE2D34B0AB1D42D2D8FD3DE14"/>
  </w:style>
  <w:style w:type="paragraph" w:customStyle="1" w:styleId="00C5B38506D9408EA9BE6C5AE4254774">
    <w:name w:val="00C5B38506D9408EA9BE6C5AE4254774"/>
  </w:style>
  <w:style w:type="paragraph" w:customStyle="1" w:styleId="C996F3D95FCC49FC92B3EDF5569D9F1F">
    <w:name w:val="C996F3D95FCC49FC92B3EDF5569D9F1F"/>
  </w:style>
  <w:style w:type="paragraph" w:customStyle="1" w:styleId="13B69D7F0466425FA57A8A6DEA3802C6">
    <w:name w:val="13B69D7F0466425FA57A8A6DEA3802C6"/>
  </w:style>
  <w:style w:type="paragraph" w:customStyle="1" w:styleId="D6D03F4D396E4DF79AA5F25420108574">
    <w:name w:val="D6D03F4D396E4DF79AA5F25420108574"/>
  </w:style>
  <w:style w:type="paragraph" w:customStyle="1" w:styleId="5DBEB0826D1E4F018DE05DC6FBA46194">
    <w:name w:val="5DBEB0826D1E4F018DE05DC6FBA46194"/>
  </w:style>
  <w:style w:type="paragraph" w:customStyle="1" w:styleId="93AE9D07D58643B38C4C6C08DDF6C647">
    <w:name w:val="93AE9D07D58643B38C4C6C08DDF6C647"/>
  </w:style>
  <w:style w:type="paragraph" w:customStyle="1" w:styleId="D0E4049A80814EC5AD3252704D5807EB">
    <w:name w:val="D0E4049A80814EC5AD3252704D5807EB"/>
  </w:style>
  <w:style w:type="paragraph" w:customStyle="1" w:styleId="9D24884003C741E9A5862E6843C0EA6F">
    <w:name w:val="9D24884003C741E9A5862E6843C0EA6F"/>
  </w:style>
  <w:style w:type="paragraph" w:customStyle="1" w:styleId="363F3C6F007F42AEA4A86D763A604EFF">
    <w:name w:val="363F3C6F007F42AEA4A86D763A604EFF"/>
  </w:style>
  <w:style w:type="paragraph" w:customStyle="1" w:styleId="A91458F3B6C74BA595FE1BD80A3DC081">
    <w:name w:val="A91458F3B6C74BA595FE1BD80A3DC081"/>
  </w:style>
  <w:style w:type="paragraph" w:customStyle="1" w:styleId="530151CCDFF844D2A8C9C06B829C277F">
    <w:name w:val="530151CCDFF844D2A8C9C06B829C277F"/>
  </w:style>
  <w:style w:type="paragraph" w:customStyle="1" w:styleId="AB3F1056BA724AE19BD13FA61A660D53">
    <w:name w:val="AB3F1056BA724AE19BD13FA61A660D53"/>
  </w:style>
  <w:style w:type="paragraph" w:customStyle="1" w:styleId="B42AC8EE72384770B8CA77CD4C6DF68F">
    <w:name w:val="B42AC8EE72384770B8CA77CD4C6DF68F"/>
  </w:style>
  <w:style w:type="paragraph" w:customStyle="1" w:styleId="9AF251CE03A7478182D5A5CA31CAA6A0">
    <w:name w:val="9AF251CE03A7478182D5A5CA31CAA6A0"/>
  </w:style>
  <w:style w:type="paragraph" w:customStyle="1" w:styleId="C35B62CFB4044ECFB8A114A74BF849FF">
    <w:name w:val="C35B62CFB4044ECFB8A114A74BF849FF"/>
  </w:style>
  <w:style w:type="paragraph" w:customStyle="1" w:styleId="81F3D3D646DE4738A67CB0B306D61506">
    <w:name w:val="81F3D3D646DE4738A67CB0B306D61506"/>
  </w:style>
  <w:style w:type="paragraph" w:customStyle="1" w:styleId="EF18522D444D44BBAFC06122DC4B8C48">
    <w:name w:val="EF18522D444D44BBAFC06122DC4B8C48"/>
  </w:style>
  <w:style w:type="paragraph" w:customStyle="1" w:styleId="CCE0C6B555224A2FBCDE7AD56F91BECC">
    <w:name w:val="CCE0C6B555224A2FBCDE7AD56F91BECC"/>
  </w:style>
  <w:style w:type="paragraph" w:customStyle="1" w:styleId="E02FEA9620164B3EA89D7BBF0AF75739">
    <w:name w:val="E02FEA9620164B3EA89D7BBF0AF75739"/>
  </w:style>
  <w:style w:type="paragraph" w:customStyle="1" w:styleId="7A9DECAB2EB646F595A25F60024E1BB0">
    <w:name w:val="7A9DECAB2EB646F595A25F60024E1BB0"/>
  </w:style>
  <w:style w:type="paragraph" w:customStyle="1" w:styleId="211025C471394835A5070828B76C47F1">
    <w:name w:val="211025C471394835A5070828B76C47F1"/>
  </w:style>
  <w:style w:type="paragraph" w:customStyle="1" w:styleId="07C67CED6B0B462092F610669A0777C7">
    <w:name w:val="07C67CED6B0B462092F610669A0777C7"/>
    <w:rsid w:val="00A20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111 Fox Lane, London, N13 4AP   -   charliepetrou@hotmail.co.uk   -   07947 105757</CompanyAddress>
  <CompanyPhone>
</CompanyPhone>
  <CompanyFax/>
  <CompanyEmail>Email: charliepetrou@hotmail.co.uk  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Functional_resume_Minimalist_design(2)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Petrou</dc:creator>
  <cp:keywords>Charlie Søren Petrou</cp:keywords>
  <cp:lastModifiedBy>K Petrou</cp:lastModifiedBy>
  <cp:revision>4</cp:revision>
  <cp:lastPrinted>2019-08-15T09:09:00Z</cp:lastPrinted>
  <dcterms:created xsi:type="dcterms:W3CDTF">2020-01-09T17:25:00Z</dcterms:created>
  <dcterms:modified xsi:type="dcterms:W3CDTF">2020-01-09T17:29:00Z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