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5E1D" w14:textId="77777777" w:rsidR="00D201B4" w:rsidRDefault="00D201B4"/>
    <w:tbl>
      <w:tblPr>
        <w:tblW w:w="5058" w:type="pct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718"/>
        <w:gridCol w:w="4754"/>
        <w:gridCol w:w="1937"/>
        <w:gridCol w:w="31"/>
      </w:tblGrid>
      <w:tr w:rsidR="0043454D" w14:paraId="503660C1" w14:textId="77777777" w:rsidTr="003969FE">
        <w:trPr>
          <w:gridBefore w:val="1"/>
          <w:gridAfter w:val="1"/>
          <w:wBefore w:w="29" w:type="dxa"/>
          <w:wAfter w:w="31" w:type="dxa"/>
        </w:trPr>
        <w:tc>
          <w:tcPr>
            <w:tcW w:w="7471" w:type="dxa"/>
            <w:gridSpan w:val="2"/>
          </w:tcPr>
          <w:p w14:paraId="1F8F9F9E" w14:textId="53A2DF8D" w:rsidR="0043454D" w:rsidRDefault="00D201B4" w:rsidP="00B64C4E">
            <w:pPr>
              <w:tabs>
                <w:tab w:val="left" w:pos="2040"/>
                <w:tab w:val="center" w:pos="4320"/>
              </w:tabs>
              <w:spacing w:before="60" w:line="312" w:lineRule="auto"/>
              <w:jc w:val="center"/>
            </w:pPr>
            <w:r w:rsidRPr="00F23ADB">
              <w:rPr>
                <w:rFonts w:ascii="Tahoma" w:hAnsi="Tahoma" w:cs="Tahoma"/>
                <w:b/>
                <w:sz w:val="22"/>
              </w:rPr>
              <w:t xml:space="preserve">PHIẾU ĐÁNH GIÁ </w:t>
            </w:r>
            <w:r w:rsidR="00B64C4E">
              <w:rPr>
                <w:rFonts w:ascii="Tahoma" w:hAnsi="Tahoma" w:cs="Tahoma"/>
                <w:b/>
                <w:sz w:val="22"/>
              </w:rPr>
              <w:t>BÀI GIỚI THIỆU NHÂN VẬT</w:t>
            </w:r>
          </w:p>
        </w:tc>
        <w:tc>
          <w:tcPr>
            <w:tcW w:w="1937" w:type="dxa"/>
          </w:tcPr>
          <w:p w14:paraId="63EB2D51" w14:textId="77777777" w:rsidR="0043454D" w:rsidRDefault="0043454D" w:rsidP="0043454D">
            <w:pPr>
              <w:pStyle w:val="Logo"/>
            </w:pPr>
          </w:p>
        </w:tc>
      </w:tr>
      <w:tr w:rsidR="00F3153F" w14:paraId="6D6C64F4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468" w:type="dxa"/>
            <w:gridSpan w:val="5"/>
            <w:shd w:val="clear" w:color="auto" w:fill="DBE5F1" w:themeFill="accent1" w:themeFillTint="33"/>
            <w:vAlign w:val="bottom"/>
          </w:tcPr>
          <w:p w14:paraId="512AAE45" w14:textId="77777777" w:rsidR="00F3153F" w:rsidRPr="00D201B4" w:rsidRDefault="00D201B4" w:rsidP="00080433">
            <w:pPr>
              <w:pStyle w:val="Heading2"/>
              <w:rPr>
                <w:rFonts w:ascii="Tahoma" w:hAnsi="Tahoma" w:cs="Tahoma"/>
                <w:lang w:val="vi-VN"/>
              </w:rPr>
            </w:pPr>
            <w:r w:rsidRPr="00D201B4">
              <w:rPr>
                <w:rFonts w:ascii="Tahoma" w:hAnsi="Tahoma" w:cs="Tahoma"/>
                <w:lang w:val="vi-VN"/>
              </w:rPr>
              <w:t>Thông tin Nhóm/Cá nhân</w:t>
            </w:r>
          </w:p>
        </w:tc>
      </w:tr>
      <w:tr w:rsidR="00F3153F" w14:paraId="052858F0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7269E750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szCs w:val="20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thực hiện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63DBDFDF" w14:textId="77777777" w:rsidR="00F3153F" w:rsidRPr="00D36A80" w:rsidRDefault="00F3153F" w:rsidP="00F3153F"/>
        </w:tc>
      </w:tr>
      <w:tr w:rsidR="00F3153F" w:rsidRPr="006C1BD5" w14:paraId="48BE612A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747" w:type="dxa"/>
            <w:gridSpan w:val="2"/>
            <w:vAlign w:val="center"/>
          </w:tcPr>
          <w:p w14:paraId="77E8AA61" w14:textId="77777777" w:rsidR="00F3153F" w:rsidRPr="003969FE" w:rsidRDefault="00D201B4" w:rsidP="00F3153F">
            <w:pPr>
              <w:rPr>
                <w:rFonts w:ascii="Tahoma" w:hAnsi="Tahoma" w:cs="Tahoma"/>
                <w:sz w:val="22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đánh giá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33DD381C" w14:textId="77777777" w:rsidR="00F3153F" w:rsidRDefault="00F3153F" w:rsidP="00F3153F"/>
        </w:tc>
      </w:tr>
      <w:tr w:rsidR="00F3153F" w14:paraId="152C9FF5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4AA25DAD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lang w:val="vi-VN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Ngày nộp bài</w:t>
            </w:r>
          </w:p>
        </w:tc>
        <w:tc>
          <w:tcPr>
            <w:tcW w:w="6721" w:type="dxa"/>
            <w:gridSpan w:val="3"/>
            <w:vAlign w:val="center"/>
          </w:tcPr>
          <w:p w14:paraId="51F09262" w14:textId="77777777" w:rsidR="00F3153F" w:rsidRPr="00EE40E1" w:rsidRDefault="00F3153F" w:rsidP="00F3153F"/>
        </w:tc>
      </w:tr>
      <w:tr w:rsidR="00307198" w14:paraId="0C27B6AC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6C01321F" w14:textId="77777777" w:rsidR="00307198" w:rsidRPr="003969FE" w:rsidRDefault="00307198" w:rsidP="00F3153F">
            <w:pPr>
              <w:rPr>
                <w:rFonts w:ascii="Tahoma" w:hAnsi="Tahoma" w:cs="Tahoma"/>
                <w:sz w:val="22"/>
                <w:lang w:val="vi-VN"/>
              </w:rPr>
            </w:pPr>
          </w:p>
        </w:tc>
        <w:tc>
          <w:tcPr>
            <w:tcW w:w="6721" w:type="dxa"/>
            <w:gridSpan w:val="3"/>
            <w:vAlign w:val="center"/>
          </w:tcPr>
          <w:p w14:paraId="04ECD157" w14:textId="77777777" w:rsidR="00307198" w:rsidRPr="00EE40E1" w:rsidRDefault="00307198" w:rsidP="00F3153F"/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232"/>
        <w:gridCol w:w="593"/>
        <w:gridCol w:w="6032"/>
        <w:gridCol w:w="1298"/>
      </w:tblGrid>
      <w:tr w:rsidR="00F043D4" w14:paraId="65379813" w14:textId="77777777" w:rsidTr="001F1C53">
        <w:tc>
          <w:tcPr>
            <w:tcW w:w="2141" w:type="dxa"/>
            <w:gridSpan w:val="3"/>
            <w:shd w:val="clear" w:color="auto" w:fill="DBE5F1" w:themeFill="accent1" w:themeFillTint="33"/>
          </w:tcPr>
          <w:p w14:paraId="6A97A392" w14:textId="77777777" w:rsidR="00F043D4" w:rsidRPr="00E33E93" w:rsidRDefault="00E33E93" w:rsidP="00E33E9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>nội dung      Tiêu</w:t>
            </w:r>
          </w:p>
        </w:tc>
        <w:tc>
          <w:tcPr>
            <w:tcW w:w="7211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B15FE" w14:textId="77777777" w:rsidR="00F043D4" w:rsidRPr="003969FE" w:rsidRDefault="00E33E93" w:rsidP="001F1C5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 xml:space="preserve">CHÍ                                     </w:t>
            </w:r>
            <w:r w:rsidR="00C03D31">
              <w:rPr>
                <w:rFonts w:ascii="Tahoma" w:hAnsi="Tahoma" w:cs="Tahoma"/>
                <w:lang w:val="vi-VN"/>
              </w:rPr>
              <w:t xml:space="preserve">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 xml:space="preserve">              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>Điểm</w:t>
            </w:r>
          </w:p>
        </w:tc>
      </w:tr>
      <w:tr w:rsidR="005B0416" w14:paraId="33C241AB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1F2D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1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5DBEBB" w14:textId="77777777" w:rsidR="005B0416" w:rsidRPr="00112D9C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Hình thức</w:t>
            </w:r>
          </w:p>
        </w:tc>
        <w:tc>
          <w:tcPr>
            <w:tcW w:w="6517" w:type="dxa"/>
            <w:gridSpan w:val="2"/>
          </w:tcPr>
          <w:p w14:paraId="746ACE3E" w14:textId="77777777" w:rsidR="005B0416" w:rsidRPr="00A356FC" w:rsidRDefault="005B0416">
            <w:pPr>
              <w:rPr>
                <w:rFonts w:ascii="Tahoma" w:hAnsi="Tahoma" w:cs="Tahoma"/>
                <w:lang w:val="vi-VN"/>
              </w:rPr>
            </w:pPr>
            <w:r w:rsidRPr="00B64C4E">
              <w:rPr>
                <w:rFonts w:ascii="Tahoma" w:hAnsi="Tahoma" w:cs="Tahoma"/>
                <w:sz w:val="24"/>
                <w:szCs w:val="26"/>
                <w:lang w:val="vi-VN"/>
              </w:rPr>
              <w:t>Thiết kế sáng tạo, màu sắc nhã nhặn, sáng sủa…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77173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6B6306CB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5E08CD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884657B" w14:textId="77777777" w:rsidR="005B0416" w:rsidRPr="003969FE" w:rsidRDefault="005B0416" w:rsidP="00157CA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4A3604B0" w14:textId="77777777" w:rsidR="005B0416" w:rsidRPr="001F1C53" w:rsidRDefault="005B0416" w:rsidP="00FB3752">
            <w:pPr>
              <w:spacing w:before="60" w:after="0" w:line="312" w:lineRule="auto"/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Phông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,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màu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và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cỡ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hợp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lý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5EA81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4C9F539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08796E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74927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772E2EFD" w14:textId="77777777" w:rsidR="005B0416" w:rsidRPr="001F1C53" w:rsidRDefault="005B0416" w:rsidP="00157CA0">
            <w:pPr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Nhất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quán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trong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cách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trình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bày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tiêu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đề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và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D873D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F8D4AB5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D138D0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D6ABD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4974B312" w14:textId="65922FA6" w:rsidR="005B0416" w:rsidRPr="00B64C4E" w:rsidRDefault="00964A17" w:rsidP="00B64C4E">
            <w:pPr>
              <w:rPr>
                <w:rFonts w:ascii="Tahoma" w:hAnsi="Tahoma" w:cs="Tahoma"/>
                <w:sz w:val="22"/>
                <w:szCs w:val="26"/>
              </w:rPr>
            </w:pPr>
            <w:r>
              <w:rPr>
                <w:rFonts w:ascii="Tahoma" w:hAnsi="Tahoma" w:cs="Tahoma"/>
                <w:sz w:val="22"/>
                <w:szCs w:val="26"/>
                <w:lang w:val="vi-VN"/>
              </w:rPr>
              <w:t xml:space="preserve">Hình ảnh đẹp, </w:t>
            </w:r>
            <w:proofErr w:type="spellStart"/>
            <w:r w:rsidR="00B64C4E">
              <w:rPr>
                <w:rFonts w:ascii="Tahoma" w:hAnsi="Tahoma" w:cs="Tahoma"/>
                <w:sz w:val="22"/>
                <w:szCs w:val="26"/>
              </w:rPr>
              <w:t>đúng</w:t>
            </w:r>
            <w:proofErr w:type="spellEnd"/>
            <w:r w:rsidR="00B64C4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B64C4E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="00B64C4E">
              <w:rPr>
                <w:rFonts w:ascii="Tahoma" w:hAnsi="Tahoma" w:cs="Tahoma"/>
                <w:sz w:val="22"/>
                <w:szCs w:val="26"/>
              </w:rPr>
              <w:t xml:space="preserve"> dung</w:t>
            </w:r>
            <w:bookmarkStart w:id="1" w:name="_GoBack"/>
            <w:bookmarkEnd w:id="1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68E49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1F1C53" w14:paraId="05183238" w14:textId="77777777" w:rsidTr="00FB3752">
        <w:trPr>
          <w:trHeight w:val="377"/>
        </w:trPr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7C079" w14:textId="77777777" w:rsidR="001F1C53" w:rsidRDefault="001F1C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1F96B5" w14:textId="77777777" w:rsidR="001F1C53" w:rsidRPr="001F1C53" w:rsidRDefault="001F1C53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Bố cục</w:t>
            </w:r>
          </w:p>
        </w:tc>
        <w:tc>
          <w:tcPr>
            <w:tcW w:w="6517" w:type="dxa"/>
            <w:gridSpan w:val="2"/>
          </w:tcPr>
          <w:p w14:paraId="69E572CC" w14:textId="77777777" w:rsidR="001F1C53" w:rsidRPr="00B64C4E" w:rsidRDefault="001F1C53" w:rsidP="00FB3752">
            <w:pPr>
              <w:spacing w:before="60" w:after="0" w:line="312" w:lineRule="auto"/>
              <w:rPr>
                <w:rFonts w:ascii="Tahoma" w:hAnsi="Tahoma" w:cs="Tahoma"/>
                <w:sz w:val="22"/>
                <w:lang w:val="vi-VN"/>
              </w:rPr>
            </w:pPr>
            <w:r w:rsidRPr="00B64C4E">
              <w:rPr>
                <w:rFonts w:ascii="Tahoma" w:hAnsi="Tahoma" w:cs="Tahoma"/>
                <w:sz w:val="22"/>
                <w:szCs w:val="26"/>
                <w:lang w:val="vi-VN"/>
              </w:rPr>
              <w:t>Tiêu đề rõ ràng, hấp dẫn người xem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1DC2B" w14:textId="77777777" w:rsidR="001F1C53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1F1C53" w14:paraId="39BFA9CC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4B4498" w14:textId="77777777" w:rsidR="001F1C53" w:rsidRDefault="001F1C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E93422D" w14:textId="77777777" w:rsidR="001F1C53" w:rsidRPr="003969FE" w:rsidRDefault="001F1C5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325E92B6" w14:textId="77777777" w:rsidR="001F1C53" w:rsidRPr="00964A17" w:rsidRDefault="00964A17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6"/>
                <w:lang w:val="vi-VN"/>
              </w:rPr>
              <w:t>Hợp lý, lô gic, thể hiện được chủ đề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2F2C34" w14:textId="77777777" w:rsidR="001F1C53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03CB5CF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1C7F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0DB78" w14:textId="77777777" w:rsidR="005B0416" w:rsidRPr="001F1C53" w:rsidRDefault="005B0416">
            <w:pPr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6517" w:type="dxa"/>
            <w:gridSpan w:val="2"/>
          </w:tcPr>
          <w:p w14:paraId="79B05FC9" w14:textId="06D5A58F" w:rsidR="005B0416" w:rsidRPr="005B0416" w:rsidRDefault="00B64C4E" w:rsidP="00B64C4E">
            <w:pPr>
              <w:rPr>
                <w:rFonts w:ascii="Tahoma" w:hAnsi="Tahoma" w:cs="Tahoma"/>
                <w:sz w:val="22"/>
                <w:lang w:val="vi-VN"/>
              </w:rPr>
            </w:pPr>
            <w:proofErr w:type="spellStart"/>
            <w:r>
              <w:rPr>
                <w:rFonts w:ascii="Tahoma" w:hAnsi="Tahoma" w:cs="Tahoma"/>
                <w:sz w:val="22"/>
                <w:szCs w:val="26"/>
              </w:rPr>
              <w:t>Giới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thiệu</w:t>
            </w:r>
            <w:proofErr w:type="spellEnd"/>
            <w:r w:rsidR="0013054C"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13054C" w:rsidRPr="001F1C53">
              <w:rPr>
                <w:rFonts w:ascii="Tahoma" w:hAnsi="Tahoma" w:cs="Tahoma"/>
                <w:sz w:val="22"/>
                <w:szCs w:val="26"/>
              </w:rPr>
              <w:t>được</w:t>
            </w:r>
            <w:proofErr w:type="spellEnd"/>
            <w:r w:rsidR="0013054C"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các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nét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cơ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bản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về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tiểu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sử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nhân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vật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79003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508B0CA8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177D4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DAD51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675EB7D8" w14:textId="6717AE1E" w:rsidR="005B0416" w:rsidRPr="00B64C4E" w:rsidRDefault="00B64C4E" w:rsidP="00B64C4E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Liệt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kê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được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các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đặc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trưng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nổi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bật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của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nhân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vật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FB4E2" w14:textId="77777777" w:rsidR="005B0416" w:rsidRPr="005B0416" w:rsidRDefault="005B0416" w:rsidP="00FA7A52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5B52A4A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71589C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74610866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498C25F2" w14:textId="395E05F7" w:rsidR="005B0416" w:rsidRPr="00F2118B" w:rsidRDefault="00B64C4E" w:rsidP="003E75DF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 xml:space="preserve">Thể hiện </w:t>
            </w:r>
            <w:proofErr w:type="spellStart"/>
            <w:r>
              <w:rPr>
                <w:rFonts w:ascii="Tahoma" w:hAnsi="Tahoma" w:cs="Tahoma"/>
                <w:sz w:val="22"/>
              </w:rPr>
              <w:t>những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đóng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góp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quan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trọng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của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nhân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vật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với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sự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nghiệp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giữ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nước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9881B8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043D4" w14:paraId="1CE02E38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4266F" w14:textId="77777777" w:rsidR="00F043D4" w:rsidRDefault="00F043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E34A17" w14:textId="77777777" w:rsidR="00F043D4" w:rsidRPr="003969FE" w:rsidRDefault="00F043D4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6D9E1F0E" w14:textId="756185AD" w:rsidR="00F043D4" w:rsidRPr="00B64C4E" w:rsidRDefault="00B64C4E" w:rsidP="00157CA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Nêu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được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ít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nhất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một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điểm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ấn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tượng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tích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cực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có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thể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học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tập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được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từ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nhân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vật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A5FF5" w14:textId="77777777" w:rsidR="00F043D4" w:rsidRPr="005B0416" w:rsidRDefault="005B0416" w:rsidP="00157CA0">
            <w:pPr>
              <w:rPr>
                <w:rFonts w:ascii="Tahoma" w:hAnsi="Tahoma" w:cs="Tahoma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7A04A630" w14:textId="77777777" w:rsidTr="006262CE">
        <w:tc>
          <w:tcPr>
            <w:tcW w:w="8075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59E99E" w14:textId="77777777" w:rsidR="005B0416" w:rsidRPr="005B0416" w:rsidRDefault="005B0416" w:rsidP="005B0416">
            <w:pPr>
              <w:jc w:val="center"/>
              <w:rPr>
                <w:rFonts w:ascii="Tahoma" w:hAnsi="Tahoma" w:cs="Tahoma"/>
                <w:b/>
                <w:lang w:val="vi-VN"/>
              </w:rPr>
            </w:pPr>
            <w:r w:rsidRPr="005B0416">
              <w:rPr>
                <w:rFonts w:ascii="Tahoma" w:hAnsi="Tahoma" w:cs="Tahoma"/>
                <w:b/>
                <w:sz w:val="22"/>
                <w:lang w:val="vi-VN"/>
              </w:rPr>
              <w:t>Tổng điểm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432FC" w14:textId="77777777" w:rsidR="005B0416" w:rsidRDefault="005B0416" w:rsidP="00FA7A52"/>
        </w:tc>
      </w:tr>
    </w:tbl>
    <w:p w14:paraId="1F688BEE" w14:textId="77777777" w:rsidR="007C42A8" w:rsidRDefault="007C42A8"/>
    <w:p w14:paraId="08CCF31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  <w:r>
        <w:rPr>
          <w:rFonts w:ascii="Tahoma" w:hAnsi="Tahoma" w:cs="Tahoma"/>
          <w:sz w:val="22"/>
          <w:lang w:val="vi-VN"/>
        </w:rPr>
        <w:t>Nhận xét của Giáo viên</w:t>
      </w:r>
    </w:p>
    <w:p w14:paraId="39978E9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0645A4F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38D5C84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C7243DB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46A21B80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D120E12" w14:textId="77777777" w:rsidR="00307198" w:rsidRPr="00307198" w:rsidRDefault="00307198">
      <w:pPr>
        <w:rPr>
          <w:rFonts w:ascii="Tahoma" w:hAnsi="Tahoma" w:cs="Tahoma"/>
          <w:sz w:val="22"/>
          <w:lang w:val="vi-VN"/>
        </w:rPr>
      </w:pPr>
    </w:p>
    <w:sectPr w:rsidR="00307198" w:rsidRPr="0030719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EDBF" w14:textId="77777777" w:rsidR="00C36221" w:rsidRDefault="00C36221">
      <w:r>
        <w:separator/>
      </w:r>
    </w:p>
  </w:endnote>
  <w:endnote w:type="continuationSeparator" w:id="0">
    <w:p w14:paraId="1718BE68" w14:textId="77777777" w:rsidR="00C36221" w:rsidRDefault="00C3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322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D733D" w14:textId="77777777" w:rsidR="00C36221" w:rsidRDefault="00C36221">
      <w:r>
        <w:separator/>
      </w:r>
    </w:p>
  </w:footnote>
  <w:footnote w:type="continuationSeparator" w:id="0">
    <w:p w14:paraId="0428D2A4" w14:textId="77777777" w:rsidR="00C36221" w:rsidRDefault="00C3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31694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12D9C"/>
    <w:rsid w:val="00125CCB"/>
    <w:rsid w:val="0013054C"/>
    <w:rsid w:val="00137DF3"/>
    <w:rsid w:val="00157CA0"/>
    <w:rsid w:val="00172448"/>
    <w:rsid w:val="00195E7D"/>
    <w:rsid w:val="001B5C06"/>
    <w:rsid w:val="001E3406"/>
    <w:rsid w:val="001F1C53"/>
    <w:rsid w:val="00266619"/>
    <w:rsid w:val="00267DF9"/>
    <w:rsid w:val="002906E7"/>
    <w:rsid w:val="002A3F76"/>
    <w:rsid w:val="002F6283"/>
    <w:rsid w:val="00307198"/>
    <w:rsid w:val="003119FB"/>
    <w:rsid w:val="00311B83"/>
    <w:rsid w:val="0031256D"/>
    <w:rsid w:val="00320630"/>
    <w:rsid w:val="003444D6"/>
    <w:rsid w:val="003618B9"/>
    <w:rsid w:val="003761C5"/>
    <w:rsid w:val="003969FE"/>
    <w:rsid w:val="003A1BC2"/>
    <w:rsid w:val="003E75DF"/>
    <w:rsid w:val="003F04D9"/>
    <w:rsid w:val="00407240"/>
    <w:rsid w:val="0041607A"/>
    <w:rsid w:val="0043454D"/>
    <w:rsid w:val="00454615"/>
    <w:rsid w:val="004567F4"/>
    <w:rsid w:val="00464875"/>
    <w:rsid w:val="004663C6"/>
    <w:rsid w:val="0048031C"/>
    <w:rsid w:val="004B0AE9"/>
    <w:rsid w:val="004C6546"/>
    <w:rsid w:val="00522532"/>
    <w:rsid w:val="005333AD"/>
    <w:rsid w:val="00560949"/>
    <w:rsid w:val="00581A1A"/>
    <w:rsid w:val="005B0416"/>
    <w:rsid w:val="005E29C8"/>
    <w:rsid w:val="00610858"/>
    <w:rsid w:val="006238C8"/>
    <w:rsid w:val="00643BDC"/>
    <w:rsid w:val="00680E63"/>
    <w:rsid w:val="0069330D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64A17"/>
    <w:rsid w:val="00970715"/>
    <w:rsid w:val="00980A6C"/>
    <w:rsid w:val="00995223"/>
    <w:rsid w:val="009B2759"/>
    <w:rsid w:val="009C0F7C"/>
    <w:rsid w:val="00A356FC"/>
    <w:rsid w:val="00A45F9E"/>
    <w:rsid w:val="00A50321"/>
    <w:rsid w:val="00A51E9F"/>
    <w:rsid w:val="00A90460"/>
    <w:rsid w:val="00B036C3"/>
    <w:rsid w:val="00B11EE0"/>
    <w:rsid w:val="00B64C4E"/>
    <w:rsid w:val="00B67C5A"/>
    <w:rsid w:val="00B75A27"/>
    <w:rsid w:val="00B97760"/>
    <w:rsid w:val="00C03D31"/>
    <w:rsid w:val="00C16870"/>
    <w:rsid w:val="00C34FB6"/>
    <w:rsid w:val="00C36221"/>
    <w:rsid w:val="00C36E89"/>
    <w:rsid w:val="00C4126C"/>
    <w:rsid w:val="00C45FDC"/>
    <w:rsid w:val="00CA3573"/>
    <w:rsid w:val="00CB47FD"/>
    <w:rsid w:val="00CC59BB"/>
    <w:rsid w:val="00D201B4"/>
    <w:rsid w:val="00D36A80"/>
    <w:rsid w:val="00D827D3"/>
    <w:rsid w:val="00DA21A2"/>
    <w:rsid w:val="00DB0C25"/>
    <w:rsid w:val="00DC5533"/>
    <w:rsid w:val="00DE5986"/>
    <w:rsid w:val="00E33E93"/>
    <w:rsid w:val="00E37280"/>
    <w:rsid w:val="00E41884"/>
    <w:rsid w:val="00E672C2"/>
    <w:rsid w:val="00EA3E64"/>
    <w:rsid w:val="00EE40E1"/>
    <w:rsid w:val="00F03B50"/>
    <w:rsid w:val="00F043D4"/>
    <w:rsid w:val="00F2118B"/>
    <w:rsid w:val="00F27301"/>
    <w:rsid w:val="00F3153F"/>
    <w:rsid w:val="00F86A05"/>
    <w:rsid w:val="00FA7A52"/>
    <w:rsid w:val="00FB37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1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57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Hoang Thanh Tu</dc:creator>
  <cp:keywords/>
  <cp:lastModifiedBy>Admin</cp:lastModifiedBy>
  <cp:revision>23</cp:revision>
  <cp:lastPrinted>2005-08-26T17:15:00Z</cp:lastPrinted>
  <dcterms:created xsi:type="dcterms:W3CDTF">2014-09-23T07:40:00Z</dcterms:created>
  <dcterms:modified xsi:type="dcterms:W3CDTF">2018-03-15T03:56:00Z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