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3055439A" w:rsidR="0043454D" w:rsidRDefault="00D201B4" w:rsidP="00A235C2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A235C2">
              <w:rPr>
                <w:rFonts w:ascii="Tahoma" w:hAnsi="Tahoma" w:cs="Tahoma"/>
                <w:b/>
                <w:sz w:val="22"/>
              </w:rPr>
              <w:t>BÁO CÁO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032"/>
        <w:gridCol w:w="1298"/>
      </w:tblGrid>
      <w:tr w:rsidR="00F043D4" w14:paraId="65379813" w14:textId="77777777" w:rsidTr="00FC0727">
        <w:tc>
          <w:tcPr>
            <w:tcW w:w="2176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330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5B0416" w14:paraId="33C241AB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5B0416" w:rsidRPr="00FC0727" w:rsidRDefault="005B0416" w:rsidP="00157CA0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 w:rsidRPr="00FC0727">
              <w:rPr>
                <w:rFonts w:ascii="Tahoma" w:hAnsi="Tahoma" w:cs="Tahoma"/>
                <w:sz w:val="22"/>
                <w:szCs w:val="22"/>
                <w:lang w:val="vi-VN"/>
              </w:rPr>
              <w:t>Hình thức</w:t>
            </w:r>
          </w:p>
        </w:tc>
        <w:tc>
          <w:tcPr>
            <w:tcW w:w="6625" w:type="dxa"/>
            <w:gridSpan w:val="2"/>
          </w:tcPr>
          <w:p w14:paraId="746ACE3E" w14:textId="77777777" w:rsidR="005B0416" w:rsidRPr="00FC0727" w:rsidRDefault="005B0416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 w:rsidRPr="00FC0727">
              <w:rPr>
                <w:rFonts w:ascii="Tahoma" w:hAnsi="Tahoma" w:cs="Tahoma"/>
                <w:sz w:val="22"/>
                <w:szCs w:val="22"/>
                <w:lang w:val="vi-VN"/>
              </w:rPr>
              <w:t>Thiết kế sáng tạo, màu sắc nhã nhặn, sáng sủa…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6B6306CB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5E08CD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4657B" w14:textId="77777777" w:rsidR="005B0416" w:rsidRPr="003969FE" w:rsidRDefault="005B0416" w:rsidP="00157CA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A3604B0" w14:textId="77777777" w:rsidR="005B0416" w:rsidRPr="001F1C53" w:rsidRDefault="005B0416" w:rsidP="00FB3752">
            <w:pPr>
              <w:spacing w:before="60" w:after="0" w:line="312" w:lineRule="auto"/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Phông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,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màu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cỡ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hợp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lý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5EA81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4C9F539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772E2EFD" w14:textId="77777777" w:rsidR="005B0416" w:rsidRPr="001F1C53" w:rsidRDefault="005B0416" w:rsidP="00157CA0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Nhất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quán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trong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cách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trình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bày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tiêu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đề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F8D4AB5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138D0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D6ABD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974B312" w14:textId="72F35426" w:rsidR="005B0416" w:rsidRPr="00A235C2" w:rsidRDefault="00A235C2" w:rsidP="00157CA0">
            <w:pPr>
              <w:rPr>
                <w:rFonts w:ascii="Tahoma" w:hAnsi="Tahoma" w:cs="Tahoma"/>
                <w:sz w:val="22"/>
                <w:szCs w:val="26"/>
              </w:rPr>
            </w:pPr>
            <w:proofErr w:type="spellStart"/>
            <w:r>
              <w:rPr>
                <w:rFonts w:ascii="Tahoma" w:hAnsi="Tahoma" w:cs="Tahoma"/>
                <w:sz w:val="22"/>
                <w:szCs w:val="26"/>
              </w:rPr>
              <w:t>Sử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dụng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các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hình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ảnh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gợi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ý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68E49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03CB5CF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77777777" w:rsidR="005B0416" w:rsidRPr="001F1C53" w:rsidRDefault="005B0416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6625" w:type="dxa"/>
            <w:gridSpan w:val="2"/>
          </w:tcPr>
          <w:p w14:paraId="79B05FC9" w14:textId="0F721911" w:rsidR="005B0416" w:rsidRPr="005B0416" w:rsidRDefault="0013054C" w:rsidP="00A235C2">
            <w:pPr>
              <w:rPr>
                <w:rFonts w:ascii="Tahoma" w:hAnsi="Tahoma" w:cs="Tahoma"/>
                <w:sz w:val="22"/>
                <w:lang w:val="vi-VN"/>
              </w:rPr>
            </w:pPr>
            <w:proofErr w:type="spellStart"/>
            <w:r>
              <w:rPr>
                <w:rFonts w:ascii="Tahoma" w:hAnsi="Tahoma" w:cs="Tahoma"/>
                <w:sz w:val="22"/>
                <w:szCs w:val="26"/>
              </w:rPr>
              <w:t>T</w:t>
            </w:r>
            <w:r w:rsidRPr="001F1C53">
              <w:rPr>
                <w:rFonts w:ascii="Tahoma" w:hAnsi="Tahoma" w:cs="Tahoma"/>
                <w:sz w:val="22"/>
                <w:szCs w:val="26"/>
              </w:rPr>
              <w:t>hế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hiện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được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ít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nhất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ba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tác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động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tích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cực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của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Cách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mạng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Công</w:t>
            </w:r>
            <w:proofErr w:type="spellEnd"/>
            <w:r w:rsidR="00A235C2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6"/>
              </w:rPr>
              <w:t>nghiệp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50C90160" w:rsidR="005B0416" w:rsidRPr="00A235C2" w:rsidRDefault="00F432A7" w:rsidP="00157CA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</w:tr>
      <w:tr w:rsidR="00F043D4" w14:paraId="1CE02E38" w14:textId="77777777" w:rsidTr="00FC072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6D9E1F0E" w14:textId="01D9410F" w:rsidR="00F043D4" w:rsidRPr="00A235C2" w:rsidRDefault="005333AD" w:rsidP="00A235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Kết nối </w:t>
            </w:r>
            <w:r w:rsidR="00DC5533">
              <w:rPr>
                <w:rFonts w:ascii="Tahoma" w:hAnsi="Tahoma" w:cs="Tahoma"/>
                <w:sz w:val="22"/>
                <w:szCs w:val="22"/>
                <w:lang w:val="vi-VN"/>
              </w:rPr>
              <w:t xml:space="preserve">hợp lý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các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hình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ảnh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gợi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ý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với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các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tác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động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trình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bày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trong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báo</w:t>
            </w:r>
            <w:proofErr w:type="spellEnd"/>
            <w:r w:rsidR="00A235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235C2">
              <w:rPr>
                <w:rFonts w:ascii="Tahoma" w:hAnsi="Tahoma" w:cs="Tahoma"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5B0416" w:rsidRDefault="005B0416" w:rsidP="00157CA0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  <w:bookmarkStart w:id="1" w:name="_GoBack"/>
            <w:bookmarkEnd w:id="1"/>
          </w:p>
        </w:tc>
      </w:tr>
    </w:tbl>
    <w:tbl>
      <w:tblPr>
        <w:tblStyle w:val="TableGrid1"/>
        <w:tblW w:w="5001" w:type="pct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0"/>
        <w:gridCol w:w="1225"/>
        <w:gridCol w:w="6560"/>
        <w:gridCol w:w="1285"/>
      </w:tblGrid>
      <w:tr w:rsidR="00F432A7" w14:paraId="1F9CEE7A" w14:textId="77777777" w:rsidTr="00F432A7">
        <w:tc>
          <w:tcPr>
            <w:tcW w:w="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560331B" w14:textId="77777777" w:rsidR="00F432A7" w:rsidRDefault="00F432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2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6956813" w14:textId="77777777" w:rsidR="00F432A7" w:rsidRDefault="00F432A7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Hoạt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động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nhóm</w:t>
            </w:r>
            <w:proofErr w:type="spellEnd"/>
          </w:p>
        </w:tc>
        <w:tc>
          <w:tcPr>
            <w:tcW w:w="6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CC695DE" w14:textId="77777777" w:rsidR="00F432A7" w:rsidRDefault="00F432A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Hợp tác nhóm: đóng góp, tham gia, chia sẻ ý tưởng trong nhóm</w:t>
            </w:r>
          </w:p>
        </w:tc>
        <w:tc>
          <w:tcPr>
            <w:tcW w:w="12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702DE1" w14:textId="77777777" w:rsidR="00F432A7" w:rsidRDefault="00F432A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432A7" w14:paraId="1743673C" w14:textId="77777777" w:rsidTr="00F432A7">
        <w:tc>
          <w:tcPr>
            <w:tcW w:w="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2757AB6" w14:textId="77777777" w:rsidR="00F432A7" w:rsidRDefault="00F432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FF18164" w14:textId="77777777" w:rsidR="00F432A7" w:rsidRDefault="00F432A7">
            <w:pPr>
              <w:spacing w:before="0"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6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EFDBB08" w14:textId="77777777" w:rsidR="00F432A7" w:rsidRDefault="00F432A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Phân công công việc trong nhóm rõ ràng, hợp lý</w:t>
            </w:r>
          </w:p>
        </w:tc>
        <w:tc>
          <w:tcPr>
            <w:tcW w:w="12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6FD1CB6" w14:textId="77777777" w:rsidR="00F432A7" w:rsidRDefault="00F432A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432A7" w14:paraId="195E54C5" w14:textId="77777777" w:rsidTr="00F432A7">
        <w:tc>
          <w:tcPr>
            <w:tcW w:w="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FDC189B" w14:textId="77777777" w:rsidR="00F432A7" w:rsidRDefault="00F432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9A8A171" w14:textId="77777777" w:rsidR="00F432A7" w:rsidRDefault="00F432A7">
            <w:pPr>
              <w:spacing w:before="0"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6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5462932" w14:textId="77777777" w:rsidR="00F432A7" w:rsidRDefault="00F432A7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Sản phẩm được hoàn thành đúng hạn </w:t>
            </w:r>
          </w:p>
        </w:tc>
        <w:tc>
          <w:tcPr>
            <w:tcW w:w="12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FA71F09" w14:textId="77777777" w:rsidR="00F432A7" w:rsidRDefault="00F432A7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432A7" w14:paraId="41D46F6E" w14:textId="77777777" w:rsidTr="00F432A7">
        <w:tc>
          <w:tcPr>
            <w:tcW w:w="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2E6BB65" w14:textId="77777777" w:rsidR="00F432A7" w:rsidRDefault="00F432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FE383" w14:textId="77777777" w:rsidR="00F432A7" w:rsidRDefault="00F432A7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EB7FFEB" w14:textId="77777777" w:rsidR="00F432A7" w:rsidRDefault="00F432A7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>Báo cáo sản phẩm rõ ràng, thu hút người nghe</w:t>
            </w:r>
          </w:p>
        </w:tc>
        <w:tc>
          <w:tcPr>
            <w:tcW w:w="12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3E1A06E" w14:textId="77777777" w:rsidR="00F432A7" w:rsidRDefault="00F432A7">
            <w:pPr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132"/>
        <w:gridCol w:w="1288"/>
      </w:tblGrid>
      <w:tr w:rsidR="005B0416" w14:paraId="7A04A630" w14:textId="77777777" w:rsidTr="00FC0727">
        <w:tc>
          <w:tcPr>
            <w:tcW w:w="82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5B0416" w:rsidRDefault="005B0416" w:rsidP="005B0416">
            <w:pPr>
              <w:jc w:val="center"/>
              <w:rPr>
                <w:rFonts w:ascii="Tahoma" w:hAnsi="Tahoma" w:cs="Tahoma"/>
                <w:b/>
                <w:lang w:val="vi-VN"/>
              </w:rPr>
            </w:pPr>
            <w:r w:rsidRPr="005B0416">
              <w:rPr>
                <w:rFonts w:ascii="Tahoma" w:hAnsi="Tahoma" w:cs="Tahoma"/>
                <w:b/>
                <w:sz w:val="22"/>
                <w:lang w:val="vi-VN"/>
              </w:rPr>
              <w:t>Tổng điểm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0DC3B624" w:rsidR="005B0416" w:rsidRDefault="00F432A7" w:rsidP="00FA7A52">
            <w:r>
              <w:t>10</w:t>
            </w:r>
          </w:p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B3BF" w14:textId="77777777" w:rsidR="001B2166" w:rsidRDefault="001B2166">
      <w:r>
        <w:separator/>
      </w:r>
    </w:p>
  </w:endnote>
  <w:endnote w:type="continuationSeparator" w:id="0">
    <w:p w14:paraId="324C4732" w14:textId="77777777" w:rsidR="001B2166" w:rsidRDefault="001B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B768" w14:textId="77777777" w:rsidR="001B2166" w:rsidRDefault="001B2166">
      <w:r>
        <w:separator/>
      </w:r>
    </w:p>
  </w:footnote>
  <w:footnote w:type="continuationSeparator" w:id="0">
    <w:p w14:paraId="070D4D5F" w14:textId="77777777" w:rsidR="001B2166" w:rsidRDefault="001B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2166"/>
    <w:rsid w:val="001B5C06"/>
    <w:rsid w:val="001E3406"/>
    <w:rsid w:val="001F1C53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522532"/>
    <w:rsid w:val="005333AD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8F57EA"/>
    <w:rsid w:val="009142CB"/>
    <w:rsid w:val="0096077E"/>
    <w:rsid w:val="00964A17"/>
    <w:rsid w:val="00970715"/>
    <w:rsid w:val="00980A6C"/>
    <w:rsid w:val="00995223"/>
    <w:rsid w:val="009B2759"/>
    <w:rsid w:val="009C0F7C"/>
    <w:rsid w:val="00A235C2"/>
    <w:rsid w:val="00A356FC"/>
    <w:rsid w:val="00A45F9E"/>
    <w:rsid w:val="00A50321"/>
    <w:rsid w:val="00A51E9F"/>
    <w:rsid w:val="00A90460"/>
    <w:rsid w:val="00B036C3"/>
    <w:rsid w:val="00B11EE0"/>
    <w:rsid w:val="00B67C5A"/>
    <w:rsid w:val="00B75A27"/>
    <w:rsid w:val="00B97760"/>
    <w:rsid w:val="00C03D31"/>
    <w:rsid w:val="00C16870"/>
    <w:rsid w:val="00C34FB6"/>
    <w:rsid w:val="00C36E89"/>
    <w:rsid w:val="00C4126C"/>
    <w:rsid w:val="00C45FDC"/>
    <w:rsid w:val="00CA3573"/>
    <w:rsid w:val="00CB47FD"/>
    <w:rsid w:val="00CC59BB"/>
    <w:rsid w:val="00D201B4"/>
    <w:rsid w:val="00D36A80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A3E64"/>
    <w:rsid w:val="00EE40E1"/>
    <w:rsid w:val="00F03B50"/>
    <w:rsid w:val="00F043D4"/>
    <w:rsid w:val="00F2118B"/>
    <w:rsid w:val="00F27301"/>
    <w:rsid w:val="00F3153F"/>
    <w:rsid w:val="00F432A7"/>
    <w:rsid w:val="00F86A05"/>
    <w:rsid w:val="00FA7A52"/>
    <w:rsid w:val="00FB3752"/>
    <w:rsid w:val="00FC0727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table" w:customStyle="1" w:styleId="TableGrid1">
    <w:name w:val="Table Grid1"/>
    <w:basedOn w:val="TableNormal"/>
    <w:next w:val="TableGrid"/>
    <w:rsid w:val="00F4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table" w:customStyle="1" w:styleId="TableGrid1">
    <w:name w:val="Table Grid1"/>
    <w:basedOn w:val="TableNormal"/>
    <w:next w:val="TableGrid"/>
    <w:rsid w:val="00F4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58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26</cp:revision>
  <cp:lastPrinted>2005-08-26T17:15:00Z</cp:lastPrinted>
  <dcterms:created xsi:type="dcterms:W3CDTF">2014-09-23T07:40:00Z</dcterms:created>
  <dcterms:modified xsi:type="dcterms:W3CDTF">2018-04-06T06:30:00Z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