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A5E1D" w14:textId="77777777" w:rsidR="00D201B4" w:rsidRDefault="00D201B4"/>
    <w:tbl>
      <w:tblPr>
        <w:tblW w:w="5058" w:type="pct"/>
        <w:tblInd w:w="-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718"/>
        <w:gridCol w:w="4754"/>
        <w:gridCol w:w="1937"/>
        <w:gridCol w:w="31"/>
      </w:tblGrid>
      <w:tr w:rsidR="0043454D" w14:paraId="503660C1" w14:textId="77777777" w:rsidTr="003969FE">
        <w:trPr>
          <w:gridBefore w:val="1"/>
          <w:gridAfter w:val="1"/>
          <w:wBefore w:w="29" w:type="dxa"/>
          <w:wAfter w:w="31" w:type="dxa"/>
        </w:trPr>
        <w:tc>
          <w:tcPr>
            <w:tcW w:w="7471" w:type="dxa"/>
            <w:gridSpan w:val="2"/>
          </w:tcPr>
          <w:p w14:paraId="1F8F9F9E" w14:textId="0DAAA626" w:rsidR="0043454D" w:rsidRDefault="00D201B4" w:rsidP="007B1FCE">
            <w:pPr>
              <w:tabs>
                <w:tab w:val="left" w:pos="2040"/>
                <w:tab w:val="center" w:pos="4320"/>
              </w:tabs>
              <w:spacing w:before="60" w:line="312" w:lineRule="auto"/>
              <w:jc w:val="center"/>
            </w:pPr>
            <w:r w:rsidRPr="00F23ADB">
              <w:rPr>
                <w:rFonts w:ascii="Tahoma" w:hAnsi="Tahoma" w:cs="Tahoma"/>
                <w:b/>
                <w:sz w:val="22"/>
              </w:rPr>
              <w:t xml:space="preserve">PHIẾU ĐÁNH GIÁ </w:t>
            </w:r>
            <w:r w:rsidR="007B1FCE">
              <w:rPr>
                <w:rFonts w:ascii="Tahoma" w:hAnsi="Tahoma" w:cs="Tahoma"/>
                <w:b/>
                <w:sz w:val="22"/>
              </w:rPr>
              <w:t>CATALOGUE</w:t>
            </w:r>
          </w:p>
        </w:tc>
        <w:tc>
          <w:tcPr>
            <w:tcW w:w="1937" w:type="dxa"/>
          </w:tcPr>
          <w:p w14:paraId="63EB2D51" w14:textId="77777777" w:rsidR="0043454D" w:rsidRDefault="0043454D" w:rsidP="0043454D">
            <w:pPr>
              <w:pStyle w:val="Logo"/>
            </w:pPr>
          </w:p>
        </w:tc>
      </w:tr>
      <w:tr w:rsidR="00F3153F" w14:paraId="6D6C64F4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9468" w:type="dxa"/>
            <w:gridSpan w:val="5"/>
            <w:shd w:val="clear" w:color="auto" w:fill="DBE5F1" w:themeFill="accent1" w:themeFillTint="33"/>
            <w:vAlign w:val="bottom"/>
          </w:tcPr>
          <w:p w14:paraId="512AAE45" w14:textId="77777777" w:rsidR="00F3153F" w:rsidRPr="00D201B4" w:rsidRDefault="00D201B4" w:rsidP="00080433">
            <w:pPr>
              <w:pStyle w:val="Heading2"/>
              <w:rPr>
                <w:rFonts w:ascii="Tahoma" w:hAnsi="Tahoma" w:cs="Tahoma"/>
                <w:lang w:val="vi-VN"/>
              </w:rPr>
            </w:pPr>
            <w:r w:rsidRPr="00D201B4">
              <w:rPr>
                <w:rFonts w:ascii="Tahoma" w:hAnsi="Tahoma" w:cs="Tahoma"/>
                <w:lang w:val="vi-VN"/>
              </w:rPr>
              <w:t>Thông tin Nhóm/Cá nhân</w:t>
            </w:r>
          </w:p>
        </w:tc>
      </w:tr>
      <w:tr w:rsidR="00F3153F" w14:paraId="052858F0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7269E750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szCs w:val="20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thực hiện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63DBDFDF" w14:textId="77777777" w:rsidR="00F3153F" w:rsidRPr="00D36A80" w:rsidRDefault="00F3153F" w:rsidP="00F3153F"/>
        </w:tc>
      </w:tr>
      <w:tr w:rsidR="00F3153F" w:rsidRPr="006C1BD5" w14:paraId="48BE612A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747" w:type="dxa"/>
            <w:gridSpan w:val="2"/>
            <w:vAlign w:val="center"/>
          </w:tcPr>
          <w:p w14:paraId="77E8AA61" w14:textId="77777777" w:rsidR="00F3153F" w:rsidRPr="003969FE" w:rsidRDefault="00D201B4" w:rsidP="00F3153F">
            <w:pPr>
              <w:rPr>
                <w:rFonts w:ascii="Tahoma" w:hAnsi="Tahoma" w:cs="Tahoma"/>
                <w:sz w:val="22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đánh giá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33DD381C" w14:textId="77777777" w:rsidR="00F3153F" w:rsidRDefault="00F3153F" w:rsidP="00F3153F"/>
        </w:tc>
      </w:tr>
      <w:tr w:rsidR="00F3153F" w14:paraId="152C9FF5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4AA25DAD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lang w:val="vi-VN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Ngày nộp bài</w:t>
            </w:r>
          </w:p>
        </w:tc>
        <w:tc>
          <w:tcPr>
            <w:tcW w:w="6721" w:type="dxa"/>
            <w:gridSpan w:val="3"/>
            <w:vAlign w:val="center"/>
          </w:tcPr>
          <w:p w14:paraId="51F09262" w14:textId="77777777" w:rsidR="00F3153F" w:rsidRPr="00EE40E1" w:rsidRDefault="00F3153F" w:rsidP="00F3153F"/>
        </w:tc>
      </w:tr>
      <w:tr w:rsidR="00307198" w14:paraId="0C27B6AC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6C01321F" w14:textId="77777777" w:rsidR="00307198" w:rsidRPr="003969FE" w:rsidRDefault="00307198" w:rsidP="00F3153F">
            <w:pPr>
              <w:rPr>
                <w:rFonts w:ascii="Tahoma" w:hAnsi="Tahoma" w:cs="Tahoma"/>
                <w:sz w:val="22"/>
                <w:lang w:val="vi-VN"/>
              </w:rPr>
            </w:pPr>
          </w:p>
        </w:tc>
        <w:tc>
          <w:tcPr>
            <w:tcW w:w="6721" w:type="dxa"/>
            <w:gridSpan w:val="3"/>
            <w:vAlign w:val="center"/>
          </w:tcPr>
          <w:p w14:paraId="04ECD157" w14:textId="77777777" w:rsidR="00307198" w:rsidRPr="00EE40E1" w:rsidRDefault="00307198" w:rsidP="00F3153F"/>
        </w:tc>
      </w:tr>
    </w:tbl>
    <w:tbl>
      <w:tblPr>
        <w:tblStyle w:val="TableGrid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1"/>
        <w:gridCol w:w="1232"/>
        <w:gridCol w:w="593"/>
        <w:gridCol w:w="6032"/>
        <w:gridCol w:w="1298"/>
      </w:tblGrid>
      <w:tr w:rsidR="00F043D4" w14:paraId="65379813" w14:textId="77777777" w:rsidTr="007B1FCE">
        <w:tc>
          <w:tcPr>
            <w:tcW w:w="2176" w:type="dxa"/>
            <w:gridSpan w:val="3"/>
            <w:shd w:val="clear" w:color="auto" w:fill="DBE5F1" w:themeFill="accent1" w:themeFillTint="33"/>
          </w:tcPr>
          <w:p w14:paraId="6A97A392" w14:textId="77777777" w:rsidR="00F043D4" w:rsidRPr="00E33E93" w:rsidRDefault="00E33E93" w:rsidP="00E33E9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>nội dung      Tiêu</w:t>
            </w:r>
          </w:p>
        </w:tc>
        <w:tc>
          <w:tcPr>
            <w:tcW w:w="7330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6B15FE" w14:textId="77777777" w:rsidR="00F043D4" w:rsidRPr="003969FE" w:rsidRDefault="00E33E93" w:rsidP="001F1C5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 xml:space="preserve">CHÍ                                     </w:t>
            </w:r>
            <w:r w:rsidR="00C03D31">
              <w:rPr>
                <w:rFonts w:ascii="Tahoma" w:hAnsi="Tahoma" w:cs="Tahoma"/>
                <w:lang w:val="vi-VN"/>
              </w:rPr>
              <w:t xml:space="preserve">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 xml:space="preserve">              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>Điểm</w:t>
            </w:r>
          </w:p>
        </w:tc>
      </w:tr>
      <w:tr w:rsidR="005B0416" w14:paraId="33C241AB" w14:textId="77777777" w:rsidTr="007B1FCE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1F2D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5DBEBB" w14:textId="77777777" w:rsidR="005B0416" w:rsidRPr="007B1FCE" w:rsidRDefault="005B0416" w:rsidP="00157CA0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 w:rsidRPr="007B1FCE">
              <w:rPr>
                <w:rFonts w:ascii="Tahoma" w:hAnsi="Tahoma" w:cs="Tahoma"/>
                <w:sz w:val="22"/>
                <w:szCs w:val="22"/>
                <w:lang w:val="vi-VN"/>
              </w:rPr>
              <w:t>Hình thức</w:t>
            </w:r>
          </w:p>
        </w:tc>
        <w:tc>
          <w:tcPr>
            <w:tcW w:w="6625" w:type="dxa"/>
            <w:gridSpan w:val="2"/>
          </w:tcPr>
          <w:p w14:paraId="746ACE3E" w14:textId="77777777" w:rsidR="005B0416" w:rsidRPr="007B1FCE" w:rsidRDefault="005B0416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 w:rsidRPr="007B1FCE">
              <w:rPr>
                <w:rFonts w:ascii="Tahoma" w:hAnsi="Tahoma" w:cs="Tahoma"/>
                <w:sz w:val="22"/>
                <w:szCs w:val="22"/>
                <w:lang w:val="vi-VN"/>
              </w:rPr>
              <w:t>Thiết kế sáng tạo, màu sắc nhã nhặn, sáng sủa…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77173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6B6306CB" w14:textId="77777777" w:rsidTr="007B1FCE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5E08CD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884657B" w14:textId="77777777" w:rsidR="005B0416" w:rsidRPr="003969FE" w:rsidRDefault="005B0416" w:rsidP="00157CA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4A3604B0" w14:textId="77777777" w:rsidR="005B0416" w:rsidRPr="001F1C53" w:rsidRDefault="005B0416" w:rsidP="00FB3752">
            <w:pPr>
              <w:spacing w:before="60" w:after="0" w:line="312" w:lineRule="auto"/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Phông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,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màu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và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cỡ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chữ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hợp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lý</w:t>
            </w:r>
            <w:proofErr w:type="spellEnd"/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5EA81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4C9F539" w14:textId="77777777" w:rsidTr="007B1FCE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08796E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4D274927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772E2EFD" w14:textId="77777777" w:rsidR="005B0416" w:rsidRPr="001F1C53" w:rsidRDefault="005B0416" w:rsidP="00157CA0">
            <w:pPr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Nhất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quán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trong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cách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trình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bày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tiêu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đề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và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dung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CD873D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F8D4AB5" w14:textId="77777777" w:rsidTr="007B1FCE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D138D0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F7D6ABD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4974B312" w14:textId="77777777" w:rsidR="005B0416" w:rsidRPr="00031694" w:rsidRDefault="00964A17" w:rsidP="00157CA0">
            <w:pPr>
              <w:rPr>
                <w:rFonts w:ascii="Tahoma" w:hAnsi="Tahoma" w:cs="Tahoma"/>
                <w:sz w:val="22"/>
                <w:szCs w:val="26"/>
                <w:lang w:val="vi-VN"/>
              </w:rPr>
            </w:pPr>
            <w:r>
              <w:rPr>
                <w:rFonts w:ascii="Tahoma" w:hAnsi="Tahoma" w:cs="Tahoma"/>
                <w:sz w:val="22"/>
                <w:szCs w:val="26"/>
                <w:lang w:val="vi-VN"/>
              </w:rPr>
              <w:t>Hình ảnh đẹp, phong phú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068E49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03CB5CF" w14:textId="77777777" w:rsidTr="007B1FCE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E1C7F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C0DB78" w14:textId="77777777" w:rsidR="005B0416" w:rsidRPr="001F1C53" w:rsidRDefault="005B0416">
            <w:pPr>
              <w:rPr>
                <w:rFonts w:ascii="Tahoma" w:hAnsi="Tahoma" w:cs="Tahoma"/>
                <w:sz w:val="22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dung</w:t>
            </w:r>
          </w:p>
        </w:tc>
        <w:tc>
          <w:tcPr>
            <w:tcW w:w="6625" w:type="dxa"/>
            <w:gridSpan w:val="2"/>
          </w:tcPr>
          <w:p w14:paraId="79B05FC9" w14:textId="088D8276" w:rsidR="005B0416" w:rsidRPr="005B0416" w:rsidRDefault="0013054C" w:rsidP="007B1FCE">
            <w:pPr>
              <w:rPr>
                <w:rFonts w:ascii="Tahoma" w:hAnsi="Tahoma" w:cs="Tahoma"/>
                <w:sz w:val="22"/>
                <w:lang w:val="vi-VN"/>
              </w:rPr>
            </w:pPr>
            <w:proofErr w:type="spellStart"/>
            <w:r>
              <w:rPr>
                <w:rFonts w:ascii="Tahoma" w:hAnsi="Tahoma" w:cs="Tahoma"/>
                <w:sz w:val="22"/>
                <w:szCs w:val="26"/>
              </w:rPr>
              <w:t>T</w:t>
            </w:r>
            <w:r w:rsidRPr="001F1C53">
              <w:rPr>
                <w:rFonts w:ascii="Tahoma" w:hAnsi="Tahoma" w:cs="Tahoma"/>
                <w:sz w:val="22"/>
                <w:szCs w:val="26"/>
              </w:rPr>
              <w:t>hế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hiện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được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các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thành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tựu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tiêu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biểu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các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Cách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mạng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Công</w:t>
            </w:r>
            <w:proofErr w:type="spellEnd"/>
            <w:r w:rsidR="007B1FCE"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6"/>
              </w:rPr>
              <w:t>nghiệp</w:t>
            </w:r>
            <w:proofErr w:type="spellEnd"/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579003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F043D4" w14:paraId="1CE02E38" w14:textId="77777777" w:rsidTr="007B1FCE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4266F" w14:textId="77777777" w:rsidR="00F043D4" w:rsidRDefault="00F043D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E34A17" w14:textId="77777777" w:rsidR="00F043D4" w:rsidRPr="003969FE" w:rsidRDefault="00F043D4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6D9E1F0E" w14:textId="755476D0" w:rsidR="00F043D4" w:rsidRPr="007B1FCE" w:rsidRDefault="005333AD" w:rsidP="007B1FC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 xml:space="preserve">Kết nối </w:t>
            </w:r>
            <w:r w:rsidR="00DC5533">
              <w:rPr>
                <w:rFonts w:ascii="Tahoma" w:hAnsi="Tahoma" w:cs="Tahoma"/>
                <w:sz w:val="22"/>
                <w:szCs w:val="22"/>
                <w:lang w:val="vi-VN"/>
              </w:rPr>
              <w:t xml:space="preserve">hợp lý các </w:t>
            </w:r>
            <w:proofErr w:type="spellStart"/>
            <w:r w:rsidR="007B1FCE">
              <w:rPr>
                <w:rFonts w:ascii="Tahoma" w:hAnsi="Tahoma" w:cs="Tahoma"/>
                <w:sz w:val="22"/>
                <w:szCs w:val="22"/>
              </w:rPr>
              <w:t>hình</w:t>
            </w:r>
            <w:proofErr w:type="spellEnd"/>
            <w:r w:rsidR="007B1F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2"/>
              </w:rPr>
              <w:t>ảnh</w:t>
            </w:r>
            <w:proofErr w:type="spellEnd"/>
            <w:r w:rsidR="007B1F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2"/>
              </w:rPr>
              <w:t>gợi</w:t>
            </w:r>
            <w:proofErr w:type="spellEnd"/>
            <w:r w:rsidR="007B1FCE">
              <w:rPr>
                <w:rFonts w:ascii="Tahoma" w:hAnsi="Tahoma" w:cs="Tahoma"/>
                <w:sz w:val="22"/>
                <w:szCs w:val="22"/>
              </w:rPr>
              <w:t xml:space="preserve"> ý </w:t>
            </w:r>
            <w:proofErr w:type="spellStart"/>
            <w:r w:rsidR="007B1FCE">
              <w:rPr>
                <w:rFonts w:ascii="Tahoma" w:hAnsi="Tahoma" w:cs="Tahoma"/>
                <w:sz w:val="22"/>
                <w:szCs w:val="22"/>
              </w:rPr>
              <w:t>với</w:t>
            </w:r>
            <w:proofErr w:type="spellEnd"/>
            <w:r w:rsidR="007B1F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B1FCE">
              <w:rPr>
                <w:rFonts w:ascii="Tahoma" w:hAnsi="Tahoma" w:cs="Tahoma"/>
                <w:sz w:val="22"/>
                <w:szCs w:val="22"/>
              </w:rPr>
              <w:t>nội</w:t>
            </w:r>
            <w:proofErr w:type="spellEnd"/>
            <w:r w:rsidR="007B1FCE">
              <w:rPr>
                <w:rFonts w:ascii="Tahoma" w:hAnsi="Tahoma" w:cs="Tahoma"/>
                <w:sz w:val="22"/>
                <w:szCs w:val="22"/>
              </w:rPr>
              <w:t xml:space="preserve"> dung 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1A5FF5" w14:textId="77777777" w:rsidR="00F043D4" w:rsidRPr="007B1FCE" w:rsidRDefault="005B0416" w:rsidP="00157CA0">
            <w:pPr>
              <w:rPr>
                <w:rFonts w:ascii="Tahoma" w:hAnsi="Tahoma" w:cs="Tahoma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7B1FCE" w:rsidRPr="005B0416" w14:paraId="2214396B" w14:textId="77777777" w:rsidTr="00B83FBC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1AD67A" w14:textId="77777777" w:rsidR="007B1FCE" w:rsidRDefault="007B1FCE" w:rsidP="00B83FB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A2D046" w14:textId="77777777" w:rsidR="007B1FCE" w:rsidRPr="001F1C53" w:rsidRDefault="007B1FCE" w:rsidP="00B83FBC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Hoạt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động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nhóm</w:t>
            </w:r>
            <w:proofErr w:type="spellEnd"/>
          </w:p>
        </w:tc>
        <w:tc>
          <w:tcPr>
            <w:tcW w:w="6625" w:type="dxa"/>
            <w:gridSpan w:val="2"/>
          </w:tcPr>
          <w:p w14:paraId="601CF1FB" w14:textId="77777777" w:rsidR="007B1FCE" w:rsidRPr="005B0416" w:rsidRDefault="007B1FCE" w:rsidP="00B83FBC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Hợp tác nhóm: đóng góp, tham gia, chia sẻ ý tưởng trong nhóm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7C213E" w14:textId="77777777" w:rsidR="007B1FCE" w:rsidRPr="005B0416" w:rsidRDefault="007B1FCE" w:rsidP="00B83FBC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7B1FCE" w:rsidRPr="005B0416" w14:paraId="44F1E8F1" w14:textId="77777777" w:rsidTr="00B83FBC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EB74F1" w14:textId="77777777" w:rsidR="007B1FCE" w:rsidRDefault="007B1FCE" w:rsidP="00B83FB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6FF22ECB" w14:textId="77777777" w:rsidR="007B1FCE" w:rsidRPr="003969FE" w:rsidRDefault="007B1FCE" w:rsidP="00B83FB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38FA1B81" w14:textId="77777777" w:rsidR="007B1FCE" w:rsidRPr="005B0416" w:rsidRDefault="007B1FCE" w:rsidP="00B83FBC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Phân công công việc trong nhóm rõ ràng, hợp lý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FE0425" w14:textId="77777777" w:rsidR="007B1FCE" w:rsidRPr="005B0416" w:rsidRDefault="007B1FCE" w:rsidP="00B83FBC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7B1FCE" w:rsidRPr="005B0416" w14:paraId="5F3F9C1B" w14:textId="77777777" w:rsidTr="00B83FBC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8235CD" w14:textId="77777777" w:rsidR="007B1FCE" w:rsidRDefault="007B1FCE" w:rsidP="00B83FB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1156C18F" w14:textId="77777777" w:rsidR="007B1FCE" w:rsidRPr="003969FE" w:rsidRDefault="007B1FCE" w:rsidP="00B83FB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484C3462" w14:textId="77777777" w:rsidR="007B1FCE" w:rsidRPr="00F2118B" w:rsidRDefault="007B1FCE" w:rsidP="00B83FBC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 xml:space="preserve">Sản phẩm được hoàn thành đúng hạn 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827E9A" w14:textId="77777777" w:rsidR="007B1FCE" w:rsidRPr="005B0416" w:rsidRDefault="007B1FCE" w:rsidP="00B83FBC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7B1FCE" w:rsidRPr="005B0416" w14:paraId="30C06BBA" w14:textId="77777777" w:rsidTr="00B83FBC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54A08F" w14:textId="77777777" w:rsidR="007B1FCE" w:rsidRDefault="007B1FCE" w:rsidP="00B83FB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A0653E" w14:textId="77777777" w:rsidR="007B1FCE" w:rsidRPr="003969FE" w:rsidRDefault="007B1FCE" w:rsidP="00B83FBC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7F58C673" w14:textId="77777777" w:rsidR="007B1FCE" w:rsidRPr="00DC5533" w:rsidRDefault="007B1FCE" w:rsidP="00B83FBC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>Báo cáo sản phẩm rõ ràng, thu hút người nghe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C21C32" w14:textId="77777777" w:rsidR="007B1FCE" w:rsidRPr="005B0416" w:rsidRDefault="007B1FCE" w:rsidP="00B83FBC">
            <w:pPr>
              <w:rPr>
                <w:rFonts w:ascii="Tahoma" w:hAnsi="Tahoma" w:cs="Tahoma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7A04A630" w14:textId="77777777" w:rsidTr="007B1FCE">
        <w:tc>
          <w:tcPr>
            <w:tcW w:w="8208" w:type="dxa"/>
            <w:gridSpan w:val="4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59E99E" w14:textId="77777777" w:rsidR="005B0416" w:rsidRPr="005B0416" w:rsidRDefault="005B0416" w:rsidP="005B0416">
            <w:pPr>
              <w:jc w:val="center"/>
              <w:rPr>
                <w:rFonts w:ascii="Tahoma" w:hAnsi="Tahoma" w:cs="Tahoma"/>
                <w:b/>
                <w:lang w:val="vi-VN"/>
              </w:rPr>
            </w:pPr>
            <w:r w:rsidRPr="005B0416">
              <w:rPr>
                <w:rFonts w:ascii="Tahoma" w:hAnsi="Tahoma" w:cs="Tahoma"/>
                <w:b/>
                <w:sz w:val="22"/>
                <w:lang w:val="vi-VN"/>
              </w:rPr>
              <w:t>Tổng điểm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6432FC" w14:textId="60F195EF" w:rsidR="005B0416" w:rsidRDefault="007B1FCE" w:rsidP="00FA7A52">
            <w:r>
              <w:t>10</w:t>
            </w:r>
            <w:bookmarkStart w:id="1" w:name="_GoBack"/>
            <w:bookmarkEnd w:id="1"/>
          </w:p>
        </w:tc>
      </w:tr>
    </w:tbl>
    <w:p w14:paraId="1F688BEE" w14:textId="77777777" w:rsidR="007C42A8" w:rsidRDefault="007C42A8"/>
    <w:p w14:paraId="08CCF31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  <w:r>
        <w:rPr>
          <w:rFonts w:ascii="Tahoma" w:hAnsi="Tahoma" w:cs="Tahoma"/>
          <w:sz w:val="22"/>
          <w:lang w:val="vi-VN"/>
        </w:rPr>
        <w:t>Nhận xét của Giáo viên</w:t>
      </w:r>
    </w:p>
    <w:p w14:paraId="39978E9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0645A4F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38D5C84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C7243DB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46A21B80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D120E12" w14:textId="77777777" w:rsidR="00307198" w:rsidRPr="00307198" w:rsidRDefault="00307198">
      <w:pPr>
        <w:rPr>
          <w:rFonts w:ascii="Tahoma" w:hAnsi="Tahoma" w:cs="Tahoma"/>
          <w:sz w:val="22"/>
          <w:lang w:val="vi-VN"/>
        </w:rPr>
      </w:pPr>
    </w:p>
    <w:sectPr w:rsidR="00307198" w:rsidRPr="00307198" w:rsidSect="0043454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DAA43" w14:textId="77777777" w:rsidR="00216C1F" w:rsidRDefault="00216C1F">
      <w:r>
        <w:separator/>
      </w:r>
    </w:p>
  </w:endnote>
  <w:endnote w:type="continuationSeparator" w:id="0">
    <w:p w14:paraId="0BE3AC38" w14:textId="77777777" w:rsidR="00216C1F" w:rsidRDefault="0021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3228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4CA8F" w14:textId="77777777" w:rsidR="00216C1F" w:rsidRDefault="00216C1F">
      <w:r>
        <w:separator/>
      </w:r>
    </w:p>
  </w:footnote>
  <w:footnote w:type="continuationSeparator" w:id="0">
    <w:p w14:paraId="13849C21" w14:textId="77777777" w:rsidR="00216C1F" w:rsidRDefault="0021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31694"/>
    <w:rsid w:val="00034557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12D9C"/>
    <w:rsid w:val="00125CCB"/>
    <w:rsid w:val="0013054C"/>
    <w:rsid w:val="00137DF3"/>
    <w:rsid w:val="00157CA0"/>
    <w:rsid w:val="00172448"/>
    <w:rsid w:val="00195E7D"/>
    <w:rsid w:val="001B5C06"/>
    <w:rsid w:val="001E3406"/>
    <w:rsid w:val="001F1C53"/>
    <w:rsid w:val="00216C1F"/>
    <w:rsid w:val="00266619"/>
    <w:rsid w:val="00267DF9"/>
    <w:rsid w:val="002906E7"/>
    <w:rsid w:val="002A3F76"/>
    <w:rsid w:val="002F6283"/>
    <w:rsid w:val="00307198"/>
    <w:rsid w:val="003119FB"/>
    <w:rsid w:val="00311B83"/>
    <w:rsid w:val="0031256D"/>
    <w:rsid w:val="00320630"/>
    <w:rsid w:val="003444D6"/>
    <w:rsid w:val="003618B9"/>
    <w:rsid w:val="003761C5"/>
    <w:rsid w:val="003969FE"/>
    <w:rsid w:val="003A1BC2"/>
    <w:rsid w:val="003E75DF"/>
    <w:rsid w:val="003F04D9"/>
    <w:rsid w:val="00407240"/>
    <w:rsid w:val="0041607A"/>
    <w:rsid w:val="0043454D"/>
    <w:rsid w:val="00454615"/>
    <w:rsid w:val="004567F4"/>
    <w:rsid w:val="00464875"/>
    <w:rsid w:val="004663C6"/>
    <w:rsid w:val="0048031C"/>
    <w:rsid w:val="004B0AE9"/>
    <w:rsid w:val="004C6546"/>
    <w:rsid w:val="00522532"/>
    <w:rsid w:val="005333AD"/>
    <w:rsid w:val="00560949"/>
    <w:rsid w:val="00581A1A"/>
    <w:rsid w:val="005B0416"/>
    <w:rsid w:val="005E29C8"/>
    <w:rsid w:val="00610858"/>
    <w:rsid w:val="006238C8"/>
    <w:rsid w:val="00643BDC"/>
    <w:rsid w:val="00680E63"/>
    <w:rsid w:val="0069330D"/>
    <w:rsid w:val="006C1BD5"/>
    <w:rsid w:val="00754382"/>
    <w:rsid w:val="007765DD"/>
    <w:rsid w:val="0078313D"/>
    <w:rsid w:val="00795C10"/>
    <w:rsid w:val="00797844"/>
    <w:rsid w:val="007A6235"/>
    <w:rsid w:val="007B1FCE"/>
    <w:rsid w:val="007C42A8"/>
    <w:rsid w:val="00824ADF"/>
    <w:rsid w:val="00830E62"/>
    <w:rsid w:val="00834456"/>
    <w:rsid w:val="00891FD6"/>
    <w:rsid w:val="009142CB"/>
    <w:rsid w:val="0096077E"/>
    <w:rsid w:val="00964A17"/>
    <w:rsid w:val="00970715"/>
    <w:rsid w:val="00980A6C"/>
    <w:rsid w:val="00995223"/>
    <w:rsid w:val="009B2759"/>
    <w:rsid w:val="009C0F7C"/>
    <w:rsid w:val="00A356FC"/>
    <w:rsid w:val="00A45F9E"/>
    <w:rsid w:val="00A50321"/>
    <w:rsid w:val="00A51E9F"/>
    <w:rsid w:val="00A90460"/>
    <w:rsid w:val="00B036C3"/>
    <w:rsid w:val="00B11EE0"/>
    <w:rsid w:val="00B67C5A"/>
    <w:rsid w:val="00B75A27"/>
    <w:rsid w:val="00B97760"/>
    <w:rsid w:val="00C03D31"/>
    <w:rsid w:val="00C16870"/>
    <w:rsid w:val="00C34FB6"/>
    <w:rsid w:val="00C36E89"/>
    <w:rsid w:val="00C4126C"/>
    <w:rsid w:val="00C45FDC"/>
    <w:rsid w:val="00CA3573"/>
    <w:rsid w:val="00CB47FD"/>
    <w:rsid w:val="00CC59BB"/>
    <w:rsid w:val="00D201B4"/>
    <w:rsid w:val="00D36A80"/>
    <w:rsid w:val="00D827D3"/>
    <w:rsid w:val="00DA21A2"/>
    <w:rsid w:val="00DB0C25"/>
    <w:rsid w:val="00DC5533"/>
    <w:rsid w:val="00DE5986"/>
    <w:rsid w:val="00E33E93"/>
    <w:rsid w:val="00E37280"/>
    <w:rsid w:val="00E41884"/>
    <w:rsid w:val="00E672C2"/>
    <w:rsid w:val="00EA3E64"/>
    <w:rsid w:val="00EE40E1"/>
    <w:rsid w:val="00F03B50"/>
    <w:rsid w:val="00F043D4"/>
    <w:rsid w:val="00F2118B"/>
    <w:rsid w:val="00F27301"/>
    <w:rsid w:val="00F3153F"/>
    <w:rsid w:val="00F86A05"/>
    <w:rsid w:val="00FA7A52"/>
    <w:rsid w:val="00FB37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1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57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Hoang Thanh Tu</dc:creator>
  <cp:keywords/>
  <cp:lastModifiedBy>Admin</cp:lastModifiedBy>
  <cp:revision>22</cp:revision>
  <cp:lastPrinted>2005-08-26T17:15:00Z</cp:lastPrinted>
  <dcterms:created xsi:type="dcterms:W3CDTF">2014-09-23T07:40:00Z</dcterms:created>
  <dcterms:modified xsi:type="dcterms:W3CDTF">2018-04-06T06:29:00Z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