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A5E1D" w14:textId="77777777" w:rsidR="00D201B4" w:rsidRDefault="00D201B4"/>
    <w:tbl>
      <w:tblPr>
        <w:tblW w:w="5058" w:type="pct"/>
        <w:tblInd w:w="-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718"/>
        <w:gridCol w:w="4754"/>
        <w:gridCol w:w="1937"/>
        <w:gridCol w:w="31"/>
      </w:tblGrid>
      <w:tr w:rsidR="0043454D" w14:paraId="503660C1" w14:textId="77777777" w:rsidTr="003969FE">
        <w:trPr>
          <w:gridBefore w:val="1"/>
          <w:gridAfter w:val="1"/>
          <w:wBefore w:w="29" w:type="dxa"/>
          <w:wAfter w:w="31" w:type="dxa"/>
        </w:trPr>
        <w:tc>
          <w:tcPr>
            <w:tcW w:w="7471" w:type="dxa"/>
            <w:gridSpan w:val="2"/>
          </w:tcPr>
          <w:p w14:paraId="1F8F9F9E" w14:textId="5C8D1341" w:rsidR="0043454D" w:rsidRDefault="00D201B4" w:rsidP="00E8011B">
            <w:pPr>
              <w:tabs>
                <w:tab w:val="left" w:pos="2040"/>
                <w:tab w:val="center" w:pos="4320"/>
              </w:tabs>
              <w:spacing w:before="60" w:line="312" w:lineRule="auto"/>
              <w:jc w:val="center"/>
            </w:pPr>
            <w:r w:rsidRPr="00F23ADB">
              <w:rPr>
                <w:rFonts w:ascii="Tahoma" w:hAnsi="Tahoma" w:cs="Tahoma"/>
                <w:b/>
                <w:sz w:val="22"/>
              </w:rPr>
              <w:t xml:space="preserve">PHIẾU ĐÁNH GIÁ </w:t>
            </w:r>
            <w:r w:rsidR="00E8011B">
              <w:rPr>
                <w:rFonts w:ascii="Tahoma" w:hAnsi="Tahoma" w:cs="Tahoma"/>
                <w:b/>
                <w:sz w:val="22"/>
              </w:rPr>
              <w:t>TỜ RƠI (BROCHURE)</w:t>
            </w:r>
          </w:p>
        </w:tc>
        <w:tc>
          <w:tcPr>
            <w:tcW w:w="1937" w:type="dxa"/>
          </w:tcPr>
          <w:p w14:paraId="63EB2D51" w14:textId="77777777" w:rsidR="0043454D" w:rsidRDefault="0043454D" w:rsidP="0043454D">
            <w:pPr>
              <w:pStyle w:val="Logo"/>
            </w:pPr>
          </w:p>
        </w:tc>
      </w:tr>
      <w:tr w:rsidR="00F3153F" w14:paraId="6D6C64F4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9468" w:type="dxa"/>
            <w:gridSpan w:val="5"/>
            <w:shd w:val="clear" w:color="auto" w:fill="DBE5F1" w:themeFill="accent1" w:themeFillTint="33"/>
            <w:vAlign w:val="bottom"/>
          </w:tcPr>
          <w:p w14:paraId="512AAE45" w14:textId="77777777" w:rsidR="00F3153F" w:rsidRPr="00D201B4" w:rsidRDefault="00D201B4" w:rsidP="00080433">
            <w:pPr>
              <w:pStyle w:val="Heading2"/>
              <w:rPr>
                <w:rFonts w:ascii="Tahoma" w:hAnsi="Tahoma" w:cs="Tahoma"/>
                <w:lang w:val="vi-VN"/>
              </w:rPr>
            </w:pPr>
            <w:r w:rsidRPr="00D201B4">
              <w:rPr>
                <w:rFonts w:ascii="Tahoma" w:hAnsi="Tahoma" w:cs="Tahoma"/>
                <w:lang w:val="vi-VN"/>
              </w:rPr>
              <w:t>Thông tin Nhóm/Cá nhân</w:t>
            </w:r>
          </w:p>
        </w:tc>
      </w:tr>
      <w:tr w:rsidR="00F3153F" w14:paraId="052858F0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7269E750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szCs w:val="20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thực hiện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63DBDFDF" w14:textId="77777777" w:rsidR="00F3153F" w:rsidRPr="00D36A80" w:rsidRDefault="00F3153F" w:rsidP="00F3153F"/>
        </w:tc>
      </w:tr>
      <w:tr w:rsidR="00F3153F" w:rsidRPr="006C1BD5" w14:paraId="48BE612A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2747" w:type="dxa"/>
            <w:gridSpan w:val="2"/>
            <w:vAlign w:val="center"/>
          </w:tcPr>
          <w:p w14:paraId="77E8AA61" w14:textId="77777777" w:rsidR="00F3153F" w:rsidRPr="003969FE" w:rsidRDefault="00D201B4" w:rsidP="00F3153F">
            <w:pPr>
              <w:rPr>
                <w:rFonts w:ascii="Tahoma" w:hAnsi="Tahoma" w:cs="Tahoma"/>
                <w:sz w:val="22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đánh giá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33DD381C" w14:textId="77777777" w:rsidR="00F3153F" w:rsidRDefault="00F3153F" w:rsidP="00F3153F"/>
        </w:tc>
      </w:tr>
      <w:tr w:rsidR="00F3153F" w14:paraId="152C9FF5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4AA25DAD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lang w:val="vi-VN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Ngày nộp bài</w:t>
            </w:r>
          </w:p>
        </w:tc>
        <w:tc>
          <w:tcPr>
            <w:tcW w:w="6721" w:type="dxa"/>
            <w:gridSpan w:val="3"/>
            <w:vAlign w:val="center"/>
          </w:tcPr>
          <w:p w14:paraId="51F09262" w14:textId="77777777" w:rsidR="00F3153F" w:rsidRPr="00EE40E1" w:rsidRDefault="00F3153F" w:rsidP="00F3153F"/>
        </w:tc>
      </w:tr>
      <w:tr w:rsidR="00307198" w14:paraId="0C27B6AC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6C01321F" w14:textId="77777777" w:rsidR="00307198" w:rsidRPr="003969FE" w:rsidRDefault="00307198" w:rsidP="00F3153F">
            <w:pPr>
              <w:rPr>
                <w:rFonts w:ascii="Tahoma" w:hAnsi="Tahoma" w:cs="Tahoma"/>
                <w:sz w:val="22"/>
                <w:lang w:val="vi-VN"/>
              </w:rPr>
            </w:pPr>
          </w:p>
        </w:tc>
        <w:tc>
          <w:tcPr>
            <w:tcW w:w="6721" w:type="dxa"/>
            <w:gridSpan w:val="3"/>
            <w:vAlign w:val="center"/>
          </w:tcPr>
          <w:p w14:paraId="04ECD157" w14:textId="77777777" w:rsidR="00307198" w:rsidRPr="00EE40E1" w:rsidRDefault="00307198" w:rsidP="00F3153F"/>
        </w:tc>
      </w:tr>
    </w:tbl>
    <w:tbl>
      <w:tblPr>
        <w:tblStyle w:val="TableGrid"/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1"/>
        <w:gridCol w:w="1232"/>
        <w:gridCol w:w="593"/>
        <w:gridCol w:w="6032"/>
        <w:gridCol w:w="1298"/>
      </w:tblGrid>
      <w:tr w:rsidR="00F043D4" w14:paraId="65379813" w14:textId="77777777" w:rsidTr="00E8011B">
        <w:tc>
          <w:tcPr>
            <w:tcW w:w="2176" w:type="dxa"/>
            <w:gridSpan w:val="3"/>
            <w:shd w:val="clear" w:color="auto" w:fill="DBE5F1" w:themeFill="accent1" w:themeFillTint="33"/>
          </w:tcPr>
          <w:p w14:paraId="6A97A392" w14:textId="77777777" w:rsidR="00F043D4" w:rsidRPr="00E33E93" w:rsidRDefault="00E33E93" w:rsidP="00E33E9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>nội dung      Tiêu</w:t>
            </w:r>
          </w:p>
        </w:tc>
        <w:tc>
          <w:tcPr>
            <w:tcW w:w="7330" w:type="dxa"/>
            <w:gridSpan w:val="2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6B15FE" w14:textId="77777777" w:rsidR="00F043D4" w:rsidRPr="003969FE" w:rsidRDefault="00E33E93" w:rsidP="001F1C5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 xml:space="preserve">CHÍ                                     </w:t>
            </w:r>
            <w:r w:rsidR="00C03D31">
              <w:rPr>
                <w:rFonts w:ascii="Tahoma" w:hAnsi="Tahoma" w:cs="Tahoma"/>
                <w:lang w:val="vi-VN"/>
              </w:rPr>
              <w:t xml:space="preserve">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 xml:space="preserve">              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>Điểm</w:t>
            </w:r>
          </w:p>
        </w:tc>
      </w:tr>
      <w:tr w:rsidR="005B0416" w14:paraId="33C241AB" w14:textId="77777777" w:rsidTr="00E8011B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D1F2D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23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5DBEBB" w14:textId="77777777" w:rsidR="005B0416" w:rsidRPr="00112D9C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Hình thức</w:t>
            </w:r>
          </w:p>
        </w:tc>
        <w:tc>
          <w:tcPr>
            <w:tcW w:w="6625" w:type="dxa"/>
            <w:gridSpan w:val="2"/>
          </w:tcPr>
          <w:p w14:paraId="746ACE3E" w14:textId="7061CBD6" w:rsidR="005B0416" w:rsidRPr="00E8011B" w:rsidRDefault="00E8011B" w:rsidP="00E8011B">
            <w:pPr>
              <w:rPr>
                <w:rFonts w:ascii="Tahoma" w:hAnsi="Tahoma" w:cs="Tahoma"/>
                <w:lang w:val="vi-VN"/>
              </w:rPr>
            </w:pPr>
            <w:r w:rsidRPr="00E8011B">
              <w:rPr>
                <w:rFonts w:ascii="Tahoma" w:hAnsi="Tahoma" w:cs="Tahoma"/>
                <w:sz w:val="24"/>
                <w:szCs w:val="26"/>
                <w:lang w:val="vi-VN"/>
              </w:rPr>
              <w:t>Thiết kế</w:t>
            </w:r>
            <w:r w:rsidR="004E4936" w:rsidRPr="00E8011B">
              <w:rPr>
                <w:rFonts w:ascii="Tahoma" w:hAnsi="Tahoma" w:cs="Tahoma"/>
                <w:sz w:val="24"/>
                <w:szCs w:val="26"/>
                <w:lang w:val="vi-VN"/>
              </w:rPr>
              <w:t xml:space="preserve"> </w:t>
            </w:r>
            <w:r w:rsidR="005B0416" w:rsidRPr="00E8011B">
              <w:rPr>
                <w:rFonts w:ascii="Tahoma" w:hAnsi="Tahoma" w:cs="Tahoma"/>
                <w:sz w:val="24"/>
                <w:szCs w:val="26"/>
                <w:lang w:val="vi-VN"/>
              </w:rPr>
              <w:t>sáng tạo, màu sắc nhã nhặ</w:t>
            </w:r>
            <w:r w:rsidRPr="00E8011B">
              <w:rPr>
                <w:rFonts w:ascii="Tahoma" w:hAnsi="Tahoma" w:cs="Tahoma"/>
                <w:sz w:val="24"/>
                <w:szCs w:val="26"/>
                <w:lang w:val="vi-VN"/>
              </w:rPr>
              <w:t>n… phù hợp với chủ đề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771736" w14:textId="77777777" w:rsidR="005B0416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04C9F539" w14:textId="77777777" w:rsidTr="00E8011B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08796E" w14:textId="77777777" w:rsidR="005B0416" w:rsidRDefault="005B04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4D274927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772E2EFD" w14:textId="6ADFAA9B" w:rsidR="005B0416" w:rsidRPr="001F1C53" w:rsidRDefault="004E4936" w:rsidP="00E8011B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Đảm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bảo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các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tiêu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chuẩn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kĩ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thuật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của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r w:rsidR="00E8011B">
              <w:rPr>
                <w:rFonts w:ascii="Tahoma" w:hAnsi="Tahoma" w:cs="Tahoma"/>
                <w:sz w:val="22"/>
              </w:rPr>
              <w:t xml:space="preserve">brochure </w:t>
            </w:r>
            <w:proofErr w:type="spellStart"/>
            <w:r w:rsidR="00E8011B">
              <w:rPr>
                <w:rFonts w:ascii="Tahoma" w:hAnsi="Tahoma" w:cs="Tahoma"/>
                <w:sz w:val="22"/>
              </w:rPr>
              <w:t>gấp</w:t>
            </w:r>
            <w:proofErr w:type="spellEnd"/>
            <w:r w:rsidR="00E8011B">
              <w:rPr>
                <w:rFonts w:ascii="Tahoma" w:hAnsi="Tahoma" w:cs="Tahoma"/>
                <w:sz w:val="22"/>
              </w:rPr>
              <w:t xml:space="preserve"> 3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CD873D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1F8D4AB5" w14:textId="77777777" w:rsidTr="00E8011B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D138D0" w14:textId="77777777" w:rsidR="005B0416" w:rsidRDefault="005B04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F7D6ABD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4974B312" w14:textId="63D83FDA" w:rsidR="005B0416" w:rsidRPr="00E8011B" w:rsidRDefault="004E4936" w:rsidP="00E8011B">
            <w:pPr>
              <w:rPr>
                <w:rFonts w:ascii="Tahoma" w:hAnsi="Tahoma" w:cs="Tahoma"/>
                <w:sz w:val="22"/>
                <w:szCs w:val="26"/>
              </w:rPr>
            </w:pPr>
            <w:r>
              <w:rPr>
                <w:rFonts w:ascii="Tahoma" w:hAnsi="Tahoma" w:cs="Tahoma"/>
                <w:sz w:val="22"/>
                <w:szCs w:val="26"/>
                <w:lang w:val="vi-VN"/>
              </w:rPr>
              <w:t xml:space="preserve">Đầy đủ các thông tin trên </w:t>
            </w:r>
            <w:r w:rsidR="00E8011B">
              <w:rPr>
                <w:rFonts w:ascii="Tahoma" w:hAnsi="Tahoma" w:cs="Tahoma"/>
                <w:sz w:val="22"/>
                <w:szCs w:val="26"/>
              </w:rPr>
              <w:t>brochure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068E49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1F1C53" w14:paraId="05183238" w14:textId="77777777" w:rsidTr="00E8011B">
        <w:trPr>
          <w:trHeight w:val="377"/>
        </w:trPr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77C079" w14:textId="77777777" w:rsidR="001F1C53" w:rsidRDefault="001F1C5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1F96B5" w14:textId="415C19BD" w:rsidR="001F1C53" w:rsidRPr="001F1C53" w:rsidRDefault="004E4936">
            <w:pPr>
              <w:rPr>
                <w:rFonts w:ascii="Tahoma" w:hAnsi="Tahoma" w:cs="Tahoma"/>
                <w:sz w:val="22"/>
                <w:lang w:val="vi-VN"/>
              </w:rPr>
            </w:pPr>
            <w:proofErr w:type="spellStart"/>
            <w:r w:rsidRPr="001F1C53">
              <w:rPr>
                <w:rFonts w:ascii="Tahoma" w:hAnsi="Tahoma" w:cs="Tahoma"/>
                <w:sz w:val="22"/>
                <w:szCs w:val="26"/>
              </w:rPr>
              <w:t>Nội</w:t>
            </w:r>
            <w:proofErr w:type="spellEnd"/>
            <w:r w:rsidRPr="001F1C53">
              <w:rPr>
                <w:rFonts w:ascii="Tahoma" w:hAnsi="Tahoma" w:cs="Tahoma"/>
                <w:sz w:val="22"/>
                <w:szCs w:val="26"/>
              </w:rPr>
              <w:t xml:space="preserve"> dung</w:t>
            </w:r>
          </w:p>
        </w:tc>
        <w:tc>
          <w:tcPr>
            <w:tcW w:w="6625" w:type="dxa"/>
            <w:gridSpan w:val="2"/>
          </w:tcPr>
          <w:p w14:paraId="69E572CC" w14:textId="377B27BD" w:rsidR="001F1C53" w:rsidRPr="00E8011B" w:rsidRDefault="004E4936" w:rsidP="00E8011B">
            <w:pPr>
              <w:spacing w:before="60" w:after="0" w:line="312" w:lineRule="auto"/>
              <w:rPr>
                <w:rFonts w:ascii="Tahoma" w:hAnsi="Tahoma" w:cs="Tahoma"/>
                <w:sz w:val="22"/>
                <w:lang w:val="vi-VN"/>
              </w:rPr>
            </w:pPr>
            <w:r w:rsidRPr="00E8011B">
              <w:rPr>
                <w:rFonts w:ascii="Tahoma" w:hAnsi="Tahoma" w:cs="Tahoma"/>
                <w:sz w:val="22"/>
                <w:lang w:val="vi-VN"/>
              </w:rPr>
              <w:t xml:space="preserve">Thể hiện được </w:t>
            </w:r>
            <w:r w:rsidR="00E8011B" w:rsidRPr="00E8011B">
              <w:rPr>
                <w:rFonts w:ascii="Tahoma" w:hAnsi="Tahoma" w:cs="Tahoma"/>
                <w:sz w:val="22"/>
                <w:lang w:val="vi-VN"/>
              </w:rPr>
              <w:t xml:space="preserve">điều kiện để nước </w:t>
            </w:r>
            <w:r w:rsidR="00E8011B">
              <w:rPr>
                <w:rFonts w:ascii="Tahoma" w:hAnsi="Tahoma" w:cs="Tahoma"/>
                <w:sz w:val="22"/>
                <w:lang w:val="vi-VN"/>
              </w:rPr>
              <w:t xml:space="preserve">Anh là nước đầu tiên tiến hành </w:t>
            </w:r>
            <w:r w:rsidR="00E8011B" w:rsidRPr="00E8011B">
              <w:rPr>
                <w:rFonts w:ascii="Tahoma" w:hAnsi="Tahoma" w:cs="Tahoma"/>
                <w:sz w:val="22"/>
                <w:lang w:val="vi-VN"/>
              </w:rPr>
              <w:t>Cách mạng Công nghiệp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71DC2B" w14:textId="0491E0F9" w:rsidR="001F1C53" w:rsidRPr="00E8011B" w:rsidRDefault="00E8011B" w:rsidP="00157CA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</w:t>
            </w:r>
            <w:bookmarkStart w:id="1" w:name="_GoBack"/>
            <w:bookmarkEnd w:id="1"/>
          </w:p>
        </w:tc>
      </w:tr>
      <w:tr w:rsidR="001F1C53" w14:paraId="39BFA9CC" w14:textId="77777777" w:rsidTr="00E8011B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4B4498" w14:textId="77777777" w:rsidR="001F1C53" w:rsidRDefault="001F1C5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E93422D" w14:textId="77777777" w:rsidR="001F1C53" w:rsidRPr="003969FE" w:rsidRDefault="001F1C5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325E92B6" w14:textId="1D9D27ED" w:rsidR="001F1C53" w:rsidRPr="00E8011B" w:rsidRDefault="00E8011B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6"/>
              </w:rPr>
              <w:t>Ngắn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gọn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lô</w:t>
            </w:r>
            <w:proofErr w:type="spellEnd"/>
            <w:r>
              <w:rPr>
                <w:rFonts w:ascii="Tahoma" w:hAnsi="Tahoma" w:cs="Tahoma"/>
                <w:sz w:val="22"/>
                <w:szCs w:val="26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22"/>
                <w:szCs w:val="26"/>
              </w:rPr>
              <w:t>gic</w:t>
            </w:r>
            <w:proofErr w:type="spellEnd"/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2F2C34" w14:textId="77777777" w:rsidR="001F1C53" w:rsidRPr="005B0416" w:rsidRDefault="005B0416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003CB5CF" w14:textId="77777777" w:rsidTr="00E8011B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E1C7F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C0DB78" w14:textId="36CE2123" w:rsidR="005B0416" w:rsidRPr="001F1C53" w:rsidRDefault="004E4936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Hoạt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động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nhóm</w:t>
            </w:r>
            <w:proofErr w:type="spellEnd"/>
          </w:p>
        </w:tc>
        <w:tc>
          <w:tcPr>
            <w:tcW w:w="6625" w:type="dxa"/>
            <w:gridSpan w:val="2"/>
          </w:tcPr>
          <w:p w14:paraId="79B05FC9" w14:textId="7411046D" w:rsidR="005B0416" w:rsidRPr="005B0416" w:rsidRDefault="004E4936" w:rsidP="00FB3752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Hợp tác nhóm: đóng góp, tham gia, chia sẻ ý tưởng trong nhóm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579003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508B0CA8" w14:textId="77777777" w:rsidTr="00E8011B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177D4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042DAD51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675EB7D8" w14:textId="5F6DB46F" w:rsidR="005B0416" w:rsidRPr="005B0416" w:rsidRDefault="004E4936" w:rsidP="00FA7A52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Phân công công việc trong nhóm rõ ràng</w:t>
            </w:r>
            <w:r w:rsidR="000C47CA">
              <w:rPr>
                <w:rFonts w:ascii="Tahoma" w:hAnsi="Tahoma" w:cs="Tahoma"/>
                <w:sz w:val="22"/>
                <w:lang w:val="vi-VN"/>
              </w:rPr>
              <w:t>,</w:t>
            </w:r>
            <w:r>
              <w:rPr>
                <w:rFonts w:ascii="Tahoma" w:hAnsi="Tahoma" w:cs="Tahoma"/>
                <w:sz w:val="22"/>
                <w:lang w:val="vi-VN"/>
              </w:rPr>
              <w:t xml:space="preserve"> hợp lý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FB4E2" w14:textId="77777777" w:rsidR="005B0416" w:rsidRPr="005B0416" w:rsidRDefault="005B0416" w:rsidP="00FA7A52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15B52A4A" w14:textId="77777777" w:rsidTr="00E8011B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71589C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74610866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498C25F2" w14:textId="1838C7CF" w:rsidR="005B0416" w:rsidRPr="00F2118B" w:rsidRDefault="004E4936" w:rsidP="003E75DF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 xml:space="preserve">Sản phẩm được hoàn thành đúng hạn 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9881B8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F043D4" w14:paraId="1CE02E38" w14:textId="77777777" w:rsidTr="00E8011B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4266F" w14:textId="77777777" w:rsidR="00F043D4" w:rsidRDefault="00F043D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E34A17" w14:textId="77777777" w:rsidR="00F043D4" w:rsidRPr="003969FE" w:rsidRDefault="00F043D4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625" w:type="dxa"/>
            <w:gridSpan w:val="2"/>
          </w:tcPr>
          <w:p w14:paraId="6D9E1F0E" w14:textId="09679AC8" w:rsidR="00F043D4" w:rsidRPr="00DC5533" w:rsidRDefault="004E4936" w:rsidP="00157CA0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>Báo cáo sản phẩm rõ ràng, thu hút người nghe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1A5FF5" w14:textId="77777777" w:rsidR="00F043D4" w:rsidRPr="005B0416" w:rsidRDefault="005B0416" w:rsidP="00157CA0">
            <w:pPr>
              <w:rPr>
                <w:rFonts w:ascii="Tahoma" w:hAnsi="Tahoma" w:cs="Tahoma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7A04A630" w14:textId="77777777" w:rsidTr="00E8011B">
        <w:tc>
          <w:tcPr>
            <w:tcW w:w="8208" w:type="dxa"/>
            <w:gridSpan w:val="4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59E99E" w14:textId="77777777" w:rsidR="005B0416" w:rsidRPr="005B0416" w:rsidRDefault="005B0416" w:rsidP="005B0416">
            <w:pPr>
              <w:jc w:val="center"/>
              <w:rPr>
                <w:rFonts w:ascii="Tahoma" w:hAnsi="Tahoma" w:cs="Tahoma"/>
                <w:b/>
                <w:lang w:val="vi-VN"/>
              </w:rPr>
            </w:pPr>
            <w:r w:rsidRPr="005B0416">
              <w:rPr>
                <w:rFonts w:ascii="Tahoma" w:hAnsi="Tahoma" w:cs="Tahoma"/>
                <w:b/>
                <w:sz w:val="22"/>
                <w:lang w:val="vi-VN"/>
              </w:rPr>
              <w:t>Tổng điểm</w:t>
            </w:r>
          </w:p>
        </w:tc>
        <w:tc>
          <w:tcPr>
            <w:tcW w:w="12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6432FC" w14:textId="77777777" w:rsidR="005B0416" w:rsidRDefault="005B0416" w:rsidP="00FA7A52"/>
        </w:tc>
      </w:tr>
    </w:tbl>
    <w:p w14:paraId="1F688BEE" w14:textId="77777777" w:rsidR="007C42A8" w:rsidRDefault="007C42A8"/>
    <w:p w14:paraId="08CCF31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  <w:r>
        <w:rPr>
          <w:rFonts w:ascii="Tahoma" w:hAnsi="Tahoma" w:cs="Tahoma"/>
          <w:sz w:val="22"/>
          <w:lang w:val="vi-VN"/>
        </w:rPr>
        <w:t>Nhận xét của Giáo viên</w:t>
      </w:r>
    </w:p>
    <w:p w14:paraId="39978E9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0645A4F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38D5C84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C7243DB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46A21B80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D120E12" w14:textId="77777777" w:rsidR="00307198" w:rsidRPr="00307198" w:rsidRDefault="00307198">
      <w:pPr>
        <w:rPr>
          <w:rFonts w:ascii="Tahoma" w:hAnsi="Tahoma" w:cs="Tahoma"/>
          <w:sz w:val="22"/>
          <w:lang w:val="vi-VN"/>
        </w:rPr>
      </w:pPr>
    </w:p>
    <w:sectPr w:rsidR="00307198" w:rsidRPr="00307198" w:rsidSect="0043454D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F5D9D" w14:textId="77777777" w:rsidR="00541EDA" w:rsidRDefault="00541EDA">
      <w:r>
        <w:separator/>
      </w:r>
    </w:p>
  </w:endnote>
  <w:endnote w:type="continuationSeparator" w:id="0">
    <w:p w14:paraId="1615F50E" w14:textId="77777777" w:rsidR="00541EDA" w:rsidRDefault="0054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3228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15670" w14:textId="77777777" w:rsidR="00541EDA" w:rsidRDefault="00541EDA">
      <w:r>
        <w:separator/>
      </w:r>
    </w:p>
  </w:footnote>
  <w:footnote w:type="continuationSeparator" w:id="0">
    <w:p w14:paraId="0CFF3F32" w14:textId="77777777" w:rsidR="00541EDA" w:rsidRDefault="0054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31694"/>
    <w:rsid w:val="00034557"/>
    <w:rsid w:val="00055625"/>
    <w:rsid w:val="00080433"/>
    <w:rsid w:val="00082F86"/>
    <w:rsid w:val="00086801"/>
    <w:rsid w:val="00090054"/>
    <w:rsid w:val="000C47CA"/>
    <w:rsid w:val="000D7D67"/>
    <w:rsid w:val="000F3B2D"/>
    <w:rsid w:val="001001B1"/>
    <w:rsid w:val="001003E1"/>
    <w:rsid w:val="00112D9C"/>
    <w:rsid w:val="00125CCB"/>
    <w:rsid w:val="0013054C"/>
    <w:rsid w:val="00137DF3"/>
    <w:rsid w:val="00157CA0"/>
    <w:rsid w:val="00172448"/>
    <w:rsid w:val="00195E7D"/>
    <w:rsid w:val="001B5C06"/>
    <w:rsid w:val="001E3406"/>
    <w:rsid w:val="001F1C53"/>
    <w:rsid w:val="00266619"/>
    <w:rsid w:val="00267DF9"/>
    <w:rsid w:val="002906E7"/>
    <w:rsid w:val="002A3F76"/>
    <w:rsid w:val="002F6283"/>
    <w:rsid w:val="00307198"/>
    <w:rsid w:val="003119FB"/>
    <w:rsid w:val="00311B83"/>
    <w:rsid w:val="0031256D"/>
    <w:rsid w:val="00320630"/>
    <w:rsid w:val="003444D6"/>
    <w:rsid w:val="003618B9"/>
    <w:rsid w:val="003761C5"/>
    <w:rsid w:val="003969FE"/>
    <w:rsid w:val="003A1BC2"/>
    <w:rsid w:val="003E75DF"/>
    <w:rsid w:val="003F04D9"/>
    <w:rsid w:val="00407240"/>
    <w:rsid w:val="0041607A"/>
    <w:rsid w:val="0043454D"/>
    <w:rsid w:val="00454615"/>
    <w:rsid w:val="004567F4"/>
    <w:rsid w:val="00464875"/>
    <w:rsid w:val="004663C6"/>
    <w:rsid w:val="0048031C"/>
    <w:rsid w:val="004B0AE9"/>
    <w:rsid w:val="004C6546"/>
    <w:rsid w:val="004E4936"/>
    <w:rsid w:val="00522532"/>
    <w:rsid w:val="005333AD"/>
    <w:rsid w:val="00541EDA"/>
    <w:rsid w:val="00560949"/>
    <w:rsid w:val="00581A1A"/>
    <w:rsid w:val="005B0416"/>
    <w:rsid w:val="005E29C8"/>
    <w:rsid w:val="00610858"/>
    <w:rsid w:val="006238C8"/>
    <w:rsid w:val="00643BDC"/>
    <w:rsid w:val="00680E63"/>
    <w:rsid w:val="0069330D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9142CB"/>
    <w:rsid w:val="0096077E"/>
    <w:rsid w:val="00964A17"/>
    <w:rsid w:val="00970715"/>
    <w:rsid w:val="00980A6C"/>
    <w:rsid w:val="00995223"/>
    <w:rsid w:val="009B2759"/>
    <w:rsid w:val="009C0F7C"/>
    <w:rsid w:val="00A356FC"/>
    <w:rsid w:val="00A45F9E"/>
    <w:rsid w:val="00A50321"/>
    <w:rsid w:val="00A51E9F"/>
    <w:rsid w:val="00A90460"/>
    <w:rsid w:val="00B036C3"/>
    <w:rsid w:val="00B11EE0"/>
    <w:rsid w:val="00B67C5A"/>
    <w:rsid w:val="00B75A27"/>
    <w:rsid w:val="00B97760"/>
    <w:rsid w:val="00C03D31"/>
    <w:rsid w:val="00C16870"/>
    <w:rsid w:val="00C34FB6"/>
    <w:rsid w:val="00C36E89"/>
    <w:rsid w:val="00C4126C"/>
    <w:rsid w:val="00C45FDC"/>
    <w:rsid w:val="00CA3573"/>
    <w:rsid w:val="00CB47FD"/>
    <w:rsid w:val="00CC59BB"/>
    <w:rsid w:val="00D201B4"/>
    <w:rsid w:val="00D36A80"/>
    <w:rsid w:val="00D827D3"/>
    <w:rsid w:val="00DA21A2"/>
    <w:rsid w:val="00DB0C25"/>
    <w:rsid w:val="00DC5533"/>
    <w:rsid w:val="00DE5986"/>
    <w:rsid w:val="00E33E93"/>
    <w:rsid w:val="00E37280"/>
    <w:rsid w:val="00E41884"/>
    <w:rsid w:val="00E672C2"/>
    <w:rsid w:val="00E8011B"/>
    <w:rsid w:val="00EA3E64"/>
    <w:rsid w:val="00EE40E1"/>
    <w:rsid w:val="00F03B50"/>
    <w:rsid w:val="00F043D4"/>
    <w:rsid w:val="00F2118B"/>
    <w:rsid w:val="00F27301"/>
    <w:rsid w:val="00F3153F"/>
    <w:rsid w:val="00F86A05"/>
    <w:rsid w:val="00FA7A52"/>
    <w:rsid w:val="00FB3752"/>
    <w:rsid w:val="00FC7CE6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01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61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Hoang Thanh Tu</dc:creator>
  <cp:keywords/>
  <cp:lastModifiedBy>Admin</cp:lastModifiedBy>
  <cp:revision>25</cp:revision>
  <cp:lastPrinted>2005-08-26T17:15:00Z</cp:lastPrinted>
  <dcterms:created xsi:type="dcterms:W3CDTF">2014-09-23T07:40:00Z</dcterms:created>
  <dcterms:modified xsi:type="dcterms:W3CDTF">2018-04-06T06:25:00Z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